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D6AF4" w14:textId="4BA71CF1" w:rsidR="0084143E" w:rsidRPr="00257059" w:rsidRDefault="00946AF1" w:rsidP="00FA4842">
      <w:pPr>
        <w:pStyle w:val="Z-Head1"/>
        <w:ind w:left="0" w:firstLine="0"/>
      </w:pPr>
      <w:r w:rsidRPr="00257059">
        <w:rPr>
          <w:color w:val="0070C0"/>
          <w:sz w:val="52"/>
          <w:szCs w:val="52"/>
        </w:rPr>
        <w:t>FOOD SAFETY</w:t>
      </w:r>
      <w:r w:rsidR="00425852" w:rsidRPr="00257059">
        <w:rPr>
          <w:color w:val="0070C0"/>
          <w:sz w:val="52"/>
          <w:szCs w:val="52"/>
        </w:rPr>
        <w:t xml:space="preserve"> </w:t>
      </w:r>
      <w:r w:rsidR="0084143E" w:rsidRPr="00257059">
        <w:rPr>
          <w:sz w:val="52"/>
          <w:szCs w:val="52"/>
        </w:rPr>
        <w:t>RISK ASSESSMENT</w:t>
      </w:r>
      <w:r w:rsidR="0084143E" w:rsidRPr="00257059">
        <w:t xml:space="preserve"> </w:t>
      </w:r>
      <w:r w:rsidR="0084143E" w:rsidRPr="00257059">
        <w:rPr>
          <w:sz w:val="32"/>
          <w:szCs w:val="32"/>
        </w:rPr>
        <w:t>FOR</w:t>
      </w:r>
      <w:r w:rsidR="0044490A" w:rsidRPr="00257059">
        <w:rPr>
          <w:sz w:val="32"/>
          <w:szCs w:val="32"/>
        </w:rPr>
        <w:t>M</w:t>
      </w:r>
      <w:r w:rsidR="007F26FD">
        <w:pict w14:anchorId="189F4A81">
          <v:rect id="_x0000_i1025" style="width:627.6pt;height:1.5pt" o:hralign="center" o:hrstd="t" o:hrnoshade="t" o:hr="t" fillcolor="#c82800" stroked="f"/>
        </w:pict>
      </w:r>
    </w:p>
    <w:p w14:paraId="6F13FC5F" w14:textId="68E9D2CA" w:rsidR="00B92136" w:rsidRPr="00257059" w:rsidRDefault="0085151F" w:rsidP="00CE71BE">
      <w:pPr>
        <w:pStyle w:val="Z-BodyText1"/>
        <w:rPr>
          <w:rFonts w:ascii="Trebuchet MS" w:hAnsi="Trebuchet MS"/>
          <w:b/>
          <w:bCs/>
        </w:rPr>
      </w:pPr>
      <w:r w:rsidRPr="00257059">
        <w:rPr>
          <w:rFonts w:ascii="Trebuchet MS" w:hAnsi="Trebuchet MS"/>
          <w:b/>
          <w:bCs/>
        </w:rPr>
        <w:t>RISK ASSESSMENT for</w:t>
      </w:r>
      <w:r w:rsidR="00577056" w:rsidRPr="00257059">
        <w:rPr>
          <w:rFonts w:ascii="Trebuchet MS" w:hAnsi="Trebuchet MS"/>
          <w:b/>
          <w:bCs/>
        </w:rPr>
        <w:t xml:space="preserve">: </w:t>
      </w:r>
      <w:r w:rsidRPr="00257059">
        <w:rPr>
          <w:rFonts w:ascii="Trebuchet MS" w:hAnsi="Trebuchet MS"/>
          <w:b/>
          <w:bCs/>
        </w:rPr>
        <w:t xml:space="preserve">   </w:t>
      </w:r>
      <w:r w:rsidR="00577056" w:rsidRPr="00257059">
        <w:rPr>
          <w:rFonts w:ascii="Trebuchet MS" w:hAnsi="Trebuchet MS"/>
          <w:b/>
          <w:bCs/>
        </w:rPr>
        <w:tab/>
      </w:r>
      <w:r w:rsidR="00577056" w:rsidRPr="00257059">
        <w:rPr>
          <w:rFonts w:ascii="Trebuchet MS" w:hAnsi="Trebuchet MS"/>
          <w:b/>
          <w:bCs/>
        </w:rPr>
        <w:tab/>
      </w:r>
      <w:r w:rsidR="00577056" w:rsidRPr="00257059">
        <w:rPr>
          <w:rFonts w:ascii="Trebuchet MS" w:hAnsi="Trebuchet MS"/>
          <w:b/>
          <w:bCs/>
        </w:rPr>
        <w:tab/>
      </w:r>
      <w:r w:rsidR="00577056" w:rsidRPr="00257059">
        <w:rPr>
          <w:rFonts w:ascii="Trebuchet MS" w:hAnsi="Trebuchet MS"/>
          <w:b/>
          <w:bCs/>
        </w:rPr>
        <w:tab/>
      </w:r>
      <w:r w:rsidR="00577056" w:rsidRPr="00257059">
        <w:rPr>
          <w:rFonts w:ascii="Trebuchet MS" w:hAnsi="Trebuchet MS"/>
          <w:b/>
          <w:bCs/>
        </w:rPr>
        <w:tab/>
      </w:r>
    </w:p>
    <w:p w14:paraId="6C7EC05E" w14:textId="6E4BDAC0" w:rsidR="002823D1" w:rsidRPr="00257059" w:rsidRDefault="00577056" w:rsidP="00CE71BE">
      <w:pPr>
        <w:pStyle w:val="Z-BodyText1"/>
        <w:rPr>
          <w:rFonts w:ascii="Trebuchet MS" w:hAnsi="Trebuchet MS"/>
          <w:b/>
          <w:bCs/>
        </w:rPr>
      </w:pPr>
      <w:r w:rsidRPr="00257059">
        <w:rPr>
          <w:rFonts w:ascii="Trebuchet MS" w:hAnsi="Trebuchet MS"/>
          <w:b/>
          <w:bCs/>
        </w:rPr>
        <w:t>KPIN/s</w:t>
      </w:r>
      <w:r w:rsidR="00D07C8E" w:rsidRPr="00257059">
        <w:rPr>
          <w:rFonts w:ascii="Trebuchet MS" w:hAnsi="Trebuchet MS"/>
          <w:b/>
          <w:bCs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398"/>
      </w:tblGrid>
      <w:tr w:rsidR="00244AF0" w:rsidRPr="00257059" w14:paraId="4330DB86" w14:textId="77777777" w:rsidTr="00DC7184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33843E" w:themeFill="accent2"/>
          </w:tcPr>
          <w:p w14:paraId="7575CC70" w14:textId="39176108" w:rsidR="00244AF0" w:rsidRPr="00257059" w:rsidRDefault="00244AF0" w:rsidP="00BE2A04">
            <w:pPr>
              <w:pStyle w:val="Z-BodyText1"/>
              <w:spacing w:before="240"/>
              <w:jc w:val="center"/>
              <w:rPr>
                <w:rFonts w:ascii="Trebuchet MS" w:hAnsi="Trebuchet MS"/>
                <w:b/>
                <w:bCs/>
                <w:color w:val="23623E" w:themeColor="accent1"/>
                <w:sz w:val="28"/>
                <w:szCs w:val="28"/>
              </w:rPr>
            </w:pPr>
            <w:r w:rsidRPr="00257059">
              <w:rPr>
                <w:rFonts w:ascii="Trebuchet MS" w:hAnsi="Trebuchet MS"/>
                <w:b/>
                <w:bCs/>
                <w:color w:val="FFFFFF" w:themeColor="background2"/>
                <w:sz w:val="28"/>
                <w:szCs w:val="28"/>
              </w:rPr>
              <w:t>GENERAL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0"/>
        <w:gridCol w:w="3808"/>
        <w:gridCol w:w="1289"/>
        <w:gridCol w:w="611"/>
        <w:gridCol w:w="611"/>
        <w:gridCol w:w="611"/>
        <w:gridCol w:w="3950"/>
        <w:gridCol w:w="828"/>
      </w:tblGrid>
      <w:tr w:rsidR="000D36A2" w:rsidRPr="00257059" w14:paraId="1D6D6AFB" w14:textId="25DA7D63" w:rsidTr="00DC7184">
        <w:trPr>
          <w:trHeight w:val="964"/>
          <w:tblHeader/>
        </w:trPr>
        <w:tc>
          <w:tcPr>
            <w:tcW w:w="2052" w:type="pct"/>
            <w:gridSpan w:val="2"/>
            <w:shd w:val="clear" w:color="auto" w:fill="33843E"/>
            <w:vAlign w:val="center"/>
          </w:tcPr>
          <w:p w14:paraId="1D6D6AF6" w14:textId="598030AB" w:rsidR="00EC7EAD" w:rsidRPr="00257059" w:rsidRDefault="00244AF0" w:rsidP="002D23EB">
            <w:pPr>
              <w:pStyle w:val="Z-Table-Head1"/>
              <w:ind w:left="57"/>
              <w:rPr>
                <w:rFonts w:ascii="Trebuchet MS" w:hAnsi="Trebuchet MS"/>
                <w:b/>
                <w:bCs/>
                <w:color w:val="FFFFFF" w:themeColor="background2"/>
                <w:sz w:val="20"/>
                <w:szCs w:val="20"/>
                <w:lang w:val="en-US"/>
              </w:rPr>
            </w:pPr>
            <w:r w:rsidRPr="00257059">
              <w:rPr>
                <w:rFonts w:ascii="Trebuchet MS" w:hAnsi="Trebuchet MS"/>
                <w:b/>
                <w:bCs/>
                <w:color w:val="23623E" w:themeColor="accent1"/>
                <w:szCs w:val="32"/>
              </w:rPr>
              <w:tab/>
            </w:r>
            <w:r w:rsidR="00EC7EAD" w:rsidRPr="00257059">
              <w:rPr>
                <w:rFonts w:ascii="Trebuchet MS" w:hAnsi="Trebuchet MS"/>
                <w:b/>
                <w:bCs/>
                <w:color w:val="FFFFFF" w:themeColor="background2"/>
                <w:sz w:val="20"/>
                <w:szCs w:val="20"/>
              </w:rPr>
              <w:t>STEP 1:</w:t>
            </w:r>
            <w:r w:rsidR="004B737A">
              <w:rPr>
                <w:rFonts w:ascii="Trebuchet MS" w:hAnsi="Trebuchet MS"/>
                <w:b/>
                <w:bCs/>
                <w:color w:val="FFFFFF" w:themeColor="background2"/>
                <w:sz w:val="20"/>
                <w:szCs w:val="20"/>
              </w:rPr>
              <w:t xml:space="preserve"> </w:t>
            </w:r>
            <w:r w:rsidR="00C3662E" w:rsidRPr="00257059">
              <w:rPr>
                <w:rFonts w:ascii="Trebuchet MS" w:hAnsi="Trebuchet MS"/>
                <w:b/>
                <w:bCs/>
                <w:color w:val="FFFFFF" w:themeColor="background2"/>
                <w:sz w:val="20"/>
                <w:szCs w:val="20"/>
              </w:rPr>
              <w:t>Identify Hazards</w:t>
            </w:r>
          </w:p>
        </w:tc>
        <w:tc>
          <w:tcPr>
            <w:tcW w:w="481" w:type="pct"/>
            <w:shd w:val="clear" w:color="auto" w:fill="33843E"/>
            <w:vAlign w:val="center"/>
          </w:tcPr>
          <w:p w14:paraId="5AF0E166" w14:textId="77777777" w:rsidR="0099125D" w:rsidRPr="00257059" w:rsidRDefault="00EC7EAD" w:rsidP="00C90F44">
            <w:pPr>
              <w:pStyle w:val="Z-Table-Head1"/>
              <w:ind w:left="57"/>
              <w:rPr>
                <w:rFonts w:ascii="Trebuchet MS" w:hAnsi="Trebuchet MS"/>
                <w:b/>
                <w:bCs/>
                <w:color w:val="FFFFFF" w:themeColor="background2"/>
                <w:sz w:val="20"/>
                <w:szCs w:val="20"/>
              </w:rPr>
            </w:pPr>
            <w:r w:rsidRPr="00257059">
              <w:rPr>
                <w:rFonts w:ascii="Trebuchet MS" w:hAnsi="Trebuchet MS"/>
                <w:b/>
                <w:bCs/>
                <w:color w:val="FFFFFF" w:themeColor="background2"/>
                <w:sz w:val="20"/>
                <w:szCs w:val="20"/>
              </w:rPr>
              <w:t xml:space="preserve">STEP 2:RISK </w:t>
            </w:r>
          </w:p>
          <w:p w14:paraId="1D6D6AF7" w14:textId="056A52A3" w:rsidR="00EC7EAD" w:rsidRPr="00257059" w:rsidRDefault="00EC7EAD" w:rsidP="00C90F44">
            <w:pPr>
              <w:pStyle w:val="Z-Table-Head1"/>
              <w:ind w:left="57"/>
              <w:rPr>
                <w:rFonts w:ascii="Trebuchet MS" w:hAnsi="Trebuchet MS"/>
                <w:b/>
                <w:bCs/>
                <w:color w:val="FFFFFF" w:themeColor="background2"/>
                <w:sz w:val="20"/>
                <w:szCs w:val="20"/>
                <w:lang w:val="en-US"/>
              </w:rPr>
            </w:pPr>
            <w:r w:rsidRPr="00257059">
              <w:rPr>
                <w:rFonts w:ascii="Trebuchet MS" w:hAnsi="Trebuchet MS"/>
                <w:b/>
                <w:bCs/>
                <w:color w:val="FFFFFF" w:themeColor="background2"/>
                <w:sz w:val="12"/>
                <w:szCs w:val="12"/>
              </w:rPr>
              <w:t>(</w:t>
            </w:r>
            <w:r w:rsidR="005E60FB" w:rsidRPr="00257059">
              <w:rPr>
                <w:rFonts w:ascii="Trebuchet MS" w:hAnsi="Trebuchet MS"/>
                <w:b/>
                <w:bCs/>
                <w:color w:val="FFFFFF" w:themeColor="background2"/>
                <w:sz w:val="12"/>
                <w:szCs w:val="12"/>
              </w:rPr>
              <w:t>High</w:t>
            </w:r>
            <w:r w:rsidR="002D4AC0" w:rsidRPr="00257059">
              <w:rPr>
                <w:rFonts w:ascii="Trebuchet MS" w:hAnsi="Trebuchet MS"/>
                <w:b/>
                <w:bCs/>
                <w:color w:val="FFFFFF" w:themeColor="background2"/>
                <w:sz w:val="12"/>
                <w:szCs w:val="12"/>
              </w:rPr>
              <w:t>,</w:t>
            </w:r>
            <w:r w:rsidR="005E60FB" w:rsidRPr="00257059">
              <w:rPr>
                <w:rFonts w:ascii="Trebuchet MS" w:hAnsi="Trebuchet MS"/>
                <w:b/>
                <w:bCs/>
                <w:color w:val="FFFFFF" w:themeColor="background2"/>
                <w:sz w:val="12"/>
                <w:szCs w:val="12"/>
              </w:rPr>
              <w:t xml:space="preserve"> Medium</w:t>
            </w:r>
            <w:r w:rsidR="002D4AC0" w:rsidRPr="00257059">
              <w:rPr>
                <w:rFonts w:ascii="Trebuchet MS" w:hAnsi="Trebuchet MS"/>
                <w:b/>
                <w:bCs/>
                <w:color w:val="FFFFFF" w:themeColor="background2"/>
                <w:sz w:val="12"/>
                <w:szCs w:val="12"/>
              </w:rPr>
              <w:t>,</w:t>
            </w:r>
            <w:r w:rsidR="005E60FB" w:rsidRPr="00257059">
              <w:rPr>
                <w:rFonts w:ascii="Trebuchet MS" w:hAnsi="Trebuchet MS"/>
                <w:b/>
                <w:bCs/>
                <w:color w:val="FFFFFF" w:themeColor="background2"/>
                <w:sz w:val="12"/>
                <w:szCs w:val="12"/>
              </w:rPr>
              <w:t xml:space="preserve"> Low</w:t>
            </w:r>
            <w:r w:rsidRPr="00257059">
              <w:rPr>
                <w:rFonts w:ascii="Trebuchet MS" w:hAnsi="Trebuchet MS"/>
                <w:b/>
                <w:bCs/>
                <w:color w:val="FFFFFF" w:themeColor="background2"/>
                <w:sz w:val="12"/>
                <w:szCs w:val="12"/>
              </w:rPr>
              <w:t>)</w:t>
            </w:r>
          </w:p>
        </w:tc>
        <w:tc>
          <w:tcPr>
            <w:tcW w:w="2158" w:type="pct"/>
            <w:gridSpan w:val="4"/>
            <w:shd w:val="clear" w:color="auto" w:fill="33843E"/>
            <w:vAlign w:val="center"/>
          </w:tcPr>
          <w:p w14:paraId="1D6D6AF8" w14:textId="5FB16E56" w:rsidR="00EC7EAD" w:rsidRPr="00257059" w:rsidRDefault="00EC7EAD" w:rsidP="002D23EB">
            <w:pPr>
              <w:pStyle w:val="Z-Table-Head1"/>
              <w:ind w:left="57"/>
              <w:rPr>
                <w:rFonts w:ascii="Trebuchet MS" w:hAnsi="Trebuchet MS"/>
                <w:b/>
                <w:bCs/>
                <w:color w:val="FFFFFF" w:themeColor="background2"/>
                <w:sz w:val="20"/>
                <w:szCs w:val="20"/>
                <w:lang w:val="en-US"/>
              </w:rPr>
            </w:pPr>
            <w:r w:rsidRPr="00257059">
              <w:rPr>
                <w:rFonts w:ascii="Trebuchet MS" w:hAnsi="Trebuchet MS"/>
                <w:b/>
                <w:bCs/>
                <w:color w:val="FFFFFF" w:themeColor="background2"/>
                <w:sz w:val="20"/>
                <w:szCs w:val="20"/>
              </w:rPr>
              <w:t xml:space="preserve">STEP 3: </w:t>
            </w:r>
            <w:r w:rsidR="005E60FB" w:rsidRPr="00257059">
              <w:rPr>
                <w:rFonts w:ascii="Trebuchet MS" w:hAnsi="Trebuchet MS"/>
                <w:b/>
                <w:bCs/>
                <w:color w:val="FFFFFF" w:themeColor="background2"/>
                <w:sz w:val="20"/>
                <w:szCs w:val="20"/>
              </w:rPr>
              <w:t>Control Hazards (Eliminate, Isolate Or Minimise)</w:t>
            </w:r>
          </w:p>
        </w:tc>
        <w:tc>
          <w:tcPr>
            <w:tcW w:w="309" w:type="pct"/>
            <w:shd w:val="clear" w:color="auto" w:fill="33843E"/>
            <w:vAlign w:val="center"/>
          </w:tcPr>
          <w:p w14:paraId="27EE9F65" w14:textId="77777777" w:rsidR="00DC7184" w:rsidRDefault="001317DF" w:rsidP="00DD4A1B">
            <w:pPr>
              <w:pStyle w:val="Z-Table-Head1"/>
              <w:ind w:left="57"/>
              <w:rPr>
                <w:rFonts w:ascii="Trebuchet MS" w:hAnsi="Trebuchet MS"/>
                <w:b/>
                <w:bCs/>
                <w:color w:val="FFFFFF" w:themeColor="background2"/>
                <w:sz w:val="20"/>
                <w:szCs w:val="20"/>
              </w:rPr>
            </w:pPr>
            <w:r w:rsidRPr="00257059">
              <w:rPr>
                <w:rFonts w:ascii="Trebuchet MS" w:hAnsi="Trebuchet MS"/>
                <w:b/>
                <w:bCs/>
                <w:color w:val="FFFFFF" w:themeColor="background2"/>
                <w:sz w:val="20"/>
                <w:szCs w:val="20"/>
              </w:rPr>
              <w:t>STEP 4</w:t>
            </w:r>
            <w:r w:rsidR="005E60FB" w:rsidRPr="00257059">
              <w:rPr>
                <w:rFonts w:ascii="Trebuchet MS" w:hAnsi="Trebuchet MS"/>
                <w:b/>
                <w:bCs/>
                <w:color w:val="FFFFFF" w:themeColor="background2"/>
                <w:sz w:val="20"/>
                <w:szCs w:val="20"/>
              </w:rPr>
              <w:t>:</w:t>
            </w:r>
          </w:p>
          <w:p w14:paraId="481B2BA2" w14:textId="149EB767" w:rsidR="00B11677" w:rsidRPr="00F73A38" w:rsidRDefault="00B11677" w:rsidP="00DD4A1B">
            <w:pPr>
              <w:pStyle w:val="Z-Table-Head1"/>
              <w:ind w:left="57"/>
              <w:rPr>
                <w:rFonts w:ascii="Trebuchet MS" w:hAnsi="Trebuchet MS"/>
                <w:b/>
                <w:color w:val="FFFFFF"/>
                <w:sz w:val="12"/>
                <w:szCs w:val="12"/>
              </w:rPr>
            </w:pPr>
            <w:r w:rsidRPr="00F73A38">
              <w:rPr>
                <w:rFonts w:ascii="Trebuchet MS" w:hAnsi="Trebuchet MS"/>
                <w:b/>
                <w:color w:val="FFFFFF"/>
                <w:sz w:val="12"/>
                <w:szCs w:val="12"/>
              </w:rPr>
              <w:t>Continuous</w:t>
            </w:r>
          </w:p>
          <w:p w14:paraId="4A090925" w14:textId="57AE3F60" w:rsidR="00B02716" w:rsidRPr="00257059" w:rsidRDefault="00B11677" w:rsidP="00F73A38">
            <w:pPr>
              <w:pStyle w:val="Z-Table-Head1"/>
              <w:ind w:left="57"/>
              <w:rPr>
                <w:rFonts w:ascii="Trebuchet MS" w:hAnsi="Trebuchet MS"/>
                <w:b/>
                <w:bCs/>
                <w:color w:val="FFFFFF" w:themeColor="background2"/>
                <w:sz w:val="20"/>
                <w:szCs w:val="20"/>
              </w:rPr>
            </w:pPr>
            <w:r w:rsidRPr="00F73A38">
              <w:rPr>
                <w:rFonts w:ascii="Trebuchet MS" w:hAnsi="Trebuchet MS"/>
                <w:b/>
                <w:noProof w:val="0"/>
                <w:color w:val="FFFFFF"/>
                <w:sz w:val="12"/>
                <w:szCs w:val="12"/>
              </w:rPr>
              <w:t>Improvement</w:t>
            </w:r>
          </w:p>
        </w:tc>
      </w:tr>
      <w:tr w:rsidR="00291167" w:rsidRPr="00257059" w14:paraId="1D6D6B05" w14:textId="4C382D3F" w:rsidTr="00DC7184">
        <w:trPr>
          <w:trHeight w:val="567"/>
          <w:tblHeader/>
        </w:trPr>
        <w:tc>
          <w:tcPr>
            <w:tcW w:w="631" w:type="pct"/>
            <w:shd w:val="clear" w:color="auto" w:fill="BED249"/>
            <w:vAlign w:val="center"/>
          </w:tcPr>
          <w:p w14:paraId="1D6D6AFC" w14:textId="77777777" w:rsidR="00EC7EAD" w:rsidRPr="00257059" w:rsidRDefault="00EC7EAD" w:rsidP="002D23EB">
            <w:pPr>
              <w:pStyle w:val="Z-Table-Head1"/>
              <w:ind w:left="57"/>
              <w:rPr>
                <w:rFonts w:ascii="Trebuchet MS" w:hAnsi="Trebuchet MS"/>
                <w:b/>
                <w:bCs/>
                <w:color w:val="auto"/>
                <w:sz w:val="20"/>
                <w:szCs w:val="20"/>
                <w:lang w:val="en-US"/>
              </w:rPr>
            </w:pPr>
            <w:r w:rsidRPr="00257059">
              <w:rPr>
                <w:rFonts w:ascii="Trebuchet MS" w:hAnsi="Trebuchet MS"/>
                <w:b/>
                <w:bCs/>
                <w:color w:val="auto"/>
                <w:sz w:val="20"/>
                <w:szCs w:val="20"/>
                <w:lang w:val="en-US"/>
              </w:rPr>
              <w:t>Source</w:t>
            </w:r>
          </w:p>
        </w:tc>
        <w:tc>
          <w:tcPr>
            <w:tcW w:w="1420" w:type="pct"/>
            <w:shd w:val="clear" w:color="auto" w:fill="BED249"/>
            <w:vAlign w:val="center"/>
          </w:tcPr>
          <w:p w14:paraId="1D6D6AFD" w14:textId="77777777" w:rsidR="00EC7EAD" w:rsidRPr="00257059" w:rsidRDefault="00EC7EAD" w:rsidP="002D23EB">
            <w:pPr>
              <w:pStyle w:val="Z-Table-Head1"/>
              <w:ind w:left="57"/>
              <w:rPr>
                <w:rFonts w:ascii="Trebuchet MS" w:hAnsi="Trebuchet MS"/>
                <w:b/>
                <w:bCs/>
                <w:color w:val="auto"/>
                <w:sz w:val="20"/>
                <w:szCs w:val="20"/>
                <w:lang w:val="en-US"/>
              </w:rPr>
            </w:pPr>
            <w:r w:rsidRPr="00257059">
              <w:rPr>
                <w:rFonts w:ascii="Trebuchet MS" w:hAnsi="Trebuchet MS"/>
                <w:b/>
                <w:bCs/>
                <w:color w:val="auto"/>
                <w:sz w:val="20"/>
                <w:szCs w:val="20"/>
                <w:lang w:val="en-US"/>
              </w:rPr>
              <w:t>Hazard</w:t>
            </w:r>
          </w:p>
        </w:tc>
        <w:tc>
          <w:tcPr>
            <w:tcW w:w="481" w:type="pct"/>
            <w:shd w:val="clear" w:color="auto" w:fill="BED249"/>
            <w:vAlign w:val="center"/>
          </w:tcPr>
          <w:p w14:paraId="1D6D6AFE" w14:textId="77777777" w:rsidR="00EC7EAD" w:rsidRPr="00257059" w:rsidRDefault="00EC7EAD" w:rsidP="00291167">
            <w:pPr>
              <w:pStyle w:val="Z-Table-Head1"/>
              <w:ind w:left="57"/>
              <w:rPr>
                <w:rFonts w:ascii="Trebuchet MS" w:hAnsi="Trebuchet MS"/>
                <w:b/>
                <w:bCs/>
                <w:color w:val="auto"/>
                <w:sz w:val="20"/>
                <w:szCs w:val="20"/>
                <w:lang w:val="en-US"/>
              </w:rPr>
            </w:pPr>
            <w:r w:rsidRPr="00257059">
              <w:rPr>
                <w:rFonts w:ascii="Trebuchet MS" w:hAnsi="Trebuchet MS"/>
                <w:b/>
                <w:bCs/>
                <w:color w:val="auto"/>
                <w:sz w:val="20"/>
                <w:szCs w:val="20"/>
                <w:lang w:val="en-US"/>
              </w:rPr>
              <w:t>Risk</w:t>
            </w:r>
          </w:p>
        </w:tc>
        <w:tc>
          <w:tcPr>
            <w:tcW w:w="228" w:type="pct"/>
            <w:shd w:val="clear" w:color="auto" w:fill="BED249"/>
            <w:vAlign w:val="center"/>
          </w:tcPr>
          <w:p w14:paraId="1D6D6AFF" w14:textId="77777777" w:rsidR="00EC7EAD" w:rsidRPr="00257059" w:rsidRDefault="00EC7EAD" w:rsidP="002D23EB">
            <w:pPr>
              <w:pStyle w:val="Z-Table-Head1"/>
              <w:ind w:left="57"/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</w:pPr>
            <w:r w:rsidRPr="00257059"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  <w:t>E</w:t>
            </w:r>
          </w:p>
        </w:tc>
        <w:tc>
          <w:tcPr>
            <w:tcW w:w="228" w:type="pct"/>
            <w:shd w:val="clear" w:color="auto" w:fill="BED249"/>
            <w:vAlign w:val="center"/>
          </w:tcPr>
          <w:p w14:paraId="1D6D6B00" w14:textId="77777777" w:rsidR="00EC7EAD" w:rsidRPr="00257059" w:rsidRDefault="00EC7EAD" w:rsidP="002D23EB">
            <w:pPr>
              <w:pStyle w:val="Z-Table-Head1"/>
              <w:ind w:left="57"/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</w:pPr>
            <w:r w:rsidRPr="00257059"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  <w:t>I</w:t>
            </w:r>
          </w:p>
        </w:tc>
        <w:tc>
          <w:tcPr>
            <w:tcW w:w="228" w:type="pct"/>
            <w:shd w:val="clear" w:color="auto" w:fill="BED249"/>
            <w:vAlign w:val="center"/>
          </w:tcPr>
          <w:p w14:paraId="1D6D6B01" w14:textId="77777777" w:rsidR="00EC7EAD" w:rsidRPr="00257059" w:rsidRDefault="00EC7EAD" w:rsidP="002D23EB">
            <w:pPr>
              <w:pStyle w:val="Z-Table-Head1"/>
              <w:ind w:left="57"/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</w:pPr>
            <w:r w:rsidRPr="00257059"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  <w:t>M</w:t>
            </w:r>
          </w:p>
        </w:tc>
        <w:tc>
          <w:tcPr>
            <w:tcW w:w="1474" w:type="pct"/>
            <w:shd w:val="clear" w:color="auto" w:fill="BED249"/>
            <w:vAlign w:val="center"/>
          </w:tcPr>
          <w:p w14:paraId="1D6D6B02" w14:textId="77777777" w:rsidR="00EC7EAD" w:rsidRPr="00257059" w:rsidRDefault="00EC7EAD" w:rsidP="002D23EB">
            <w:pPr>
              <w:pStyle w:val="Z-Table-Head1"/>
              <w:ind w:left="57"/>
              <w:rPr>
                <w:rFonts w:ascii="Trebuchet MS" w:hAnsi="Trebuchet MS"/>
                <w:b/>
                <w:bCs/>
                <w:color w:val="auto"/>
                <w:sz w:val="20"/>
                <w:szCs w:val="20"/>
                <w:lang w:val="en-US"/>
              </w:rPr>
            </w:pPr>
            <w:r w:rsidRPr="00257059">
              <w:rPr>
                <w:rFonts w:ascii="Trebuchet MS" w:hAnsi="Trebuchet MS"/>
                <w:b/>
                <w:bCs/>
                <w:color w:val="auto"/>
                <w:sz w:val="20"/>
                <w:szCs w:val="20"/>
                <w:lang w:val="en-US"/>
              </w:rPr>
              <w:t>Hazard Control</w:t>
            </w:r>
          </w:p>
        </w:tc>
        <w:tc>
          <w:tcPr>
            <w:tcW w:w="309" w:type="pct"/>
            <w:shd w:val="clear" w:color="auto" w:fill="BED249"/>
            <w:vAlign w:val="center"/>
          </w:tcPr>
          <w:p w14:paraId="222C9CC2" w14:textId="32E2A6DF" w:rsidR="00EC7EAD" w:rsidRPr="00257059" w:rsidRDefault="0050197A" w:rsidP="00244AF0">
            <w:pPr>
              <w:pStyle w:val="Z-Table-Head1"/>
              <w:jc w:val="center"/>
              <w:rPr>
                <w:rFonts w:ascii="Trebuchet MS" w:hAnsi="Trebuchet MS"/>
                <w:b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bCs/>
                <w:color w:val="auto"/>
                <w:sz w:val="20"/>
                <w:szCs w:val="20"/>
                <w:lang w:val="en-US"/>
              </w:rPr>
              <w:sym w:font="Wingdings" w:char="F0FC"/>
            </w:r>
          </w:p>
        </w:tc>
      </w:tr>
      <w:tr w:rsidR="008A0E0D" w:rsidRPr="00257059" w14:paraId="1D6D6B0F" w14:textId="588A9B60" w:rsidTr="00DC7184">
        <w:trPr>
          <w:trHeight w:val="432"/>
        </w:trPr>
        <w:tc>
          <w:tcPr>
            <w:tcW w:w="5000" w:type="pct"/>
            <w:gridSpan w:val="8"/>
            <w:shd w:val="clear" w:color="auto" w:fill="FFCD37"/>
            <w:vAlign w:val="center"/>
          </w:tcPr>
          <w:p w14:paraId="5877923B" w14:textId="57D32630" w:rsidR="008A0E0D" w:rsidRPr="00257059" w:rsidRDefault="00244AF0" w:rsidP="00B11677">
            <w:pPr>
              <w:pStyle w:val="Z-BodyText1"/>
              <w:spacing w:after="0" w:line="240" w:lineRule="auto"/>
              <w:ind w:left="58"/>
              <w:rPr>
                <w:rFonts w:ascii="Trebuchet MS" w:hAnsi="Trebuchet MS"/>
                <w:b/>
                <w:i/>
                <w:lang w:val="en-US"/>
              </w:rPr>
            </w:pPr>
            <w:r w:rsidRPr="00257059">
              <w:rPr>
                <w:rFonts w:ascii="Trebuchet MS" w:hAnsi="Trebuchet MS"/>
                <w:b/>
                <w:i/>
                <w:lang w:val="en-US"/>
              </w:rPr>
              <w:t>People</w:t>
            </w:r>
          </w:p>
        </w:tc>
      </w:tr>
      <w:tr w:rsidR="00EC7EAD" w:rsidRPr="00257059" w14:paraId="1C31CB82" w14:textId="506E2FD0" w:rsidTr="00DC7184">
        <w:trPr>
          <w:trHeight w:val="624"/>
        </w:trPr>
        <w:tc>
          <w:tcPr>
            <w:tcW w:w="631" w:type="pct"/>
            <w:shd w:val="clear" w:color="auto" w:fill="auto"/>
            <w:vAlign w:val="center"/>
          </w:tcPr>
          <w:p w14:paraId="0B92870F" w14:textId="02A80ED7" w:rsidR="00EC7EAD" w:rsidRPr="00257059" w:rsidRDefault="00EC7EAD" w:rsidP="00D12765">
            <w:pPr>
              <w:pStyle w:val="Z-BodyText1"/>
              <w:spacing w:line="240" w:lineRule="auto"/>
              <w:ind w:left="142"/>
              <w:rPr>
                <w:rFonts w:ascii="Trebuchet MS" w:hAnsi="Trebuchet MS"/>
              </w:rPr>
            </w:pPr>
            <w:r w:rsidRPr="00257059">
              <w:rPr>
                <w:rFonts w:ascii="Trebuchet MS" w:hAnsi="Trebuchet MS"/>
              </w:rPr>
              <w:t>Staff lack of training</w:t>
            </w:r>
          </w:p>
          <w:p w14:paraId="1DA66922" w14:textId="13BD2CD7" w:rsidR="00EC7EAD" w:rsidRPr="00257059" w:rsidRDefault="00EC7EAD" w:rsidP="00D12765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20" w:type="pct"/>
            <w:shd w:val="clear" w:color="auto" w:fill="auto"/>
          </w:tcPr>
          <w:p w14:paraId="7AF3B473" w14:textId="77777777" w:rsidR="00EC7EAD" w:rsidRPr="00257059" w:rsidRDefault="00EC7EAD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lang w:val="en-US"/>
              </w:rPr>
            </w:pPr>
            <w:r w:rsidRPr="00257059">
              <w:rPr>
                <w:rFonts w:ascii="Trebuchet MS" w:hAnsi="Trebuchet MS"/>
                <w:i/>
                <w:lang w:val="en-US"/>
              </w:rPr>
              <w:t>Failure to prevent contamination of fruit</w:t>
            </w:r>
          </w:p>
          <w:p w14:paraId="725E94E3" w14:textId="77777777" w:rsidR="00EC7EAD" w:rsidRPr="00257059" w:rsidRDefault="00EC7EAD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lang w:val="en-US"/>
              </w:rPr>
            </w:pPr>
            <w:r w:rsidRPr="00257059">
              <w:rPr>
                <w:rFonts w:ascii="Trebuchet MS" w:hAnsi="Trebuchet MS"/>
                <w:i/>
                <w:lang w:val="en-US"/>
              </w:rPr>
              <w:t>Lack of awareness of rules / not following hygiene rules</w:t>
            </w:r>
          </w:p>
          <w:p w14:paraId="141C0F2D" w14:textId="16BB583F" w:rsidR="007E7756" w:rsidRPr="00257059" w:rsidRDefault="00EC7EAD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lang w:val="en-US"/>
              </w:rPr>
            </w:pPr>
            <w:r w:rsidRPr="00257059">
              <w:rPr>
                <w:rFonts w:ascii="Trebuchet MS" w:hAnsi="Trebuchet MS"/>
                <w:i/>
                <w:lang w:val="en-US"/>
              </w:rPr>
              <w:t>Failure to report illness or contamination of body fluids (e.g. blood)</w:t>
            </w:r>
          </w:p>
        </w:tc>
        <w:tc>
          <w:tcPr>
            <w:tcW w:w="481" w:type="pct"/>
            <w:shd w:val="clear" w:color="auto" w:fill="auto"/>
          </w:tcPr>
          <w:p w14:paraId="137EF250" w14:textId="77777777" w:rsidR="00EC7EAD" w:rsidRPr="00257059" w:rsidRDefault="00EC7EAD" w:rsidP="00047AF9">
            <w:pPr>
              <w:pStyle w:val="Z-BodyText1"/>
              <w:ind w:left="346" w:hanging="272"/>
              <w:rPr>
                <w:rFonts w:ascii="Trebuchet MS" w:hAnsi="Trebuchet MS"/>
                <w:i/>
              </w:rPr>
            </w:pPr>
          </w:p>
        </w:tc>
        <w:tc>
          <w:tcPr>
            <w:tcW w:w="228" w:type="pct"/>
            <w:shd w:val="clear" w:color="auto" w:fill="auto"/>
          </w:tcPr>
          <w:p w14:paraId="0822AD0D" w14:textId="77777777" w:rsidR="00EC7EAD" w:rsidRPr="00257059" w:rsidRDefault="00EC7EAD" w:rsidP="00047AF9">
            <w:pPr>
              <w:pStyle w:val="Z-BodyText1"/>
              <w:spacing w:line="240" w:lineRule="auto"/>
              <w:ind w:left="346" w:hanging="272"/>
              <w:rPr>
                <w:rFonts w:ascii="Trebuchet MS" w:hAnsi="Trebuchet MS"/>
              </w:rPr>
            </w:pPr>
          </w:p>
        </w:tc>
        <w:tc>
          <w:tcPr>
            <w:tcW w:w="228" w:type="pct"/>
            <w:shd w:val="clear" w:color="auto" w:fill="auto"/>
          </w:tcPr>
          <w:p w14:paraId="355571DD" w14:textId="77777777" w:rsidR="00EC7EAD" w:rsidRPr="00257059" w:rsidRDefault="00EC7EAD" w:rsidP="00047AF9">
            <w:pPr>
              <w:pStyle w:val="Z-BodyText1"/>
              <w:spacing w:line="240" w:lineRule="auto"/>
              <w:ind w:left="346" w:hanging="272"/>
              <w:rPr>
                <w:rFonts w:ascii="Trebuchet MS" w:hAnsi="Trebuchet MS"/>
              </w:rPr>
            </w:pPr>
          </w:p>
        </w:tc>
        <w:tc>
          <w:tcPr>
            <w:tcW w:w="228" w:type="pct"/>
            <w:shd w:val="clear" w:color="auto" w:fill="auto"/>
          </w:tcPr>
          <w:p w14:paraId="29FDF039" w14:textId="77777777" w:rsidR="00EC7EAD" w:rsidRPr="00257059" w:rsidRDefault="00EC7EAD" w:rsidP="00047AF9">
            <w:pPr>
              <w:pStyle w:val="Z-BodyText1"/>
              <w:spacing w:line="240" w:lineRule="auto"/>
              <w:ind w:left="346" w:hanging="272"/>
              <w:rPr>
                <w:rFonts w:ascii="Trebuchet MS" w:hAnsi="Trebuchet MS"/>
              </w:rPr>
            </w:pPr>
          </w:p>
        </w:tc>
        <w:tc>
          <w:tcPr>
            <w:tcW w:w="1474" w:type="pct"/>
            <w:shd w:val="clear" w:color="auto" w:fill="auto"/>
          </w:tcPr>
          <w:p w14:paraId="00CF2014" w14:textId="77777777" w:rsidR="00EC7EAD" w:rsidRPr="00257059" w:rsidRDefault="00EC7EAD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lang w:val="en-US"/>
              </w:rPr>
            </w:pPr>
            <w:r w:rsidRPr="00257059">
              <w:rPr>
                <w:rFonts w:ascii="Trebuchet MS" w:hAnsi="Trebuchet MS"/>
                <w:iCs/>
                <w:lang w:val="en-US"/>
              </w:rPr>
              <w:t>Staff training to include hygiene rules</w:t>
            </w:r>
          </w:p>
          <w:p w14:paraId="250E5F42" w14:textId="77777777" w:rsidR="00EC7EAD" w:rsidRPr="00257059" w:rsidRDefault="00EC7EAD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lang w:val="en-US"/>
              </w:rPr>
            </w:pPr>
            <w:r w:rsidRPr="00257059">
              <w:rPr>
                <w:rFonts w:ascii="Trebuchet MS" w:hAnsi="Trebuchet MS"/>
                <w:iCs/>
                <w:lang w:val="en-US"/>
              </w:rPr>
              <w:t xml:space="preserve">Monitor staff while working </w:t>
            </w:r>
          </w:p>
          <w:p w14:paraId="0DF57262" w14:textId="361B8F75" w:rsidR="00B02716" w:rsidRPr="00257059" w:rsidRDefault="00EC7EAD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lang w:val="en-US"/>
              </w:rPr>
            </w:pPr>
            <w:r w:rsidRPr="00257059">
              <w:rPr>
                <w:rFonts w:ascii="Trebuchet MS" w:hAnsi="Trebuchet MS"/>
                <w:iCs/>
                <w:lang w:val="en-US"/>
              </w:rPr>
              <w:t>Staff made aware of notification rules</w:t>
            </w:r>
          </w:p>
        </w:tc>
        <w:tc>
          <w:tcPr>
            <w:tcW w:w="309" w:type="pct"/>
          </w:tcPr>
          <w:p w14:paraId="2E2D3134" w14:textId="77777777" w:rsidR="00EC7EAD" w:rsidRPr="00257059" w:rsidRDefault="00EC7EAD" w:rsidP="00DE6693">
            <w:pPr>
              <w:pStyle w:val="Z-BodyText1"/>
              <w:rPr>
                <w:rFonts w:ascii="Trebuchet MS" w:hAnsi="Trebuchet MS"/>
              </w:rPr>
            </w:pPr>
          </w:p>
        </w:tc>
      </w:tr>
      <w:tr w:rsidR="002F7583" w:rsidRPr="00257059" w14:paraId="5835A4F7" w14:textId="77777777" w:rsidTr="00DC7184">
        <w:trPr>
          <w:trHeight w:val="624"/>
        </w:trPr>
        <w:tc>
          <w:tcPr>
            <w:tcW w:w="631" w:type="pct"/>
            <w:shd w:val="clear" w:color="auto" w:fill="auto"/>
            <w:vAlign w:val="center"/>
          </w:tcPr>
          <w:p w14:paraId="04D16BB7" w14:textId="19A56166" w:rsidR="002F7583" w:rsidRPr="00257059" w:rsidRDefault="002F7583" w:rsidP="00D12765">
            <w:pPr>
              <w:pStyle w:val="Z-BodyText1"/>
              <w:spacing w:line="240" w:lineRule="auto"/>
              <w:ind w:left="142"/>
              <w:rPr>
                <w:rFonts w:ascii="Trebuchet MS" w:hAnsi="Trebuchet MS"/>
              </w:rPr>
            </w:pPr>
            <w:r w:rsidRPr="00257059">
              <w:rPr>
                <w:rFonts w:ascii="Trebuchet MS" w:hAnsi="Trebuchet MS"/>
              </w:rPr>
              <w:t>Staff transmissible disease</w:t>
            </w:r>
          </w:p>
        </w:tc>
        <w:tc>
          <w:tcPr>
            <w:tcW w:w="1420" w:type="pct"/>
            <w:shd w:val="clear" w:color="auto" w:fill="auto"/>
          </w:tcPr>
          <w:p w14:paraId="78963661" w14:textId="77777777" w:rsidR="002F7583" w:rsidRPr="00257059" w:rsidRDefault="002F7583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lang w:val="en-US"/>
              </w:rPr>
            </w:pPr>
            <w:r w:rsidRPr="00257059">
              <w:rPr>
                <w:rFonts w:ascii="Trebuchet MS" w:hAnsi="Trebuchet MS"/>
                <w:i/>
                <w:lang w:val="en-US"/>
              </w:rPr>
              <w:t>Spread of disease to other people</w:t>
            </w:r>
          </w:p>
          <w:p w14:paraId="35B12D83" w14:textId="77777777" w:rsidR="002F7583" w:rsidRPr="00257059" w:rsidRDefault="002F7583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lang w:val="en-US"/>
              </w:rPr>
            </w:pPr>
            <w:r w:rsidRPr="00257059">
              <w:rPr>
                <w:rFonts w:ascii="Trebuchet MS" w:hAnsi="Trebuchet MS"/>
                <w:i/>
                <w:lang w:val="en-US"/>
              </w:rPr>
              <w:t>Contamination of fruit</w:t>
            </w:r>
          </w:p>
          <w:p w14:paraId="711DFE81" w14:textId="77777777" w:rsidR="002F7583" w:rsidRPr="00257059" w:rsidRDefault="002F7583" w:rsidP="00047AF9">
            <w:pPr>
              <w:pStyle w:val="Z-BodyText1"/>
              <w:spacing w:line="240" w:lineRule="auto"/>
              <w:ind w:left="346" w:hanging="272"/>
              <w:rPr>
                <w:rFonts w:ascii="Trebuchet MS" w:hAnsi="Trebuchet MS"/>
                <w:i/>
                <w:lang w:val="en-US"/>
              </w:rPr>
            </w:pPr>
          </w:p>
        </w:tc>
        <w:tc>
          <w:tcPr>
            <w:tcW w:w="481" w:type="pct"/>
            <w:shd w:val="clear" w:color="auto" w:fill="auto"/>
          </w:tcPr>
          <w:p w14:paraId="26B98F74" w14:textId="77777777" w:rsidR="002F7583" w:rsidRPr="00257059" w:rsidRDefault="002F7583" w:rsidP="00047AF9">
            <w:pPr>
              <w:pStyle w:val="Z-BodyText1"/>
              <w:ind w:left="346" w:hanging="272"/>
              <w:rPr>
                <w:rFonts w:ascii="Trebuchet MS" w:hAnsi="Trebuchet MS"/>
                <w:i/>
              </w:rPr>
            </w:pPr>
          </w:p>
        </w:tc>
        <w:tc>
          <w:tcPr>
            <w:tcW w:w="228" w:type="pct"/>
            <w:shd w:val="clear" w:color="auto" w:fill="auto"/>
          </w:tcPr>
          <w:p w14:paraId="37C120E5" w14:textId="77777777" w:rsidR="002F7583" w:rsidRPr="00257059" w:rsidRDefault="002F7583" w:rsidP="00047AF9">
            <w:pPr>
              <w:pStyle w:val="Z-BodyText1"/>
              <w:spacing w:line="240" w:lineRule="auto"/>
              <w:ind w:left="346" w:hanging="272"/>
              <w:rPr>
                <w:rFonts w:ascii="Trebuchet MS" w:hAnsi="Trebuchet MS"/>
              </w:rPr>
            </w:pPr>
          </w:p>
        </w:tc>
        <w:tc>
          <w:tcPr>
            <w:tcW w:w="228" w:type="pct"/>
            <w:shd w:val="clear" w:color="auto" w:fill="auto"/>
          </w:tcPr>
          <w:p w14:paraId="0717BD2C" w14:textId="77777777" w:rsidR="002F7583" w:rsidRPr="00257059" w:rsidRDefault="002F7583" w:rsidP="00047AF9">
            <w:pPr>
              <w:pStyle w:val="Z-BodyText1"/>
              <w:spacing w:line="240" w:lineRule="auto"/>
              <w:ind w:left="346" w:hanging="272"/>
              <w:rPr>
                <w:rFonts w:ascii="Trebuchet MS" w:hAnsi="Trebuchet MS"/>
              </w:rPr>
            </w:pPr>
          </w:p>
        </w:tc>
        <w:tc>
          <w:tcPr>
            <w:tcW w:w="228" w:type="pct"/>
            <w:shd w:val="clear" w:color="auto" w:fill="auto"/>
          </w:tcPr>
          <w:p w14:paraId="34C0FB81" w14:textId="77777777" w:rsidR="002F7583" w:rsidRPr="00257059" w:rsidRDefault="002F7583" w:rsidP="00047AF9">
            <w:pPr>
              <w:pStyle w:val="Z-BodyText1"/>
              <w:spacing w:line="240" w:lineRule="auto"/>
              <w:ind w:left="346" w:hanging="272"/>
              <w:rPr>
                <w:rFonts w:ascii="Trebuchet MS" w:hAnsi="Trebuchet MS"/>
              </w:rPr>
            </w:pPr>
          </w:p>
        </w:tc>
        <w:tc>
          <w:tcPr>
            <w:tcW w:w="1474" w:type="pct"/>
            <w:shd w:val="clear" w:color="auto" w:fill="auto"/>
          </w:tcPr>
          <w:p w14:paraId="4EA172BD" w14:textId="77777777" w:rsidR="002F7583" w:rsidRPr="00257059" w:rsidRDefault="002F7583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lang w:val="en-US"/>
              </w:rPr>
            </w:pPr>
            <w:r w:rsidRPr="00257059">
              <w:rPr>
                <w:rFonts w:ascii="Trebuchet MS" w:hAnsi="Trebuchet MS"/>
                <w:iCs/>
                <w:lang w:val="en-US"/>
              </w:rPr>
              <w:t>Staff training to include hygiene rules</w:t>
            </w:r>
          </w:p>
          <w:p w14:paraId="22BBA93C" w14:textId="77777777" w:rsidR="002F7583" w:rsidRPr="00257059" w:rsidRDefault="002F7583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lang w:val="en-US"/>
              </w:rPr>
            </w:pPr>
            <w:r w:rsidRPr="00257059">
              <w:rPr>
                <w:rFonts w:ascii="Trebuchet MS" w:hAnsi="Trebuchet MS"/>
                <w:iCs/>
                <w:lang w:val="en-US"/>
              </w:rPr>
              <w:t>Staff made aware of notification rules</w:t>
            </w:r>
          </w:p>
          <w:p w14:paraId="14581DD8" w14:textId="400DE738" w:rsidR="002F7583" w:rsidRPr="00257059" w:rsidRDefault="002F7583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lang w:val="en-US"/>
              </w:rPr>
            </w:pPr>
            <w:r w:rsidRPr="00257059">
              <w:rPr>
                <w:rFonts w:ascii="Trebuchet MS" w:hAnsi="Trebuchet MS"/>
                <w:iCs/>
                <w:lang w:val="en-US"/>
              </w:rPr>
              <w:t>Traceability procedures in place</w:t>
            </w:r>
          </w:p>
          <w:p w14:paraId="137DA00B" w14:textId="77777777" w:rsidR="002F7583" w:rsidRPr="00257059" w:rsidRDefault="002F7583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lang w:val="en-US"/>
              </w:rPr>
            </w:pPr>
            <w:r w:rsidRPr="00257059">
              <w:rPr>
                <w:rFonts w:ascii="Trebuchet MS" w:hAnsi="Trebuchet MS"/>
                <w:iCs/>
                <w:lang w:val="en-US"/>
              </w:rPr>
              <w:t>Evaluating if workers are fit to return to work after illness</w:t>
            </w:r>
          </w:p>
          <w:p w14:paraId="6A7D5861" w14:textId="706C389E" w:rsidR="002F7583" w:rsidRPr="00257059" w:rsidRDefault="002F7583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</w:rPr>
            </w:pPr>
            <w:r w:rsidRPr="00257059">
              <w:rPr>
                <w:rFonts w:ascii="Trebuchet MS" w:hAnsi="Trebuchet MS"/>
                <w:iCs/>
                <w:lang w:val="en-US"/>
              </w:rPr>
              <w:t>Following on orchard COVID guidelines (e.g. NZKGI guidelines)</w:t>
            </w:r>
          </w:p>
        </w:tc>
        <w:tc>
          <w:tcPr>
            <w:tcW w:w="309" w:type="pct"/>
          </w:tcPr>
          <w:p w14:paraId="65B47D3E" w14:textId="77777777" w:rsidR="002F7583" w:rsidRPr="00257059" w:rsidRDefault="002F7583" w:rsidP="002F7583">
            <w:pPr>
              <w:pStyle w:val="Z-BodyText1"/>
              <w:rPr>
                <w:rFonts w:ascii="Trebuchet MS" w:hAnsi="Trebuchet MS"/>
              </w:rPr>
            </w:pPr>
          </w:p>
        </w:tc>
      </w:tr>
      <w:tr w:rsidR="00F5797E" w:rsidRPr="00257059" w14:paraId="181F0E0B" w14:textId="77777777" w:rsidTr="00DC7184">
        <w:trPr>
          <w:trHeight w:val="624"/>
        </w:trPr>
        <w:tc>
          <w:tcPr>
            <w:tcW w:w="631" w:type="pct"/>
            <w:shd w:val="clear" w:color="auto" w:fill="auto"/>
          </w:tcPr>
          <w:p w14:paraId="79672CD6" w14:textId="1AC1FC5C" w:rsidR="00F5797E" w:rsidRPr="00257059" w:rsidRDefault="00F5797E" w:rsidP="00F5797E">
            <w:pPr>
              <w:pStyle w:val="Z-BodyText1"/>
              <w:spacing w:line="240" w:lineRule="auto"/>
              <w:ind w:left="142"/>
              <w:rPr>
                <w:rFonts w:ascii="Trebuchet MS" w:hAnsi="Trebuchet MS"/>
              </w:rPr>
            </w:pPr>
            <w:r w:rsidRPr="00257059">
              <w:rPr>
                <w:rFonts w:ascii="Trebuchet MS" w:hAnsi="Trebuchet MS"/>
              </w:rPr>
              <w:t>Indirect contamination by staff from contact with external sources</w:t>
            </w:r>
          </w:p>
        </w:tc>
        <w:tc>
          <w:tcPr>
            <w:tcW w:w="1420" w:type="pct"/>
            <w:shd w:val="clear" w:color="auto" w:fill="auto"/>
          </w:tcPr>
          <w:p w14:paraId="1EFB1D95" w14:textId="02C4E71C" w:rsidR="00F5797E" w:rsidRPr="00257059" w:rsidRDefault="00F5797E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lang w:val="en-US"/>
              </w:rPr>
            </w:pPr>
            <w:r w:rsidRPr="00257059">
              <w:rPr>
                <w:rFonts w:ascii="Trebuchet MS" w:hAnsi="Trebuchet MS"/>
                <w:i/>
                <w:lang w:val="en-US"/>
              </w:rPr>
              <w:t>Contact with animals</w:t>
            </w:r>
          </w:p>
          <w:p w14:paraId="22AA8D89" w14:textId="56E2CB40" w:rsidR="00F5797E" w:rsidRPr="00257059" w:rsidRDefault="00F5797E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lang w:val="en-US"/>
              </w:rPr>
            </w:pPr>
            <w:r w:rsidRPr="00257059">
              <w:rPr>
                <w:rFonts w:ascii="Trebuchet MS" w:hAnsi="Trebuchet MS"/>
                <w:i/>
                <w:lang w:val="en-US"/>
              </w:rPr>
              <w:t>Contact with other sites</w:t>
            </w:r>
          </w:p>
          <w:p w14:paraId="063011FF" w14:textId="04048149" w:rsidR="00F5797E" w:rsidRPr="00257059" w:rsidRDefault="00F5797E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</w:rPr>
            </w:pPr>
            <w:r w:rsidRPr="00257059">
              <w:rPr>
                <w:rFonts w:ascii="Trebuchet MS" w:hAnsi="Trebuchet MS"/>
                <w:i/>
                <w:lang w:val="en-US"/>
              </w:rPr>
              <w:t>Contact with other produce</w:t>
            </w:r>
          </w:p>
        </w:tc>
        <w:tc>
          <w:tcPr>
            <w:tcW w:w="481" w:type="pct"/>
            <w:shd w:val="clear" w:color="auto" w:fill="auto"/>
          </w:tcPr>
          <w:p w14:paraId="7D2F07AC" w14:textId="77777777" w:rsidR="00F5797E" w:rsidRPr="00257059" w:rsidRDefault="00F5797E" w:rsidP="00047AF9">
            <w:pPr>
              <w:pStyle w:val="Z-BodyText1"/>
              <w:ind w:left="346" w:hanging="272"/>
              <w:rPr>
                <w:rFonts w:ascii="Trebuchet MS" w:hAnsi="Trebuchet MS"/>
                <w:i/>
              </w:rPr>
            </w:pPr>
          </w:p>
        </w:tc>
        <w:tc>
          <w:tcPr>
            <w:tcW w:w="228" w:type="pct"/>
            <w:shd w:val="clear" w:color="auto" w:fill="auto"/>
          </w:tcPr>
          <w:p w14:paraId="10465FDA" w14:textId="77777777" w:rsidR="00F5797E" w:rsidRPr="00257059" w:rsidRDefault="00F5797E" w:rsidP="00047AF9">
            <w:pPr>
              <w:pStyle w:val="Z-BodyText1"/>
              <w:spacing w:line="240" w:lineRule="auto"/>
              <w:ind w:left="346" w:hanging="272"/>
              <w:rPr>
                <w:rFonts w:ascii="Trebuchet MS" w:hAnsi="Trebuchet MS"/>
              </w:rPr>
            </w:pPr>
          </w:p>
        </w:tc>
        <w:tc>
          <w:tcPr>
            <w:tcW w:w="228" w:type="pct"/>
            <w:shd w:val="clear" w:color="auto" w:fill="auto"/>
          </w:tcPr>
          <w:p w14:paraId="76D7E62A" w14:textId="77777777" w:rsidR="00F5797E" w:rsidRPr="00257059" w:rsidRDefault="00F5797E" w:rsidP="00047AF9">
            <w:pPr>
              <w:pStyle w:val="Z-BodyText1"/>
              <w:spacing w:line="240" w:lineRule="auto"/>
              <w:ind w:left="346" w:hanging="272"/>
              <w:rPr>
                <w:rFonts w:ascii="Trebuchet MS" w:hAnsi="Trebuchet MS"/>
              </w:rPr>
            </w:pPr>
          </w:p>
        </w:tc>
        <w:tc>
          <w:tcPr>
            <w:tcW w:w="228" w:type="pct"/>
            <w:shd w:val="clear" w:color="auto" w:fill="auto"/>
          </w:tcPr>
          <w:p w14:paraId="53A5CD65" w14:textId="77777777" w:rsidR="00F5797E" w:rsidRPr="00257059" w:rsidRDefault="00F5797E" w:rsidP="00047AF9">
            <w:pPr>
              <w:pStyle w:val="Z-BodyText1"/>
              <w:spacing w:line="240" w:lineRule="auto"/>
              <w:ind w:left="346" w:hanging="272"/>
              <w:rPr>
                <w:rFonts w:ascii="Trebuchet MS" w:hAnsi="Trebuchet MS"/>
              </w:rPr>
            </w:pPr>
          </w:p>
        </w:tc>
        <w:tc>
          <w:tcPr>
            <w:tcW w:w="1474" w:type="pct"/>
            <w:shd w:val="clear" w:color="auto" w:fill="auto"/>
          </w:tcPr>
          <w:p w14:paraId="1AC58A83" w14:textId="3BE0900E" w:rsidR="00F5797E" w:rsidRPr="00257059" w:rsidRDefault="00F5797E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</w:rPr>
            </w:pPr>
            <w:r w:rsidRPr="00257059">
              <w:rPr>
                <w:rFonts w:ascii="Trebuchet MS" w:hAnsi="Trebuchet MS"/>
                <w:iCs/>
                <w:lang w:val="en-US"/>
              </w:rPr>
              <w:t>Staff made aware of all possible sources of contamination</w:t>
            </w:r>
          </w:p>
        </w:tc>
        <w:tc>
          <w:tcPr>
            <w:tcW w:w="309" w:type="pct"/>
          </w:tcPr>
          <w:p w14:paraId="275F8FDE" w14:textId="77777777" w:rsidR="00F5797E" w:rsidRPr="00257059" w:rsidRDefault="00F5797E" w:rsidP="00F5797E">
            <w:pPr>
              <w:pStyle w:val="Z-BodyText1"/>
              <w:rPr>
                <w:rFonts w:ascii="Trebuchet MS" w:hAnsi="Trebuchet MS"/>
              </w:rPr>
            </w:pPr>
          </w:p>
        </w:tc>
      </w:tr>
      <w:tr w:rsidR="00B11677" w:rsidRPr="00257059" w14:paraId="451372F4" w14:textId="77777777" w:rsidTr="00DC7184">
        <w:trPr>
          <w:trHeight w:val="432"/>
        </w:trPr>
        <w:tc>
          <w:tcPr>
            <w:tcW w:w="5000" w:type="pct"/>
            <w:gridSpan w:val="8"/>
            <w:shd w:val="clear" w:color="auto" w:fill="FFCD37" w:themeFill="text2"/>
            <w:vAlign w:val="center"/>
          </w:tcPr>
          <w:p w14:paraId="6DA7451E" w14:textId="0E46F409" w:rsidR="00B11677" w:rsidRPr="00257059" w:rsidRDefault="00C36DB8" w:rsidP="00244AF0">
            <w:pPr>
              <w:pStyle w:val="Z-BodyText1"/>
              <w:spacing w:after="0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lastRenderedPageBreak/>
              <w:t xml:space="preserve"> </w:t>
            </w:r>
            <w:r w:rsidR="00244AF0" w:rsidRPr="00E6052C">
              <w:rPr>
                <w:rFonts w:ascii="Trebuchet MS" w:hAnsi="Trebuchet MS"/>
                <w:b/>
                <w:i/>
              </w:rPr>
              <w:t>E</w:t>
            </w:r>
            <w:proofErr w:type="spellStart"/>
            <w:r w:rsidR="00244AF0" w:rsidRPr="00257059">
              <w:rPr>
                <w:rFonts w:ascii="Trebuchet MS" w:hAnsi="Trebuchet MS"/>
                <w:b/>
                <w:i/>
                <w:lang w:val="en-US"/>
              </w:rPr>
              <w:t>quipment</w:t>
            </w:r>
            <w:proofErr w:type="spellEnd"/>
          </w:p>
        </w:tc>
      </w:tr>
      <w:tr w:rsidR="00B11677" w:rsidRPr="00257059" w14:paraId="6F5E1385" w14:textId="77777777" w:rsidTr="00DC7184">
        <w:trPr>
          <w:trHeight w:val="624"/>
        </w:trPr>
        <w:tc>
          <w:tcPr>
            <w:tcW w:w="631" w:type="pct"/>
            <w:shd w:val="clear" w:color="auto" w:fill="auto"/>
            <w:vAlign w:val="center"/>
          </w:tcPr>
          <w:p w14:paraId="5DD25A3B" w14:textId="77777777" w:rsidR="00B11677" w:rsidRPr="00257059" w:rsidRDefault="00B11677" w:rsidP="00D12765">
            <w:pPr>
              <w:pStyle w:val="Z-BodyText1"/>
              <w:spacing w:after="0" w:line="240" w:lineRule="auto"/>
              <w:ind w:left="144"/>
              <w:rPr>
                <w:rFonts w:ascii="Trebuchet MS" w:hAnsi="Trebuchet MS"/>
              </w:rPr>
            </w:pPr>
            <w:r w:rsidRPr="00257059">
              <w:rPr>
                <w:rFonts w:ascii="Trebuchet MS" w:hAnsi="Trebuchet MS"/>
              </w:rPr>
              <w:t xml:space="preserve">Bins </w:t>
            </w:r>
          </w:p>
          <w:p w14:paraId="10FB7AF1" w14:textId="27936D3C" w:rsidR="00B11677" w:rsidRPr="00257059" w:rsidRDefault="00B11677" w:rsidP="00D12765">
            <w:pPr>
              <w:pStyle w:val="Z-BodyText1"/>
              <w:spacing w:after="0" w:line="240" w:lineRule="auto"/>
              <w:ind w:left="144"/>
              <w:rPr>
                <w:rFonts w:ascii="Trebuchet MS" w:hAnsi="Trebuchet MS"/>
              </w:rPr>
            </w:pPr>
            <w:r w:rsidRPr="00257059">
              <w:rPr>
                <w:rFonts w:ascii="Trebuchet MS" w:hAnsi="Trebuchet MS"/>
              </w:rPr>
              <w:t>(previous use)</w:t>
            </w:r>
          </w:p>
        </w:tc>
        <w:tc>
          <w:tcPr>
            <w:tcW w:w="1420" w:type="pct"/>
            <w:shd w:val="clear" w:color="auto" w:fill="auto"/>
          </w:tcPr>
          <w:p w14:paraId="746BBE29" w14:textId="77777777" w:rsidR="00B11677" w:rsidRPr="00257059" w:rsidRDefault="00B11677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408" w:hanging="270"/>
              <w:rPr>
                <w:rFonts w:ascii="Trebuchet MS" w:hAnsi="Trebuchet MS"/>
                <w:i/>
                <w:lang w:val="en-US"/>
              </w:rPr>
            </w:pPr>
            <w:r w:rsidRPr="00257059">
              <w:rPr>
                <w:rFonts w:ascii="Trebuchet MS" w:hAnsi="Trebuchet MS"/>
                <w:i/>
                <w:lang w:val="en-US"/>
              </w:rPr>
              <w:t>Biological contamination</w:t>
            </w:r>
          </w:p>
          <w:p w14:paraId="646B1B49" w14:textId="77777777" w:rsidR="00B11677" w:rsidRPr="00257059" w:rsidRDefault="00B11677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408" w:hanging="270"/>
              <w:rPr>
                <w:rFonts w:ascii="Trebuchet MS" w:hAnsi="Trebuchet MS"/>
                <w:i/>
                <w:lang w:val="en-US"/>
              </w:rPr>
            </w:pPr>
            <w:r w:rsidRPr="00257059">
              <w:rPr>
                <w:rFonts w:ascii="Trebuchet MS" w:hAnsi="Trebuchet MS"/>
                <w:i/>
                <w:lang w:val="en-US"/>
              </w:rPr>
              <w:t>Chemical contamination</w:t>
            </w:r>
          </w:p>
          <w:p w14:paraId="1AA82D38" w14:textId="7C02AB0A" w:rsidR="00B11677" w:rsidRPr="00257059" w:rsidRDefault="00B11677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408" w:hanging="270"/>
              <w:rPr>
                <w:rFonts w:ascii="Trebuchet MS" w:hAnsi="Trebuchet MS"/>
                <w:i/>
                <w:lang w:val="en-US"/>
              </w:rPr>
            </w:pPr>
            <w:r w:rsidRPr="00257059">
              <w:rPr>
                <w:rFonts w:ascii="Trebuchet MS" w:hAnsi="Trebuchet MS"/>
                <w:i/>
                <w:lang w:val="en-US"/>
              </w:rPr>
              <w:t>Physical contamination</w:t>
            </w:r>
          </w:p>
        </w:tc>
        <w:tc>
          <w:tcPr>
            <w:tcW w:w="481" w:type="pct"/>
            <w:shd w:val="clear" w:color="auto" w:fill="auto"/>
          </w:tcPr>
          <w:p w14:paraId="40DB83A0" w14:textId="77777777" w:rsidR="00B11677" w:rsidRPr="00257059" w:rsidRDefault="00B11677" w:rsidP="00B11677">
            <w:pPr>
              <w:pStyle w:val="Z-BodyText1"/>
              <w:rPr>
                <w:rFonts w:ascii="Trebuchet MS" w:hAnsi="Trebuchet MS"/>
                <w:i/>
              </w:rPr>
            </w:pPr>
          </w:p>
        </w:tc>
        <w:tc>
          <w:tcPr>
            <w:tcW w:w="228" w:type="pct"/>
            <w:shd w:val="clear" w:color="auto" w:fill="auto"/>
          </w:tcPr>
          <w:p w14:paraId="40557980" w14:textId="77777777" w:rsidR="00B11677" w:rsidRPr="00257059" w:rsidRDefault="00B11677" w:rsidP="00B11677">
            <w:pPr>
              <w:pStyle w:val="Z-BodyText1"/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228" w:type="pct"/>
            <w:shd w:val="clear" w:color="auto" w:fill="auto"/>
          </w:tcPr>
          <w:p w14:paraId="2A22FE51" w14:textId="77777777" w:rsidR="00B11677" w:rsidRPr="00257059" w:rsidRDefault="00B11677" w:rsidP="00B11677">
            <w:pPr>
              <w:pStyle w:val="Z-BodyText1"/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228" w:type="pct"/>
            <w:shd w:val="clear" w:color="auto" w:fill="auto"/>
          </w:tcPr>
          <w:p w14:paraId="1B832299" w14:textId="77777777" w:rsidR="00B11677" w:rsidRPr="00257059" w:rsidRDefault="00B11677" w:rsidP="00B11677">
            <w:pPr>
              <w:pStyle w:val="Z-BodyText1"/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1474" w:type="pct"/>
            <w:shd w:val="clear" w:color="auto" w:fill="auto"/>
          </w:tcPr>
          <w:p w14:paraId="0D689194" w14:textId="77777777" w:rsidR="00B11677" w:rsidRPr="00257059" w:rsidRDefault="00B11677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408" w:hanging="270"/>
              <w:rPr>
                <w:rFonts w:ascii="Trebuchet MS" w:hAnsi="Trebuchet MS"/>
                <w:iCs/>
                <w:lang w:val="en-US"/>
              </w:rPr>
            </w:pPr>
            <w:r w:rsidRPr="00257059">
              <w:rPr>
                <w:rFonts w:ascii="Trebuchet MS" w:hAnsi="Trebuchet MS"/>
                <w:iCs/>
                <w:lang w:val="en-US"/>
              </w:rPr>
              <w:t>Check bins prior to use</w:t>
            </w:r>
          </w:p>
          <w:p w14:paraId="10D311C4" w14:textId="7FA58073" w:rsidR="00B11677" w:rsidRPr="00257059" w:rsidRDefault="00B11677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408" w:hanging="270"/>
              <w:rPr>
                <w:rFonts w:ascii="Trebuchet MS" w:hAnsi="Trebuchet MS"/>
              </w:rPr>
            </w:pPr>
            <w:r w:rsidRPr="00257059">
              <w:rPr>
                <w:rFonts w:ascii="Trebuchet MS" w:hAnsi="Trebuchet MS"/>
                <w:iCs/>
                <w:lang w:val="en-US"/>
              </w:rPr>
              <w:t>Check bins are not damaged in any way</w:t>
            </w:r>
          </w:p>
        </w:tc>
        <w:tc>
          <w:tcPr>
            <w:tcW w:w="309" w:type="pct"/>
          </w:tcPr>
          <w:p w14:paraId="0C5D38F0" w14:textId="77777777" w:rsidR="00B11677" w:rsidRPr="00257059" w:rsidRDefault="00B11677" w:rsidP="00B11677">
            <w:pPr>
              <w:pStyle w:val="Z-BodyText1"/>
              <w:rPr>
                <w:rFonts w:ascii="Trebuchet MS" w:hAnsi="Trebuchet MS"/>
              </w:rPr>
            </w:pPr>
          </w:p>
        </w:tc>
      </w:tr>
      <w:tr w:rsidR="00B11677" w:rsidRPr="00257059" w14:paraId="2984F4FB" w14:textId="77777777" w:rsidTr="00DC7184">
        <w:trPr>
          <w:trHeight w:val="624"/>
        </w:trPr>
        <w:tc>
          <w:tcPr>
            <w:tcW w:w="631" w:type="pct"/>
            <w:shd w:val="clear" w:color="auto" w:fill="auto"/>
            <w:vAlign w:val="center"/>
          </w:tcPr>
          <w:p w14:paraId="26ACB551" w14:textId="184140CA" w:rsidR="00B11677" w:rsidRPr="00257059" w:rsidRDefault="00B11677" w:rsidP="00D12765">
            <w:pPr>
              <w:pStyle w:val="Z-BodyText1"/>
              <w:spacing w:line="240" w:lineRule="auto"/>
              <w:ind w:left="142"/>
              <w:rPr>
                <w:rFonts w:ascii="Trebuchet MS" w:hAnsi="Trebuchet MS"/>
              </w:rPr>
            </w:pPr>
            <w:r w:rsidRPr="00257059">
              <w:rPr>
                <w:rFonts w:ascii="Trebuchet MS" w:hAnsi="Trebuchet MS"/>
              </w:rPr>
              <w:t xml:space="preserve">Picking bags (previous use) </w:t>
            </w:r>
          </w:p>
        </w:tc>
        <w:tc>
          <w:tcPr>
            <w:tcW w:w="1420" w:type="pct"/>
            <w:shd w:val="clear" w:color="auto" w:fill="auto"/>
          </w:tcPr>
          <w:p w14:paraId="1A5F30FE" w14:textId="77777777" w:rsidR="00B11677" w:rsidRPr="00257059" w:rsidRDefault="00B11677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408" w:hanging="270"/>
              <w:rPr>
                <w:rFonts w:ascii="Trebuchet MS" w:hAnsi="Trebuchet MS"/>
                <w:i/>
                <w:lang w:val="en-US"/>
              </w:rPr>
            </w:pPr>
            <w:r w:rsidRPr="00257059">
              <w:rPr>
                <w:rFonts w:ascii="Trebuchet MS" w:hAnsi="Trebuchet MS"/>
                <w:i/>
                <w:lang w:val="en-US"/>
              </w:rPr>
              <w:t>Biological contamination</w:t>
            </w:r>
          </w:p>
          <w:p w14:paraId="50E74F2C" w14:textId="77777777" w:rsidR="00B11677" w:rsidRPr="00257059" w:rsidRDefault="00B11677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408" w:hanging="270"/>
              <w:rPr>
                <w:rFonts w:ascii="Trebuchet MS" w:hAnsi="Trebuchet MS"/>
                <w:i/>
                <w:lang w:val="en-US"/>
              </w:rPr>
            </w:pPr>
            <w:r w:rsidRPr="00257059">
              <w:rPr>
                <w:rFonts w:ascii="Trebuchet MS" w:hAnsi="Trebuchet MS"/>
                <w:i/>
                <w:lang w:val="en-US"/>
              </w:rPr>
              <w:t>Chemical contamination</w:t>
            </w:r>
          </w:p>
          <w:p w14:paraId="4AB4B486" w14:textId="20B84308" w:rsidR="00B11677" w:rsidRPr="00257059" w:rsidRDefault="00B11677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408" w:hanging="270"/>
              <w:rPr>
                <w:rFonts w:ascii="Trebuchet MS" w:hAnsi="Trebuchet MS"/>
                <w:i/>
                <w:lang w:val="en-US"/>
              </w:rPr>
            </w:pPr>
            <w:r w:rsidRPr="00257059">
              <w:rPr>
                <w:rFonts w:ascii="Trebuchet MS" w:hAnsi="Trebuchet MS"/>
                <w:i/>
                <w:lang w:val="en-US"/>
              </w:rPr>
              <w:t>Physical contamination</w:t>
            </w:r>
          </w:p>
        </w:tc>
        <w:tc>
          <w:tcPr>
            <w:tcW w:w="481" w:type="pct"/>
            <w:shd w:val="clear" w:color="auto" w:fill="auto"/>
          </w:tcPr>
          <w:p w14:paraId="117E5931" w14:textId="77777777" w:rsidR="00B11677" w:rsidRPr="00257059" w:rsidRDefault="00B11677" w:rsidP="00B11677">
            <w:pPr>
              <w:pStyle w:val="Z-BodyText1"/>
              <w:rPr>
                <w:rFonts w:ascii="Trebuchet MS" w:hAnsi="Trebuchet MS"/>
                <w:i/>
              </w:rPr>
            </w:pPr>
          </w:p>
        </w:tc>
        <w:tc>
          <w:tcPr>
            <w:tcW w:w="228" w:type="pct"/>
            <w:shd w:val="clear" w:color="auto" w:fill="auto"/>
          </w:tcPr>
          <w:p w14:paraId="37305E7B" w14:textId="77777777" w:rsidR="00B11677" w:rsidRPr="00257059" w:rsidRDefault="00B11677" w:rsidP="00B11677">
            <w:pPr>
              <w:pStyle w:val="Z-BodyText1"/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228" w:type="pct"/>
            <w:shd w:val="clear" w:color="auto" w:fill="auto"/>
          </w:tcPr>
          <w:p w14:paraId="55A55891" w14:textId="77777777" w:rsidR="00B11677" w:rsidRPr="00257059" w:rsidRDefault="00B11677" w:rsidP="00B11677">
            <w:pPr>
              <w:pStyle w:val="Z-BodyText1"/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228" w:type="pct"/>
            <w:shd w:val="clear" w:color="auto" w:fill="auto"/>
          </w:tcPr>
          <w:p w14:paraId="4343A23E" w14:textId="77777777" w:rsidR="00B11677" w:rsidRPr="00257059" w:rsidRDefault="00B11677" w:rsidP="00B11677">
            <w:pPr>
              <w:pStyle w:val="Z-BodyText1"/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1474" w:type="pct"/>
            <w:shd w:val="clear" w:color="auto" w:fill="auto"/>
          </w:tcPr>
          <w:p w14:paraId="6979E88F" w14:textId="77777777" w:rsidR="00B11677" w:rsidRPr="00257059" w:rsidRDefault="00B11677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408" w:hanging="270"/>
              <w:rPr>
                <w:rFonts w:ascii="Trebuchet MS" w:hAnsi="Trebuchet MS"/>
                <w:iCs/>
                <w:lang w:val="en-US"/>
              </w:rPr>
            </w:pPr>
            <w:r w:rsidRPr="00257059">
              <w:rPr>
                <w:rFonts w:ascii="Trebuchet MS" w:hAnsi="Trebuchet MS"/>
                <w:iCs/>
                <w:lang w:val="en-US"/>
              </w:rPr>
              <w:t>Check bags prior to use</w:t>
            </w:r>
          </w:p>
          <w:p w14:paraId="04DBB781" w14:textId="77777777" w:rsidR="00B11677" w:rsidRPr="00257059" w:rsidRDefault="00B11677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408" w:hanging="270"/>
              <w:rPr>
                <w:rFonts w:ascii="Trebuchet MS" w:hAnsi="Trebuchet MS"/>
                <w:iCs/>
                <w:lang w:val="en-US"/>
              </w:rPr>
            </w:pPr>
            <w:r w:rsidRPr="00257059">
              <w:rPr>
                <w:rFonts w:ascii="Trebuchet MS" w:hAnsi="Trebuchet MS"/>
                <w:iCs/>
                <w:lang w:val="en-US"/>
              </w:rPr>
              <w:t xml:space="preserve">Cleaning schedule in place </w:t>
            </w:r>
          </w:p>
          <w:p w14:paraId="14B41020" w14:textId="4344D3AF" w:rsidR="00B11677" w:rsidRPr="00257059" w:rsidRDefault="00B11677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408" w:hanging="270"/>
              <w:rPr>
                <w:rFonts w:ascii="Trebuchet MS" w:hAnsi="Trebuchet MS"/>
              </w:rPr>
            </w:pPr>
            <w:r w:rsidRPr="00257059">
              <w:rPr>
                <w:rFonts w:ascii="Trebuchet MS" w:hAnsi="Trebuchet MS"/>
                <w:iCs/>
                <w:lang w:val="en-US"/>
              </w:rPr>
              <w:t>Check for damage</w:t>
            </w:r>
            <w:r w:rsidR="00696A07">
              <w:rPr>
                <w:rFonts w:ascii="Trebuchet MS" w:hAnsi="Trebuchet MS"/>
                <w:iCs/>
                <w:lang w:val="en-US"/>
              </w:rPr>
              <w:t xml:space="preserve"> </w:t>
            </w:r>
            <w:r w:rsidRPr="00257059">
              <w:rPr>
                <w:rFonts w:ascii="Trebuchet MS" w:hAnsi="Trebuchet MS"/>
                <w:iCs/>
                <w:lang w:val="en-US"/>
              </w:rPr>
              <w:t>/</w:t>
            </w:r>
            <w:r w:rsidR="00696A07">
              <w:rPr>
                <w:rFonts w:ascii="Trebuchet MS" w:hAnsi="Trebuchet MS"/>
                <w:iCs/>
                <w:lang w:val="en-US"/>
              </w:rPr>
              <w:t xml:space="preserve"> </w:t>
            </w:r>
            <w:r w:rsidRPr="00257059">
              <w:rPr>
                <w:rFonts w:ascii="Trebuchet MS" w:hAnsi="Trebuchet MS"/>
                <w:iCs/>
                <w:lang w:val="en-US"/>
              </w:rPr>
              <w:t>fraying bags</w:t>
            </w:r>
          </w:p>
        </w:tc>
        <w:tc>
          <w:tcPr>
            <w:tcW w:w="309" w:type="pct"/>
            <w:shd w:val="clear" w:color="auto" w:fill="auto"/>
          </w:tcPr>
          <w:p w14:paraId="5ADB48CE" w14:textId="77777777" w:rsidR="00B11677" w:rsidRPr="00257059" w:rsidRDefault="00B11677" w:rsidP="00B11677">
            <w:pPr>
              <w:pStyle w:val="Z-BodyText1"/>
              <w:rPr>
                <w:rFonts w:ascii="Trebuchet MS" w:hAnsi="Trebuchet MS"/>
              </w:rPr>
            </w:pPr>
          </w:p>
        </w:tc>
      </w:tr>
      <w:tr w:rsidR="00B11677" w:rsidRPr="00257059" w14:paraId="2DA77069" w14:textId="77777777" w:rsidTr="00DC7184">
        <w:trPr>
          <w:trHeight w:val="624"/>
        </w:trPr>
        <w:tc>
          <w:tcPr>
            <w:tcW w:w="631" w:type="pct"/>
            <w:shd w:val="clear" w:color="auto" w:fill="auto"/>
            <w:vAlign w:val="center"/>
          </w:tcPr>
          <w:p w14:paraId="7D4335FB" w14:textId="0CC8920B" w:rsidR="00B11677" w:rsidRPr="00257059" w:rsidRDefault="00B11677" w:rsidP="00D12765">
            <w:pPr>
              <w:pStyle w:val="Z-BodyText1"/>
              <w:spacing w:line="240" w:lineRule="auto"/>
              <w:ind w:left="142"/>
              <w:rPr>
                <w:rFonts w:ascii="Trebuchet MS" w:hAnsi="Trebuchet MS"/>
              </w:rPr>
            </w:pPr>
            <w:r w:rsidRPr="00257059">
              <w:rPr>
                <w:rFonts w:ascii="Trebuchet MS" w:hAnsi="Trebuchet MS"/>
              </w:rPr>
              <w:t xml:space="preserve">Unclean/ damaged gloves </w:t>
            </w:r>
          </w:p>
        </w:tc>
        <w:tc>
          <w:tcPr>
            <w:tcW w:w="1420" w:type="pct"/>
            <w:shd w:val="clear" w:color="auto" w:fill="auto"/>
          </w:tcPr>
          <w:p w14:paraId="059771F0" w14:textId="77777777" w:rsidR="00B11677" w:rsidRPr="00257059" w:rsidRDefault="00B11677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408" w:hanging="270"/>
              <w:rPr>
                <w:rFonts w:ascii="Trebuchet MS" w:hAnsi="Trebuchet MS"/>
                <w:i/>
                <w:lang w:val="en-US"/>
              </w:rPr>
            </w:pPr>
            <w:r w:rsidRPr="00257059">
              <w:rPr>
                <w:rFonts w:ascii="Trebuchet MS" w:hAnsi="Trebuchet MS"/>
                <w:i/>
                <w:lang w:val="en-US"/>
              </w:rPr>
              <w:t>Biological contamination</w:t>
            </w:r>
          </w:p>
          <w:p w14:paraId="1DFAB1AC" w14:textId="77777777" w:rsidR="00B11677" w:rsidRPr="00257059" w:rsidRDefault="00B11677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408" w:hanging="270"/>
              <w:rPr>
                <w:rFonts w:ascii="Trebuchet MS" w:hAnsi="Trebuchet MS"/>
                <w:i/>
                <w:lang w:val="en-US"/>
              </w:rPr>
            </w:pPr>
            <w:r w:rsidRPr="00257059">
              <w:rPr>
                <w:rFonts w:ascii="Trebuchet MS" w:hAnsi="Trebuchet MS"/>
                <w:i/>
                <w:lang w:val="en-US"/>
              </w:rPr>
              <w:t>Chemical contamination</w:t>
            </w:r>
          </w:p>
          <w:p w14:paraId="167AE176" w14:textId="357ED0C7" w:rsidR="00B11677" w:rsidRPr="00257059" w:rsidRDefault="00B11677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408" w:hanging="270"/>
              <w:rPr>
                <w:rFonts w:ascii="Trebuchet MS" w:hAnsi="Trebuchet MS"/>
              </w:rPr>
            </w:pPr>
            <w:r w:rsidRPr="00257059">
              <w:rPr>
                <w:rFonts w:ascii="Trebuchet MS" w:hAnsi="Trebuchet MS"/>
                <w:i/>
                <w:lang w:val="en-US"/>
              </w:rPr>
              <w:t>Physical contamination</w:t>
            </w:r>
          </w:p>
        </w:tc>
        <w:tc>
          <w:tcPr>
            <w:tcW w:w="481" w:type="pct"/>
            <w:shd w:val="clear" w:color="auto" w:fill="auto"/>
          </w:tcPr>
          <w:p w14:paraId="032833E1" w14:textId="77777777" w:rsidR="00B11677" w:rsidRPr="00257059" w:rsidRDefault="00B11677" w:rsidP="00B11677">
            <w:pPr>
              <w:pStyle w:val="Z-BodyText1"/>
              <w:rPr>
                <w:rFonts w:ascii="Trebuchet MS" w:hAnsi="Trebuchet MS"/>
                <w:i/>
              </w:rPr>
            </w:pPr>
          </w:p>
        </w:tc>
        <w:tc>
          <w:tcPr>
            <w:tcW w:w="228" w:type="pct"/>
            <w:shd w:val="clear" w:color="auto" w:fill="auto"/>
          </w:tcPr>
          <w:p w14:paraId="385AE135" w14:textId="77777777" w:rsidR="00B11677" w:rsidRPr="00257059" w:rsidRDefault="00B11677" w:rsidP="00B11677">
            <w:pPr>
              <w:pStyle w:val="Z-BodyText1"/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228" w:type="pct"/>
            <w:shd w:val="clear" w:color="auto" w:fill="auto"/>
          </w:tcPr>
          <w:p w14:paraId="117E7704" w14:textId="77777777" w:rsidR="00B11677" w:rsidRPr="00257059" w:rsidRDefault="00B11677" w:rsidP="00B11677">
            <w:pPr>
              <w:pStyle w:val="Z-BodyText1"/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228" w:type="pct"/>
            <w:shd w:val="clear" w:color="auto" w:fill="auto"/>
          </w:tcPr>
          <w:p w14:paraId="3BA886E1" w14:textId="77777777" w:rsidR="00B11677" w:rsidRPr="00257059" w:rsidRDefault="00B11677" w:rsidP="00B11677">
            <w:pPr>
              <w:pStyle w:val="Z-BodyText1"/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1474" w:type="pct"/>
            <w:shd w:val="clear" w:color="auto" w:fill="auto"/>
          </w:tcPr>
          <w:p w14:paraId="5D1C2C19" w14:textId="77777777" w:rsidR="00B11677" w:rsidRPr="00257059" w:rsidRDefault="00B11677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408" w:hanging="270"/>
              <w:rPr>
                <w:rFonts w:ascii="Trebuchet MS" w:hAnsi="Trebuchet MS"/>
                <w:iCs/>
                <w:lang w:val="en-US"/>
              </w:rPr>
            </w:pPr>
            <w:r w:rsidRPr="00257059">
              <w:rPr>
                <w:rFonts w:ascii="Trebuchet MS" w:hAnsi="Trebuchet MS"/>
                <w:iCs/>
                <w:lang w:val="en-US"/>
              </w:rPr>
              <w:t xml:space="preserve">Train staff to ask for replacements </w:t>
            </w:r>
          </w:p>
          <w:p w14:paraId="4B4B48F1" w14:textId="68013C15" w:rsidR="00B11677" w:rsidRPr="00257059" w:rsidRDefault="00B11677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408" w:hanging="270"/>
              <w:rPr>
                <w:rFonts w:ascii="Trebuchet MS" w:hAnsi="Trebuchet MS"/>
              </w:rPr>
            </w:pPr>
            <w:r w:rsidRPr="00257059">
              <w:rPr>
                <w:rFonts w:ascii="Trebuchet MS" w:hAnsi="Trebuchet MS"/>
                <w:iCs/>
                <w:lang w:val="en-US"/>
              </w:rPr>
              <w:t>Check gloves prior to issuing to staff (i.e. old / fraying)</w:t>
            </w:r>
          </w:p>
        </w:tc>
        <w:tc>
          <w:tcPr>
            <w:tcW w:w="309" w:type="pct"/>
          </w:tcPr>
          <w:p w14:paraId="223A3246" w14:textId="77777777" w:rsidR="00B11677" w:rsidRPr="00257059" w:rsidRDefault="00B11677" w:rsidP="00B11677">
            <w:pPr>
              <w:pStyle w:val="Z-BodyText1"/>
              <w:rPr>
                <w:rFonts w:ascii="Trebuchet MS" w:hAnsi="Trebuchet MS"/>
              </w:rPr>
            </w:pPr>
          </w:p>
        </w:tc>
      </w:tr>
      <w:tr w:rsidR="00D12765" w:rsidRPr="00257059" w14:paraId="4B1991C0" w14:textId="77777777" w:rsidTr="00DC7184">
        <w:trPr>
          <w:trHeight w:val="624"/>
        </w:trPr>
        <w:tc>
          <w:tcPr>
            <w:tcW w:w="631" w:type="pct"/>
            <w:shd w:val="clear" w:color="auto" w:fill="auto"/>
            <w:vAlign w:val="center"/>
          </w:tcPr>
          <w:p w14:paraId="55736323" w14:textId="018DF721" w:rsidR="00D12765" w:rsidRPr="00257059" w:rsidRDefault="00D12765" w:rsidP="00D12765">
            <w:pPr>
              <w:pStyle w:val="Z-BodyText1"/>
              <w:spacing w:line="240" w:lineRule="auto"/>
              <w:ind w:left="142"/>
              <w:rPr>
                <w:rFonts w:ascii="Trebuchet MS" w:hAnsi="Trebuchet MS"/>
              </w:rPr>
            </w:pPr>
            <w:r w:rsidRPr="00257059">
              <w:rPr>
                <w:rFonts w:ascii="Trebuchet MS" w:hAnsi="Trebuchet MS"/>
              </w:rPr>
              <w:t>Equipment stored in unhygienic conditions</w:t>
            </w:r>
          </w:p>
        </w:tc>
        <w:tc>
          <w:tcPr>
            <w:tcW w:w="1420" w:type="pct"/>
            <w:shd w:val="clear" w:color="auto" w:fill="auto"/>
          </w:tcPr>
          <w:p w14:paraId="3E4E536D" w14:textId="77777777" w:rsidR="00D12765" w:rsidRPr="00257059" w:rsidRDefault="00D12765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408" w:hanging="270"/>
              <w:rPr>
                <w:rFonts w:ascii="Trebuchet MS" w:hAnsi="Trebuchet MS"/>
                <w:i/>
                <w:lang w:val="en-US"/>
              </w:rPr>
            </w:pPr>
            <w:r w:rsidRPr="00257059">
              <w:rPr>
                <w:rFonts w:ascii="Trebuchet MS" w:hAnsi="Trebuchet MS"/>
                <w:i/>
                <w:lang w:val="en-US"/>
              </w:rPr>
              <w:t>Pest access</w:t>
            </w:r>
          </w:p>
          <w:p w14:paraId="5DE35D68" w14:textId="77777777" w:rsidR="00D12765" w:rsidRPr="00257059" w:rsidRDefault="00D12765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408" w:hanging="270"/>
              <w:rPr>
                <w:rFonts w:ascii="Trebuchet MS" w:hAnsi="Trebuchet MS"/>
                <w:i/>
                <w:lang w:val="en-US"/>
              </w:rPr>
            </w:pPr>
            <w:r w:rsidRPr="00257059">
              <w:rPr>
                <w:rFonts w:ascii="Trebuchet MS" w:hAnsi="Trebuchet MS"/>
                <w:i/>
                <w:lang w:val="en-US"/>
              </w:rPr>
              <w:t>Damp encourages bacterial growth</w:t>
            </w:r>
          </w:p>
          <w:p w14:paraId="46AF1A91" w14:textId="768337CB" w:rsidR="00D12765" w:rsidRPr="00257059" w:rsidRDefault="00D12765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408" w:hanging="270"/>
              <w:rPr>
                <w:rFonts w:ascii="Trebuchet MS" w:hAnsi="Trebuchet MS"/>
                <w:i/>
                <w:lang w:val="en-US"/>
              </w:rPr>
            </w:pPr>
            <w:r w:rsidRPr="00257059">
              <w:rPr>
                <w:rFonts w:ascii="Trebuchet MS" w:hAnsi="Trebuchet MS"/>
                <w:i/>
                <w:lang w:val="en-US"/>
              </w:rPr>
              <w:t>Deterioration of condition of equipment</w:t>
            </w:r>
          </w:p>
        </w:tc>
        <w:tc>
          <w:tcPr>
            <w:tcW w:w="481" w:type="pct"/>
            <w:shd w:val="clear" w:color="auto" w:fill="auto"/>
          </w:tcPr>
          <w:p w14:paraId="469B193F" w14:textId="77777777" w:rsidR="00D12765" w:rsidRPr="00257059" w:rsidRDefault="00D12765" w:rsidP="00D12765">
            <w:pPr>
              <w:pStyle w:val="Z-BodyText1"/>
              <w:rPr>
                <w:rFonts w:ascii="Trebuchet MS" w:hAnsi="Trebuchet MS"/>
                <w:i/>
              </w:rPr>
            </w:pPr>
          </w:p>
        </w:tc>
        <w:tc>
          <w:tcPr>
            <w:tcW w:w="228" w:type="pct"/>
            <w:shd w:val="clear" w:color="auto" w:fill="auto"/>
          </w:tcPr>
          <w:p w14:paraId="4724674B" w14:textId="77777777" w:rsidR="00D12765" w:rsidRPr="00257059" w:rsidRDefault="00D12765" w:rsidP="00D12765">
            <w:pPr>
              <w:pStyle w:val="Z-BodyText1"/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228" w:type="pct"/>
            <w:shd w:val="clear" w:color="auto" w:fill="auto"/>
          </w:tcPr>
          <w:p w14:paraId="5A9B872E" w14:textId="77777777" w:rsidR="00D12765" w:rsidRPr="00257059" w:rsidRDefault="00D12765" w:rsidP="00D12765">
            <w:pPr>
              <w:pStyle w:val="Z-BodyText1"/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228" w:type="pct"/>
            <w:shd w:val="clear" w:color="auto" w:fill="auto"/>
          </w:tcPr>
          <w:p w14:paraId="1B9DCEDF" w14:textId="77777777" w:rsidR="00D12765" w:rsidRPr="00257059" w:rsidRDefault="00D12765" w:rsidP="00D12765">
            <w:pPr>
              <w:pStyle w:val="Z-BodyText1"/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1474" w:type="pct"/>
            <w:shd w:val="clear" w:color="auto" w:fill="auto"/>
          </w:tcPr>
          <w:p w14:paraId="23005EDC" w14:textId="77777777" w:rsidR="00D12765" w:rsidRPr="00257059" w:rsidRDefault="00D12765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408" w:hanging="270"/>
              <w:rPr>
                <w:rFonts w:ascii="Trebuchet MS" w:hAnsi="Trebuchet MS"/>
                <w:iCs/>
                <w:lang w:val="en-US"/>
              </w:rPr>
            </w:pPr>
            <w:r w:rsidRPr="00257059">
              <w:rPr>
                <w:rFonts w:ascii="Trebuchet MS" w:hAnsi="Trebuchet MS"/>
                <w:iCs/>
                <w:lang w:val="en-US"/>
              </w:rPr>
              <w:t>Ensure all equipment stored in a clean, dry place</w:t>
            </w:r>
          </w:p>
          <w:p w14:paraId="10160EB7" w14:textId="6043D7FD" w:rsidR="00D12765" w:rsidRPr="00257059" w:rsidRDefault="00D12765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408" w:hanging="270"/>
              <w:rPr>
                <w:rFonts w:ascii="Trebuchet MS" w:hAnsi="Trebuchet MS"/>
                <w:iCs/>
                <w:lang w:val="en-US"/>
              </w:rPr>
            </w:pPr>
            <w:r w:rsidRPr="00257059">
              <w:rPr>
                <w:rFonts w:ascii="Trebuchet MS" w:hAnsi="Trebuchet MS"/>
                <w:iCs/>
                <w:lang w:val="en-US"/>
              </w:rPr>
              <w:t>Cleaning schedule</w:t>
            </w:r>
          </w:p>
        </w:tc>
        <w:tc>
          <w:tcPr>
            <w:tcW w:w="309" w:type="pct"/>
          </w:tcPr>
          <w:p w14:paraId="393F43D2" w14:textId="77777777" w:rsidR="00D12765" w:rsidRPr="00257059" w:rsidRDefault="00D12765" w:rsidP="00D12765">
            <w:pPr>
              <w:pStyle w:val="Z-BodyText1"/>
              <w:rPr>
                <w:rFonts w:ascii="Trebuchet MS" w:hAnsi="Trebuchet MS"/>
              </w:rPr>
            </w:pPr>
          </w:p>
        </w:tc>
      </w:tr>
      <w:tr w:rsidR="00D12765" w:rsidRPr="00257059" w14:paraId="4481DA8E" w14:textId="77777777" w:rsidTr="00DC7184">
        <w:trPr>
          <w:trHeight w:val="624"/>
        </w:trPr>
        <w:tc>
          <w:tcPr>
            <w:tcW w:w="631" w:type="pct"/>
            <w:shd w:val="clear" w:color="auto" w:fill="auto"/>
            <w:vAlign w:val="center"/>
          </w:tcPr>
          <w:p w14:paraId="04280FD2" w14:textId="25C1FC59" w:rsidR="00D12765" w:rsidRPr="00257059" w:rsidRDefault="00D12765" w:rsidP="00D12765">
            <w:pPr>
              <w:pStyle w:val="Z-BodyText1"/>
              <w:spacing w:line="240" w:lineRule="auto"/>
              <w:ind w:left="142"/>
              <w:rPr>
                <w:rFonts w:ascii="Trebuchet MS" w:hAnsi="Trebuchet MS"/>
              </w:rPr>
            </w:pPr>
            <w:r w:rsidRPr="00257059">
              <w:rPr>
                <w:rFonts w:ascii="Trebuchet MS" w:hAnsi="Trebuchet MS"/>
              </w:rPr>
              <w:t>Sanitizing procedures (wrong chemicals, poor rinsing)</w:t>
            </w:r>
          </w:p>
        </w:tc>
        <w:tc>
          <w:tcPr>
            <w:tcW w:w="1420" w:type="pct"/>
            <w:shd w:val="clear" w:color="auto" w:fill="auto"/>
          </w:tcPr>
          <w:p w14:paraId="1DFAAA57" w14:textId="77777777" w:rsidR="00D12765" w:rsidRPr="00257059" w:rsidRDefault="00D12765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408" w:hanging="270"/>
              <w:rPr>
                <w:rFonts w:ascii="Trebuchet MS" w:hAnsi="Trebuchet MS"/>
                <w:i/>
                <w:lang w:val="en-US"/>
              </w:rPr>
            </w:pPr>
            <w:r w:rsidRPr="00257059">
              <w:rPr>
                <w:rFonts w:ascii="Trebuchet MS" w:hAnsi="Trebuchet MS"/>
                <w:i/>
                <w:lang w:val="en-US"/>
              </w:rPr>
              <w:t>Biological contamination</w:t>
            </w:r>
          </w:p>
          <w:p w14:paraId="0FF39208" w14:textId="34659470" w:rsidR="00D12765" w:rsidRPr="00257059" w:rsidRDefault="00D12765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408" w:hanging="270"/>
              <w:rPr>
                <w:rFonts w:ascii="Trebuchet MS" w:hAnsi="Trebuchet MS"/>
                <w:i/>
                <w:lang w:val="en-US"/>
              </w:rPr>
            </w:pPr>
            <w:r w:rsidRPr="00257059">
              <w:rPr>
                <w:rFonts w:ascii="Trebuchet MS" w:hAnsi="Trebuchet MS"/>
                <w:i/>
                <w:lang w:val="en-US"/>
              </w:rPr>
              <w:t>Chemical contamination</w:t>
            </w:r>
          </w:p>
        </w:tc>
        <w:tc>
          <w:tcPr>
            <w:tcW w:w="481" w:type="pct"/>
            <w:shd w:val="clear" w:color="auto" w:fill="auto"/>
          </w:tcPr>
          <w:p w14:paraId="0E35ECDD" w14:textId="77777777" w:rsidR="00D12765" w:rsidRPr="00257059" w:rsidRDefault="00D12765" w:rsidP="00D12765">
            <w:pPr>
              <w:pStyle w:val="Z-BodyText1"/>
              <w:rPr>
                <w:rFonts w:ascii="Trebuchet MS" w:hAnsi="Trebuchet MS"/>
                <w:i/>
              </w:rPr>
            </w:pPr>
          </w:p>
        </w:tc>
        <w:tc>
          <w:tcPr>
            <w:tcW w:w="228" w:type="pct"/>
            <w:shd w:val="clear" w:color="auto" w:fill="auto"/>
          </w:tcPr>
          <w:p w14:paraId="45CC975A" w14:textId="77777777" w:rsidR="00D12765" w:rsidRPr="00257059" w:rsidRDefault="00D12765" w:rsidP="00D12765">
            <w:pPr>
              <w:pStyle w:val="Z-BodyText1"/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228" w:type="pct"/>
            <w:shd w:val="clear" w:color="auto" w:fill="auto"/>
          </w:tcPr>
          <w:p w14:paraId="54D732F5" w14:textId="77777777" w:rsidR="00D12765" w:rsidRPr="00257059" w:rsidRDefault="00D12765" w:rsidP="00D12765">
            <w:pPr>
              <w:pStyle w:val="Z-BodyText1"/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228" w:type="pct"/>
            <w:shd w:val="clear" w:color="auto" w:fill="auto"/>
          </w:tcPr>
          <w:p w14:paraId="5ECAC3FC" w14:textId="77777777" w:rsidR="00D12765" w:rsidRPr="00257059" w:rsidRDefault="00D12765" w:rsidP="00D12765">
            <w:pPr>
              <w:pStyle w:val="Z-BodyText1"/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1474" w:type="pct"/>
            <w:shd w:val="clear" w:color="auto" w:fill="auto"/>
          </w:tcPr>
          <w:p w14:paraId="37FC5572" w14:textId="77777777" w:rsidR="00D12765" w:rsidRPr="00257059" w:rsidRDefault="00D12765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408" w:hanging="270"/>
              <w:rPr>
                <w:rFonts w:ascii="Trebuchet MS" w:hAnsi="Trebuchet MS"/>
                <w:iCs/>
                <w:lang w:val="en-US"/>
              </w:rPr>
            </w:pPr>
            <w:r w:rsidRPr="00257059">
              <w:rPr>
                <w:rFonts w:ascii="Trebuchet MS" w:hAnsi="Trebuchet MS"/>
                <w:iCs/>
                <w:lang w:val="en-US"/>
              </w:rPr>
              <w:t xml:space="preserve">Staff training </w:t>
            </w:r>
          </w:p>
          <w:p w14:paraId="23CD725D" w14:textId="77777777" w:rsidR="00D12765" w:rsidRPr="00257059" w:rsidRDefault="00D12765" w:rsidP="00D12765">
            <w:pPr>
              <w:pStyle w:val="Z-BodyText1"/>
              <w:spacing w:line="240" w:lineRule="auto"/>
              <w:ind w:left="408"/>
              <w:rPr>
                <w:rFonts w:ascii="Trebuchet MS" w:hAnsi="Trebuchet MS"/>
                <w:iCs/>
                <w:lang w:val="en-US"/>
              </w:rPr>
            </w:pPr>
          </w:p>
        </w:tc>
        <w:tc>
          <w:tcPr>
            <w:tcW w:w="309" w:type="pct"/>
          </w:tcPr>
          <w:p w14:paraId="1BA92F22" w14:textId="77777777" w:rsidR="00D12765" w:rsidRPr="00257059" w:rsidRDefault="00D12765" w:rsidP="00D12765">
            <w:pPr>
              <w:pStyle w:val="Z-BodyText1"/>
              <w:rPr>
                <w:rFonts w:ascii="Trebuchet MS" w:hAnsi="Trebuchet MS"/>
              </w:rPr>
            </w:pPr>
          </w:p>
        </w:tc>
      </w:tr>
      <w:tr w:rsidR="00D12765" w:rsidRPr="00257059" w14:paraId="596B4CC3" w14:textId="77777777" w:rsidTr="00DC7184">
        <w:trPr>
          <w:trHeight w:val="624"/>
        </w:trPr>
        <w:tc>
          <w:tcPr>
            <w:tcW w:w="631" w:type="pct"/>
            <w:shd w:val="clear" w:color="auto" w:fill="auto"/>
            <w:vAlign w:val="center"/>
          </w:tcPr>
          <w:p w14:paraId="388F7A09" w14:textId="6666B833" w:rsidR="00D12765" w:rsidRPr="00257059" w:rsidRDefault="00D12765" w:rsidP="00D12765">
            <w:pPr>
              <w:pStyle w:val="Z-BodyText1"/>
              <w:spacing w:line="240" w:lineRule="auto"/>
              <w:ind w:left="142"/>
              <w:rPr>
                <w:rFonts w:ascii="Trebuchet MS" w:hAnsi="Trebuchet MS"/>
              </w:rPr>
            </w:pPr>
            <w:r w:rsidRPr="00257059">
              <w:rPr>
                <w:rFonts w:ascii="Trebuchet MS" w:hAnsi="Trebuchet MS"/>
              </w:rPr>
              <w:t xml:space="preserve">Unclean vehicles </w:t>
            </w:r>
          </w:p>
        </w:tc>
        <w:tc>
          <w:tcPr>
            <w:tcW w:w="1420" w:type="pct"/>
            <w:shd w:val="clear" w:color="auto" w:fill="auto"/>
          </w:tcPr>
          <w:p w14:paraId="0DB568CD" w14:textId="77777777" w:rsidR="00D12765" w:rsidRPr="00257059" w:rsidRDefault="00D12765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408" w:hanging="270"/>
              <w:rPr>
                <w:rFonts w:ascii="Trebuchet MS" w:hAnsi="Trebuchet MS"/>
                <w:i/>
                <w:lang w:val="en-US"/>
              </w:rPr>
            </w:pPr>
            <w:r w:rsidRPr="00257059">
              <w:rPr>
                <w:rFonts w:ascii="Trebuchet MS" w:hAnsi="Trebuchet MS"/>
                <w:i/>
                <w:lang w:val="en-US"/>
              </w:rPr>
              <w:t>Biological contamination</w:t>
            </w:r>
          </w:p>
          <w:p w14:paraId="03824603" w14:textId="77777777" w:rsidR="00D12765" w:rsidRPr="00257059" w:rsidRDefault="00D12765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408" w:hanging="270"/>
              <w:rPr>
                <w:rFonts w:ascii="Trebuchet MS" w:hAnsi="Trebuchet MS"/>
                <w:i/>
                <w:lang w:val="en-US"/>
              </w:rPr>
            </w:pPr>
            <w:r w:rsidRPr="00257059">
              <w:rPr>
                <w:rFonts w:ascii="Trebuchet MS" w:hAnsi="Trebuchet MS"/>
                <w:i/>
                <w:lang w:val="en-US"/>
              </w:rPr>
              <w:t>Chemical contamination</w:t>
            </w:r>
          </w:p>
          <w:p w14:paraId="1A93E29B" w14:textId="77777777" w:rsidR="00926220" w:rsidRDefault="00D12765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408" w:hanging="270"/>
              <w:rPr>
                <w:rFonts w:ascii="Trebuchet MS" w:hAnsi="Trebuchet MS"/>
                <w:i/>
                <w:lang w:val="en-US"/>
              </w:rPr>
            </w:pPr>
            <w:r w:rsidRPr="00257059">
              <w:rPr>
                <w:rFonts w:ascii="Trebuchet MS" w:hAnsi="Trebuchet MS"/>
                <w:i/>
                <w:lang w:val="en-US"/>
              </w:rPr>
              <w:t>Physical contamination</w:t>
            </w:r>
          </w:p>
          <w:p w14:paraId="7349779E" w14:textId="3C4B5C60" w:rsidR="00615E60" w:rsidRPr="00615E60" w:rsidRDefault="00615E60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408" w:hanging="270"/>
              <w:rPr>
                <w:rFonts w:ascii="Trebuchet MS" w:hAnsi="Trebuchet MS"/>
                <w:i/>
                <w:lang w:val="en-US"/>
              </w:rPr>
            </w:pPr>
          </w:p>
        </w:tc>
        <w:tc>
          <w:tcPr>
            <w:tcW w:w="481" w:type="pct"/>
            <w:shd w:val="clear" w:color="auto" w:fill="auto"/>
          </w:tcPr>
          <w:p w14:paraId="647EEC1F" w14:textId="77777777" w:rsidR="00D12765" w:rsidRPr="00257059" w:rsidRDefault="00D12765" w:rsidP="00D12765">
            <w:pPr>
              <w:pStyle w:val="Z-BodyText1"/>
              <w:rPr>
                <w:rFonts w:ascii="Trebuchet MS" w:hAnsi="Trebuchet MS"/>
                <w:i/>
              </w:rPr>
            </w:pPr>
          </w:p>
        </w:tc>
        <w:tc>
          <w:tcPr>
            <w:tcW w:w="228" w:type="pct"/>
            <w:shd w:val="clear" w:color="auto" w:fill="auto"/>
          </w:tcPr>
          <w:p w14:paraId="743547B0" w14:textId="77777777" w:rsidR="00D12765" w:rsidRPr="00257059" w:rsidRDefault="00D12765" w:rsidP="00D12765">
            <w:pPr>
              <w:pStyle w:val="Z-BodyText1"/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228" w:type="pct"/>
            <w:shd w:val="clear" w:color="auto" w:fill="auto"/>
          </w:tcPr>
          <w:p w14:paraId="3B0C1064" w14:textId="77777777" w:rsidR="00D12765" w:rsidRPr="00257059" w:rsidRDefault="00D12765" w:rsidP="00D12765">
            <w:pPr>
              <w:pStyle w:val="Z-BodyText1"/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228" w:type="pct"/>
            <w:shd w:val="clear" w:color="auto" w:fill="auto"/>
          </w:tcPr>
          <w:p w14:paraId="58DDA411" w14:textId="77777777" w:rsidR="00D12765" w:rsidRPr="00257059" w:rsidRDefault="00D12765" w:rsidP="00D12765">
            <w:pPr>
              <w:pStyle w:val="Z-BodyText1"/>
              <w:spacing w:line="240" w:lineRule="auto"/>
              <w:rPr>
                <w:rFonts w:ascii="Trebuchet MS" w:hAnsi="Trebuchet MS"/>
              </w:rPr>
            </w:pPr>
          </w:p>
        </w:tc>
        <w:tc>
          <w:tcPr>
            <w:tcW w:w="1474" w:type="pct"/>
            <w:shd w:val="clear" w:color="auto" w:fill="auto"/>
          </w:tcPr>
          <w:p w14:paraId="09006D52" w14:textId="77777777" w:rsidR="00D12765" w:rsidRPr="00257059" w:rsidRDefault="00D12765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408" w:hanging="270"/>
              <w:rPr>
                <w:rFonts w:ascii="Trebuchet MS" w:hAnsi="Trebuchet MS"/>
                <w:iCs/>
                <w:lang w:val="en-US"/>
              </w:rPr>
            </w:pPr>
            <w:r w:rsidRPr="00257059">
              <w:rPr>
                <w:rFonts w:ascii="Trebuchet MS" w:hAnsi="Trebuchet MS"/>
                <w:iCs/>
                <w:lang w:val="en-US"/>
              </w:rPr>
              <w:t>Check vehicles before use</w:t>
            </w:r>
          </w:p>
          <w:p w14:paraId="49EC14EA" w14:textId="77777777" w:rsidR="00D12765" w:rsidRPr="00257059" w:rsidRDefault="00D12765" w:rsidP="00D12765">
            <w:pPr>
              <w:pStyle w:val="Z-BodyText1"/>
              <w:spacing w:line="240" w:lineRule="auto"/>
              <w:ind w:left="408"/>
              <w:rPr>
                <w:rFonts w:ascii="Trebuchet MS" w:hAnsi="Trebuchet MS"/>
                <w:iCs/>
                <w:lang w:val="en-US"/>
              </w:rPr>
            </w:pPr>
          </w:p>
        </w:tc>
        <w:tc>
          <w:tcPr>
            <w:tcW w:w="309" w:type="pct"/>
          </w:tcPr>
          <w:p w14:paraId="00EB2EB3" w14:textId="77777777" w:rsidR="00D12765" w:rsidRPr="00257059" w:rsidRDefault="00D12765" w:rsidP="00D12765">
            <w:pPr>
              <w:pStyle w:val="Z-BodyText1"/>
              <w:rPr>
                <w:rFonts w:ascii="Trebuchet MS" w:hAnsi="Trebuchet MS"/>
              </w:rPr>
            </w:pPr>
          </w:p>
        </w:tc>
      </w:tr>
    </w:tbl>
    <w:p w14:paraId="03D10DE8" w14:textId="77777777" w:rsidR="00BE2279" w:rsidRPr="00257059" w:rsidRDefault="00BE2279">
      <w:pPr>
        <w:rPr>
          <w:rFonts w:ascii="Trebuchet MS" w:hAnsi="Trebuchet MS"/>
        </w:rPr>
        <w:sectPr w:rsidR="00BE2279" w:rsidRPr="00257059" w:rsidSect="00D330B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5840" w:h="12240" w:orient="landscape"/>
          <w:pgMar w:top="794" w:right="1077" w:bottom="907" w:left="794" w:header="289" w:footer="113" w:gutter="561"/>
          <w:cols w:space="720"/>
          <w:docGrid w:linePitch="360"/>
        </w:sectPr>
      </w:pPr>
    </w:p>
    <w:tbl>
      <w:tblPr>
        <w:tblW w:w="13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3687"/>
        <w:gridCol w:w="1271"/>
        <w:gridCol w:w="25"/>
        <w:gridCol w:w="589"/>
        <w:gridCol w:w="25"/>
        <w:gridCol w:w="589"/>
        <w:gridCol w:w="25"/>
        <w:gridCol w:w="589"/>
        <w:gridCol w:w="25"/>
        <w:gridCol w:w="3944"/>
        <w:gridCol w:w="25"/>
        <w:gridCol w:w="911"/>
      </w:tblGrid>
      <w:tr w:rsidR="00BE2279" w:rsidRPr="00257059" w14:paraId="5B1EA088" w14:textId="77777777" w:rsidTr="009E5AB9">
        <w:trPr>
          <w:trHeight w:val="964"/>
          <w:tblHeader/>
        </w:trPr>
        <w:tc>
          <w:tcPr>
            <w:tcW w:w="5387" w:type="dxa"/>
            <w:gridSpan w:val="2"/>
            <w:shd w:val="clear" w:color="auto" w:fill="33843E"/>
            <w:vAlign w:val="center"/>
          </w:tcPr>
          <w:p w14:paraId="060F2B97" w14:textId="25D7E6D1" w:rsidR="00BE2279" w:rsidRPr="00257059" w:rsidRDefault="00BE2279">
            <w:pPr>
              <w:pStyle w:val="Z-Table-Head1"/>
              <w:ind w:left="57"/>
              <w:rPr>
                <w:rFonts w:ascii="Trebuchet MS" w:hAnsi="Trebuchet MS"/>
                <w:b/>
                <w:bCs/>
                <w:color w:val="FFFFFF" w:themeColor="background2"/>
                <w:sz w:val="20"/>
                <w:szCs w:val="20"/>
                <w:lang w:val="en-US"/>
              </w:rPr>
            </w:pPr>
            <w:r w:rsidRPr="00257059">
              <w:rPr>
                <w:rFonts w:ascii="Trebuchet MS" w:hAnsi="Trebuchet MS"/>
                <w:b/>
                <w:bCs/>
                <w:color w:val="FFFFFF" w:themeColor="background2"/>
                <w:sz w:val="20"/>
                <w:szCs w:val="20"/>
              </w:rPr>
              <w:lastRenderedPageBreak/>
              <w:t>STEP 1:</w:t>
            </w:r>
            <w:r w:rsidR="004B737A">
              <w:rPr>
                <w:rFonts w:ascii="Trebuchet MS" w:hAnsi="Trebuchet MS"/>
                <w:b/>
                <w:bCs/>
                <w:color w:val="FFFFFF" w:themeColor="background2"/>
                <w:sz w:val="20"/>
                <w:szCs w:val="20"/>
              </w:rPr>
              <w:t xml:space="preserve"> </w:t>
            </w:r>
            <w:r w:rsidRPr="00257059">
              <w:rPr>
                <w:rFonts w:ascii="Trebuchet MS" w:hAnsi="Trebuchet MS"/>
                <w:b/>
                <w:bCs/>
                <w:color w:val="FFFFFF" w:themeColor="background2"/>
                <w:sz w:val="20"/>
                <w:szCs w:val="20"/>
              </w:rPr>
              <w:t>Identify Hazards</w:t>
            </w:r>
          </w:p>
        </w:tc>
        <w:tc>
          <w:tcPr>
            <w:tcW w:w="1296" w:type="dxa"/>
            <w:gridSpan w:val="2"/>
            <w:shd w:val="clear" w:color="auto" w:fill="33843E"/>
            <w:vAlign w:val="center"/>
          </w:tcPr>
          <w:p w14:paraId="0F07FD13" w14:textId="77777777" w:rsidR="00BE2279" w:rsidRPr="00257059" w:rsidRDefault="00BE2279">
            <w:pPr>
              <w:pStyle w:val="Z-Table-Head1"/>
              <w:ind w:left="57"/>
              <w:rPr>
                <w:rFonts w:ascii="Trebuchet MS" w:hAnsi="Trebuchet MS"/>
                <w:b/>
                <w:bCs/>
                <w:color w:val="FFFFFF" w:themeColor="background2"/>
                <w:sz w:val="20"/>
                <w:szCs w:val="20"/>
                <w:lang w:val="en-US"/>
              </w:rPr>
            </w:pPr>
            <w:r w:rsidRPr="00257059">
              <w:rPr>
                <w:rFonts w:ascii="Trebuchet MS" w:hAnsi="Trebuchet MS"/>
                <w:b/>
                <w:bCs/>
                <w:color w:val="FFFFFF" w:themeColor="background2"/>
                <w:sz w:val="20"/>
                <w:szCs w:val="20"/>
              </w:rPr>
              <w:t xml:space="preserve">STEP 2:RISK </w:t>
            </w:r>
            <w:r w:rsidRPr="00257059">
              <w:rPr>
                <w:rFonts w:ascii="Trebuchet MS" w:hAnsi="Trebuchet MS"/>
                <w:b/>
                <w:bCs/>
                <w:color w:val="FFFFFF" w:themeColor="background2"/>
                <w:sz w:val="12"/>
                <w:szCs w:val="12"/>
              </w:rPr>
              <w:t>(High, Medium, Low)</w:t>
            </w:r>
          </w:p>
        </w:tc>
        <w:tc>
          <w:tcPr>
            <w:tcW w:w="5811" w:type="dxa"/>
            <w:gridSpan w:val="8"/>
            <w:shd w:val="clear" w:color="auto" w:fill="33843E"/>
            <w:vAlign w:val="center"/>
          </w:tcPr>
          <w:p w14:paraId="408484BD" w14:textId="77777777" w:rsidR="00BE2279" w:rsidRPr="00257059" w:rsidRDefault="00BE2279">
            <w:pPr>
              <w:pStyle w:val="Z-Table-Head1"/>
              <w:ind w:left="57"/>
              <w:rPr>
                <w:rFonts w:ascii="Trebuchet MS" w:hAnsi="Trebuchet MS"/>
                <w:b/>
                <w:bCs/>
                <w:color w:val="FFFFFF" w:themeColor="background2"/>
                <w:sz w:val="20"/>
                <w:szCs w:val="20"/>
                <w:lang w:val="en-US"/>
              </w:rPr>
            </w:pPr>
            <w:r w:rsidRPr="00257059">
              <w:rPr>
                <w:rFonts w:ascii="Trebuchet MS" w:hAnsi="Trebuchet MS"/>
                <w:b/>
                <w:bCs/>
                <w:color w:val="FFFFFF" w:themeColor="background2"/>
                <w:sz w:val="20"/>
                <w:szCs w:val="20"/>
              </w:rPr>
              <w:t>STEP 3: Control Hazards (Eliminate, Isolate Or Minimise)</w:t>
            </w:r>
          </w:p>
        </w:tc>
        <w:tc>
          <w:tcPr>
            <w:tcW w:w="911" w:type="dxa"/>
            <w:shd w:val="clear" w:color="auto" w:fill="33843E"/>
            <w:vAlign w:val="center"/>
          </w:tcPr>
          <w:p w14:paraId="36E52166" w14:textId="77777777" w:rsidR="00BE2279" w:rsidRPr="00257059" w:rsidRDefault="00BE2279" w:rsidP="00F73A38">
            <w:pPr>
              <w:pStyle w:val="Z-Table-Head1"/>
              <w:ind w:left="57"/>
              <w:rPr>
                <w:rFonts w:ascii="Trebuchet MS" w:hAnsi="Trebuchet MS"/>
                <w:b/>
                <w:bCs/>
                <w:color w:val="FFFFFF" w:themeColor="background2"/>
                <w:sz w:val="20"/>
                <w:szCs w:val="20"/>
              </w:rPr>
            </w:pPr>
            <w:r w:rsidRPr="00257059">
              <w:rPr>
                <w:rFonts w:ascii="Trebuchet MS" w:hAnsi="Trebuchet MS"/>
                <w:b/>
                <w:bCs/>
                <w:color w:val="FFFFFF" w:themeColor="background2"/>
                <w:sz w:val="20"/>
                <w:szCs w:val="20"/>
              </w:rPr>
              <w:t>STEP 4:</w:t>
            </w:r>
          </w:p>
          <w:p w14:paraId="0F3F1EA0" w14:textId="77777777" w:rsidR="00BE2279" w:rsidRPr="00F73A38" w:rsidRDefault="00BE2279" w:rsidP="00F73A38">
            <w:pPr>
              <w:spacing w:after="40"/>
              <w:ind w:left="57"/>
              <w:rPr>
                <w:rFonts w:ascii="Trebuchet MS" w:hAnsi="Trebuchet MS"/>
                <w:b/>
                <w:noProof/>
                <w:color w:val="FFFFFF"/>
                <w:sz w:val="12"/>
                <w:szCs w:val="12"/>
              </w:rPr>
            </w:pPr>
            <w:r w:rsidRPr="00F73A38">
              <w:rPr>
                <w:rFonts w:ascii="Trebuchet MS" w:hAnsi="Trebuchet MS"/>
                <w:b/>
                <w:noProof/>
                <w:color w:val="FFFFFF"/>
                <w:sz w:val="12"/>
                <w:szCs w:val="12"/>
              </w:rPr>
              <w:t>Continuous</w:t>
            </w:r>
          </w:p>
          <w:p w14:paraId="03868811" w14:textId="77777777" w:rsidR="00BE2279" w:rsidRPr="00257059" w:rsidRDefault="00BE2279" w:rsidP="00F73A38">
            <w:pPr>
              <w:pStyle w:val="Z-Table-Head1"/>
              <w:ind w:left="57"/>
              <w:rPr>
                <w:rFonts w:ascii="Trebuchet MS" w:hAnsi="Trebuchet MS"/>
                <w:b/>
                <w:bCs/>
                <w:color w:val="FFFFFF" w:themeColor="background2"/>
                <w:sz w:val="20"/>
                <w:szCs w:val="20"/>
              </w:rPr>
            </w:pPr>
            <w:r w:rsidRPr="00F73A38">
              <w:rPr>
                <w:rFonts w:ascii="Trebuchet MS" w:hAnsi="Trebuchet MS"/>
                <w:b/>
                <w:noProof w:val="0"/>
                <w:color w:val="FFFFFF"/>
                <w:sz w:val="12"/>
                <w:szCs w:val="12"/>
              </w:rPr>
              <w:t>Improvement</w:t>
            </w:r>
          </w:p>
        </w:tc>
      </w:tr>
      <w:tr w:rsidR="00BE2279" w:rsidRPr="00257059" w14:paraId="79E3BAF5" w14:textId="77777777" w:rsidTr="009E5AB9">
        <w:trPr>
          <w:trHeight w:val="567"/>
          <w:tblHeader/>
        </w:trPr>
        <w:tc>
          <w:tcPr>
            <w:tcW w:w="1700" w:type="dxa"/>
            <w:shd w:val="clear" w:color="auto" w:fill="BED249"/>
            <w:vAlign w:val="center"/>
          </w:tcPr>
          <w:p w14:paraId="41016FA0" w14:textId="77777777" w:rsidR="00BE2279" w:rsidRPr="00257059" w:rsidRDefault="00BE2279">
            <w:pPr>
              <w:pStyle w:val="Z-Table-Head1"/>
              <w:ind w:left="57"/>
              <w:rPr>
                <w:rFonts w:ascii="Trebuchet MS" w:hAnsi="Trebuchet MS"/>
                <w:b/>
                <w:bCs/>
                <w:color w:val="auto"/>
                <w:sz w:val="20"/>
                <w:szCs w:val="20"/>
                <w:lang w:val="en-US"/>
              </w:rPr>
            </w:pPr>
            <w:r w:rsidRPr="00257059">
              <w:rPr>
                <w:rFonts w:ascii="Trebuchet MS" w:hAnsi="Trebuchet MS"/>
                <w:b/>
                <w:bCs/>
                <w:color w:val="auto"/>
                <w:sz w:val="20"/>
                <w:szCs w:val="20"/>
                <w:lang w:val="en-US"/>
              </w:rPr>
              <w:t>Source</w:t>
            </w:r>
          </w:p>
        </w:tc>
        <w:tc>
          <w:tcPr>
            <w:tcW w:w="3687" w:type="dxa"/>
            <w:shd w:val="clear" w:color="auto" w:fill="BED249"/>
            <w:vAlign w:val="center"/>
          </w:tcPr>
          <w:p w14:paraId="6F242E61" w14:textId="77777777" w:rsidR="00BE2279" w:rsidRPr="00257059" w:rsidRDefault="00BE2279">
            <w:pPr>
              <w:pStyle w:val="Z-Table-Head1"/>
              <w:ind w:left="57"/>
              <w:rPr>
                <w:rFonts w:ascii="Trebuchet MS" w:hAnsi="Trebuchet MS"/>
                <w:b/>
                <w:bCs/>
                <w:color w:val="auto"/>
                <w:sz w:val="20"/>
                <w:szCs w:val="20"/>
                <w:lang w:val="en-US"/>
              </w:rPr>
            </w:pPr>
            <w:r w:rsidRPr="00257059">
              <w:rPr>
                <w:rFonts w:ascii="Trebuchet MS" w:hAnsi="Trebuchet MS"/>
                <w:b/>
                <w:bCs/>
                <w:color w:val="auto"/>
                <w:sz w:val="20"/>
                <w:szCs w:val="20"/>
                <w:lang w:val="en-US"/>
              </w:rPr>
              <w:t>Hazard</w:t>
            </w:r>
          </w:p>
        </w:tc>
        <w:tc>
          <w:tcPr>
            <w:tcW w:w="1296" w:type="dxa"/>
            <w:gridSpan w:val="2"/>
            <w:shd w:val="clear" w:color="auto" w:fill="BED249"/>
            <w:vAlign w:val="center"/>
          </w:tcPr>
          <w:p w14:paraId="5A143699" w14:textId="77777777" w:rsidR="00BE2279" w:rsidRPr="00257059" w:rsidRDefault="00BE2279">
            <w:pPr>
              <w:pStyle w:val="Z-Table-Head1"/>
              <w:ind w:left="57"/>
              <w:rPr>
                <w:rFonts w:ascii="Trebuchet MS" w:hAnsi="Trebuchet MS"/>
                <w:b/>
                <w:bCs/>
                <w:color w:val="auto"/>
                <w:sz w:val="20"/>
                <w:szCs w:val="20"/>
                <w:lang w:val="en-US"/>
              </w:rPr>
            </w:pPr>
            <w:r w:rsidRPr="00257059">
              <w:rPr>
                <w:rFonts w:ascii="Trebuchet MS" w:hAnsi="Trebuchet MS"/>
                <w:b/>
                <w:bCs/>
                <w:color w:val="auto"/>
                <w:sz w:val="20"/>
                <w:szCs w:val="20"/>
                <w:lang w:val="en-US"/>
              </w:rPr>
              <w:t>Risk</w:t>
            </w:r>
          </w:p>
        </w:tc>
        <w:tc>
          <w:tcPr>
            <w:tcW w:w="614" w:type="dxa"/>
            <w:gridSpan w:val="2"/>
            <w:shd w:val="clear" w:color="auto" w:fill="BED249"/>
            <w:vAlign w:val="center"/>
          </w:tcPr>
          <w:p w14:paraId="547F730F" w14:textId="77777777" w:rsidR="00BE2279" w:rsidRPr="00257059" w:rsidRDefault="00BE2279">
            <w:pPr>
              <w:pStyle w:val="Z-Table-Head1"/>
              <w:ind w:left="57"/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</w:pPr>
            <w:r w:rsidRPr="00257059"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  <w:t>E</w:t>
            </w:r>
          </w:p>
        </w:tc>
        <w:tc>
          <w:tcPr>
            <w:tcW w:w="614" w:type="dxa"/>
            <w:gridSpan w:val="2"/>
            <w:shd w:val="clear" w:color="auto" w:fill="BED249"/>
            <w:vAlign w:val="center"/>
          </w:tcPr>
          <w:p w14:paraId="386DDA5F" w14:textId="77777777" w:rsidR="00BE2279" w:rsidRPr="00257059" w:rsidRDefault="00BE2279">
            <w:pPr>
              <w:pStyle w:val="Z-Table-Head1"/>
              <w:ind w:left="57"/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</w:pPr>
            <w:r w:rsidRPr="00257059"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  <w:t>I</w:t>
            </w:r>
          </w:p>
        </w:tc>
        <w:tc>
          <w:tcPr>
            <w:tcW w:w="614" w:type="dxa"/>
            <w:gridSpan w:val="2"/>
            <w:shd w:val="clear" w:color="auto" w:fill="BED249"/>
            <w:vAlign w:val="center"/>
          </w:tcPr>
          <w:p w14:paraId="695F32C5" w14:textId="77777777" w:rsidR="00BE2279" w:rsidRPr="00257059" w:rsidRDefault="00BE2279">
            <w:pPr>
              <w:pStyle w:val="Z-Table-Head1"/>
              <w:ind w:left="57"/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</w:pPr>
            <w:r w:rsidRPr="00257059"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  <w:t>M</w:t>
            </w:r>
          </w:p>
        </w:tc>
        <w:tc>
          <w:tcPr>
            <w:tcW w:w="3969" w:type="dxa"/>
            <w:gridSpan w:val="2"/>
            <w:shd w:val="clear" w:color="auto" w:fill="BED249"/>
            <w:vAlign w:val="center"/>
          </w:tcPr>
          <w:p w14:paraId="042B9B9E" w14:textId="77777777" w:rsidR="00BE2279" w:rsidRPr="00257059" w:rsidRDefault="00BE2279">
            <w:pPr>
              <w:pStyle w:val="Z-Table-Head1"/>
              <w:ind w:left="57"/>
              <w:rPr>
                <w:rFonts w:ascii="Trebuchet MS" w:hAnsi="Trebuchet MS"/>
                <w:b/>
                <w:bCs/>
                <w:color w:val="auto"/>
                <w:sz w:val="20"/>
                <w:szCs w:val="20"/>
                <w:lang w:val="en-US"/>
              </w:rPr>
            </w:pPr>
            <w:r w:rsidRPr="00257059">
              <w:rPr>
                <w:rFonts w:ascii="Trebuchet MS" w:hAnsi="Trebuchet MS"/>
                <w:b/>
                <w:bCs/>
                <w:color w:val="auto"/>
                <w:sz w:val="20"/>
                <w:szCs w:val="20"/>
                <w:lang w:val="en-US"/>
              </w:rPr>
              <w:t>Hazard Control</w:t>
            </w:r>
          </w:p>
        </w:tc>
        <w:tc>
          <w:tcPr>
            <w:tcW w:w="911" w:type="dxa"/>
            <w:shd w:val="clear" w:color="auto" w:fill="BED249"/>
            <w:vAlign w:val="center"/>
          </w:tcPr>
          <w:p w14:paraId="17FDAD08" w14:textId="79C7BBAF" w:rsidR="00BE2279" w:rsidRPr="00257059" w:rsidRDefault="0050197A" w:rsidP="009E5AB9">
            <w:pPr>
              <w:pStyle w:val="Z-Table-Head1"/>
              <w:jc w:val="center"/>
              <w:rPr>
                <w:rFonts w:ascii="Trebuchet MS" w:hAnsi="Trebuchet MS"/>
                <w:b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bCs/>
                <w:color w:val="auto"/>
                <w:sz w:val="20"/>
                <w:szCs w:val="20"/>
                <w:lang w:val="en-US"/>
              </w:rPr>
              <w:sym w:font="Wingdings" w:char="F0FC"/>
            </w:r>
          </w:p>
        </w:tc>
      </w:tr>
      <w:tr w:rsidR="00BE2279" w:rsidRPr="00257059" w14:paraId="00C46CF4" w14:textId="77777777" w:rsidTr="009E5AB9">
        <w:trPr>
          <w:trHeight w:val="432"/>
        </w:trPr>
        <w:tc>
          <w:tcPr>
            <w:tcW w:w="13405" w:type="dxa"/>
            <w:gridSpan w:val="13"/>
            <w:shd w:val="clear" w:color="auto" w:fill="FFCD37" w:themeFill="text2"/>
            <w:vAlign w:val="center"/>
          </w:tcPr>
          <w:p w14:paraId="7F7D30C2" w14:textId="44EE8A93" w:rsidR="00BE2279" w:rsidRPr="00257059" w:rsidRDefault="00C36DB8" w:rsidP="009E5AB9">
            <w:pPr>
              <w:pStyle w:val="Z-BodyText1"/>
              <w:spacing w:after="0"/>
              <w:rPr>
                <w:rFonts w:ascii="Trebuchet MS" w:hAnsi="Trebuchet MS"/>
                <w:i/>
                <w:iCs/>
              </w:rPr>
            </w:pPr>
            <w:r>
              <w:rPr>
                <w:rFonts w:ascii="Trebuchet MS" w:hAnsi="Trebuchet MS"/>
                <w:b/>
                <w:bCs/>
                <w:i/>
                <w:iCs/>
              </w:rPr>
              <w:t xml:space="preserve"> </w:t>
            </w:r>
            <w:r w:rsidR="00244AF0" w:rsidRPr="00257059">
              <w:rPr>
                <w:rFonts w:ascii="Trebuchet MS" w:hAnsi="Trebuchet MS"/>
                <w:b/>
                <w:bCs/>
                <w:i/>
                <w:iCs/>
              </w:rPr>
              <w:t>Facilities</w:t>
            </w:r>
          </w:p>
        </w:tc>
      </w:tr>
      <w:tr w:rsidR="00D12765" w:rsidRPr="00257059" w14:paraId="1B8DDAA6" w14:textId="77777777" w:rsidTr="009E5AB9">
        <w:trPr>
          <w:trHeight w:val="624"/>
        </w:trPr>
        <w:tc>
          <w:tcPr>
            <w:tcW w:w="1700" w:type="dxa"/>
            <w:shd w:val="clear" w:color="auto" w:fill="auto"/>
            <w:vAlign w:val="center"/>
          </w:tcPr>
          <w:p w14:paraId="7861240F" w14:textId="3576D834" w:rsidR="00D12765" w:rsidRPr="00257059" w:rsidRDefault="00D12765" w:rsidP="00D12765">
            <w:pPr>
              <w:pStyle w:val="Z-BodyText1"/>
              <w:spacing w:line="240" w:lineRule="auto"/>
              <w:ind w:left="142"/>
              <w:rPr>
                <w:rFonts w:ascii="Trebuchet MS" w:hAnsi="Trebuchet MS"/>
              </w:rPr>
            </w:pPr>
            <w:r w:rsidRPr="00257059">
              <w:rPr>
                <w:rFonts w:ascii="Trebuchet MS" w:hAnsi="Trebuchet MS"/>
              </w:rPr>
              <w:t xml:space="preserve">Toilet and handwash facilities unavailable </w:t>
            </w:r>
          </w:p>
        </w:tc>
        <w:tc>
          <w:tcPr>
            <w:tcW w:w="3687" w:type="dxa"/>
            <w:shd w:val="clear" w:color="auto" w:fill="auto"/>
          </w:tcPr>
          <w:p w14:paraId="2B510581" w14:textId="77777777" w:rsidR="00D12765" w:rsidRPr="00257059" w:rsidRDefault="00D12765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lang w:val="en-US"/>
              </w:rPr>
            </w:pPr>
            <w:r w:rsidRPr="00257059">
              <w:rPr>
                <w:rFonts w:ascii="Trebuchet MS" w:hAnsi="Trebuchet MS"/>
                <w:i/>
                <w:lang w:val="en-US"/>
              </w:rPr>
              <w:t>Staff unable to use facilities/ wash their hands</w:t>
            </w:r>
          </w:p>
          <w:p w14:paraId="5E4CEBB2" w14:textId="77777777" w:rsidR="00D12765" w:rsidRPr="00257059" w:rsidRDefault="00D12765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lang w:val="en-US"/>
              </w:rPr>
            </w:pPr>
            <w:r w:rsidRPr="00257059">
              <w:rPr>
                <w:rFonts w:ascii="Trebuchet MS" w:hAnsi="Trebuchet MS"/>
                <w:i/>
                <w:lang w:val="en-US"/>
              </w:rPr>
              <w:t>Biological contamination of fruit</w:t>
            </w:r>
          </w:p>
          <w:p w14:paraId="41B15826" w14:textId="47FAF098" w:rsidR="00D12765" w:rsidRPr="00257059" w:rsidRDefault="00D12765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lang w:val="en-US"/>
              </w:rPr>
            </w:pPr>
            <w:r w:rsidRPr="00257059">
              <w:rPr>
                <w:rFonts w:ascii="Trebuchet MS" w:hAnsi="Trebuchet MS"/>
                <w:i/>
                <w:lang w:val="en-US"/>
              </w:rPr>
              <w:t xml:space="preserve">Spread of illness </w:t>
            </w:r>
          </w:p>
        </w:tc>
        <w:tc>
          <w:tcPr>
            <w:tcW w:w="1271" w:type="dxa"/>
            <w:shd w:val="clear" w:color="auto" w:fill="auto"/>
          </w:tcPr>
          <w:p w14:paraId="4B8F77A8" w14:textId="77777777" w:rsidR="00D12765" w:rsidRPr="00257059" w:rsidRDefault="00D12765" w:rsidP="00FA601C">
            <w:pPr>
              <w:pStyle w:val="Z-BodyText1"/>
              <w:ind w:left="346" w:hanging="272"/>
              <w:rPr>
                <w:rFonts w:ascii="Trebuchet MS" w:hAnsi="Trebuchet MS"/>
                <w:i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59EE374E" w14:textId="77777777" w:rsidR="00D12765" w:rsidRPr="00257059" w:rsidRDefault="00D12765" w:rsidP="00FA601C">
            <w:pPr>
              <w:pStyle w:val="Z-BodyText1"/>
              <w:spacing w:line="240" w:lineRule="auto"/>
              <w:ind w:left="346" w:hanging="272"/>
              <w:rPr>
                <w:rFonts w:ascii="Trebuchet MS" w:hAnsi="Trebuchet MS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22CC8BEC" w14:textId="77777777" w:rsidR="00D12765" w:rsidRPr="00257059" w:rsidRDefault="00D12765" w:rsidP="00FA601C">
            <w:pPr>
              <w:pStyle w:val="Z-BodyText1"/>
              <w:spacing w:line="240" w:lineRule="auto"/>
              <w:ind w:left="346" w:hanging="272"/>
              <w:rPr>
                <w:rFonts w:ascii="Trebuchet MS" w:hAnsi="Trebuchet MS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1C209562" w14:textId="77777777" w:rsidR="00D12765" w:rsidRPr="00257059" w:rsidRDefault="00D12765" w:rsidP="00FA601C">
            <w:pPr>
              <w:pStyle w:val="Z-BodyText1"/>
              <w:spacing w:line="240" w:lineRule="auto"/>
              <w:ind w:left="346" w:hanging="272"/>
              <w:rPr>
                <w:rFonts w:ascii="Trebuchet MS" w:hAnsi="Trebuchet MS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7F9001FD" w14:textId="77777777" w:rsidR="00D12765" w:rsidRDefault="00D12765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lang w:val="en-US"/>
              </w:rPr>
            </w:pPr>
            <w:r w:rsidRPr="00257059">
              <w:rPr>
                <w:rFonts w:ascii="Trebuchet MS" w:hAnsi="Trebuchet MS"/>
                <w:iCs/>
                <w:lang w:val="en-US"/>
              </w:rPr>
              <w:t>Visual check of all hygiene facilities prior to picking</w:t>
            </w:r>
          </w:p>
          <w:p w14:paraId="290F905E" w14:textId="00ECC466" w:rsidR="00CE069E" w:rsidRPr="00257059" w:rsidRDefault="00CE069E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lang w:val="en-US"/>
              </w:rPr>
            </w:pPr>
          </w:p>
        </w:tc>
        <w:tc>
          <w:tcPr>
            <w:tcW w:w="936" w:type="dxa"/>
            <w:gridSpan w:val="2"/>
            <w:shd w:val="clear" w:color="auto" w:fill="auto"/>
            <w:vAlign w:val="center"/>
          </w:tcPr>
          <w:p w14:paraId="55222FBA" w14:textId="77777777" w:rsidR="00D12765" w:rsidRPr="00257059" w:rsidRDefault="00D12765" w:rsidP="009E5AB9">
            <w:pPr>
              <w:pStyle w:val="Z-BodyText1"/>
              <w:rPr>
                <w:rFonts w:ascii="Trebuchet MS" w:hAnsi="Trebuchet MS"/>
              </w:rPr>
            </w:pPr>
          </w:p>
        </w:tc>
      </w:tr>
      <w:tr w:rsidR="00D12765" w:rsidRPr="00257059" w14:paraId="7CB7F65E" w14:textId="77777777" w:rsidTr="009E5AB9">
        <w:trPr>
          <w:trHeight w:val="624"/>
        </w:trPr>
        <w:tc>
          <w:tcPr>
            <w:tcW w:w="1700" w:type="dxa"/>
            <w:shd w:val="clear" w:color="auto" w:fill="auto"/>
            <w:vAlign w:val="center"/>
          </w:tcPr>
          <w:p w14:paraId="5A838A58" w14:textId="163733FB" w:rsidR="00D12765" w:rsidRPr="00257059" w:rsidRDefault="00D12765" w:rsidP="00D12765">
            <w:pPr>
              <w:pStyle w:val="Z-BodyText1"/>
              <w:spacing w:line="240" w:lineRule="auto"/>
              <w:ind w:left="142"/>
              <w:rPr>
                <w:rFonts w:ascii="Trebuchet MS" w:hAnsi="Trebuchet MS"/>
              </w:rPr>
            </w:pPr>
            <w:r w:rsidRPr="00257059">
              <w:rPr>
                <w:rFonts w:ascii="Trebuchet MS" w:hAnsi="Trebuchet MS"/>
              </w:rPr>
              <w:t xml:space="preserve">Toilet and handwash facilities unclean/poorly maintained </w:t>
            </w:r>
          </w:p>
        </w:tc>
        <w:tc>
          <w:tcPr>
            <w:tcW w:w="3687" w:type="dxa"/>
            <w:shd w:val="clear" w:color="auto" w:fill="auto"/>
          </w:tcPr>
          <w:p w14:paraId="5ED1DD21" w14:textId="77777777" w:rsidR="00D12765" w:rsidRPr="00257059" w:rsidRDefault="00D12765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lang w:val="en-US"/>
              </w:rPr>
            </w:pPr>
            <w:r w:rsidRPr="00257059">
              <w:rPr>
                <w:rFonts w:ascii="Trebuchet MS" w:hAnsi="Trebuchet MS"/>
                <w:i/>
                <w:lang w:val="en-US"/>
              </w:rPr>
              <w:t>Cross-contamination from unhygienic facilities</w:t>
            </w:r>
          </w:p>
          <w:p w14:paraId="341D2221" w14:textId="77777777" w:rsidR="00D12765" w:rsidRPr="00257059" w:rsidRDefault="00D12765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lang w:val="en-US"/>
              </w:rPr>
            </w:pPr>
            <w:r w:rsidRPr="00257059">
              <w:rPr>
                <w:rFonts w:ascii="Trebuchet MS" w:hAnsi="Trebuchet MS"/>
                <w:i/>
                <w:lang w:val="en-US"/>
              </w:rPr>
              <w:t>Biological contamination of fruit</w:t>
            </w:r>
          </w:p>
          <w:p w14:paraId="590190A4" w14:textId="77777777" w:rsidR="00D12765" w:rsidRDefault="00D12765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lang w:val="en-US"/>
              </w:rPr>
            </w:pPr>
            <w:r w:rsidRPr="00257059">
              <w:rPr>
                <w:rFonts w:ascii="Trebuchet MS" w:hAnsi="Trebuchet MS"/>
                <w:i/>
                <w:lang w:val="en-US"/>
              </w:rPr>
              <w:t>Spread of illness</w:t>
            </w:r>
          </w:p>
          <w:p w14:paraId="035F2751" w14:textId="5CB313C5" w:rsidR="00CE069E" w:rsidRPr="00257059" w:rsidRDefault="00CE069E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lang w:val="en-US"/>
              </w:rPr>
            </w:pPr>
          </w:p>
        </w:tc>
        <w:tc>
          <w:tcPr>
            <w:tcW w:w="1271" w:type="dxa"/>
            <w:shd w:val="clear" w:color="auto" w:fill="auto"/>
          </w:tcPr>
          <w:p w14:paraId="7473FDA1" w14:textId="77777777" w:rsidR="00D12765" w:rsidRPr="00257059" w:rsidRDefault="00D12765" w:rsidP="00FA601C">
            <w:pPr>
              <w:pStyle w:val="Z-BodyText1"/>
              <w:ind w:left="346" w:hanging="272"/>
              <w:rPr>
                <w:rFonts w:ascii="Trebuchet MS" w:hAnsi="Trebuchet MS"/>
                <w:i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20D5F3F7" w14:textId="77777777" w:rsidR="00D12765" w:rsidRPr="00257059" w:rsidRDefault="00D12765" w:rsidP="00FA601C">
            <w:pPr>
              <w:pStyle w:val="Z-BodyText1"/>
              <w:spacing w:line="240" w:lineRule="auto"/>
              <w:ind w:left="346" w:hanging="272"/>
              <w:rPr>
                <w:rFonts w:ascii="Trebuchet MS" w:hAnsi="Trebuchet MS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4AFD028D" w14:textId="77777777" w:rsidR="00D12765" w:rsidRPr="00257059" w:rsidRDefault="00D12765" w:rsidP="00FA601C">
            <w:pPr>
              <w:pStyle w:val="Z-BodyText1"/>
              <w:spacing w:line="240" w:lineRule="auto"/>
              <w:ind w:left="346" w:hanging="272"/>
              <w:rPr>
                <w:rFonts w:ascii="Trebuchet MS" w:hAnsi="Trebuchet MS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6757C16C" w14:textId="77777777" w:rsidR="00D12765" w:rsidRPr="00257059" w:rsidRDefault="00D12765" w:rsidP="00FA601C">
            <w:pPr>
              <w:pStyle w:val="Z-BodyText1"/>
              <w:spacing w:line="240" w:lineRule="auto"/>
              <w:ind w:left="346" w:hanging="272"/>
              <w:rPr>
                <w:rFonts w:ascii="Trebuchet MS" w:hAnsi="Trebuchet MS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5D0A46DB" w14:textId="77777777" w:rsidR="00D12765" w:rsidRPr="00257059" w:rsidRDefault="00D12765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lang w:val="en-US"/>
              </w:rPr>
            </w:pPr>
            <w:r w:rsidRPr="00257059">
              <w:rPr>
                <w:rFonts w:ascii="Trebuchet MS" w:hAnsi="Trebuchet MS"/>
                <w:iCs/>
                <w:lang w:val="en-US"/>
              </w:rPr>
              <w:t xml:space="preserve">Ensure clean water for handwashing </w:t>
            </w:r>
          </w:p>
          <w:p w14:paraId="415F4933" w14:textId="77777777" w:rsidR="00D12765" w:rsidRDefault="00D12765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lang w:val="en-US"/>
              </w:rPr>
            </w:pPr>
            <w:r w:rsidRPr="00257059">
              <w:rPr>
                <w:rFonts w:ascii="Trebuchet MS" w:hAnsi="Trebuchet MS"/>
                <w:iCs/>
                <w:lang w:val="en-US"/>
              </w:rPr>
              <w:t>Visual check of all hygiene facilities prior to picking</w:t>
            </w:r>
          </w:p>
          <w:p w14:paraId="2CA44326" w14:textId="6E4D14AD" w:rsidR="00CE069E" w:rsidRPr="00257059" w:rsidRDefault="00CE069E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lang w:val="en-US"/>
              </w:rPr>
            </w:pPr>
          </w:p>
        </w:tc>
        <w:tc>
          <w:tcPr>
            <w:tcW w:w="936" w:type="dxa"/>
            <w:gridSpan w:val="2"/>
            <w:shd w:val="clear" w:color="auto" w:fill="auto"/>
            <w:vAlign w:val="center"/>
          </w:tcPr>
          <w:p w14:paraId="34B0C666" w14:textId="77777777" w:rsidR="00D12765" w:rsidRPr="00257059" w:rsidRDefault="00D12765" w:rsidP="009E5AB9">
            <w:pPr>
              <w:pStyle w:val="Z-BodyText1"/>
              <w:rPr>
                <w:rFonts w:ascii="Trebuchet MS" w:hAnsi="Trebuchet MS"/>
              </w:rPr>
            </w:pPr>
          </w:p>
        </w:tc>
      </w:tr>
      <w:tr w:rsidR="00D12765" w:rsidRPr="00257059" w14:paraId="44CD6335" w14:textId="77777777" w:rsidTr="009E5AB9">
        <w:trPr>
          <w:trHeight w:val="624"/>
        </w:trPr>
        <w:tc>
          <w:tcPr>
            <w:tcW w:w="1700" w:type="dxa"/>
            <w:shd w:val="clear" w:color="auto" w:fill="auto"/>
            <w:vAlign w:val="center"/>
          </w:tcPr>
          <w:p w14:paraId="2AB28BF1" w14:textId="1E1F17E0" w:rsidR="00D12765" w:rsidRPr="00257059" w:rsidRDefault="00D12765" w:rsidP="00D12765">
            <w:pPr>
              <w:pStyle w:val="Z-BodyText1"/>
              <w:spacing w:line="240" w:lineRule="auto"/>
              <w:ind w:left="142"/>
              <w:rPr>
                <w:rFonts w:ascii="Trebuchet MS" w:hAnsi="Trebuchet MS"/>
              </w:rPr>
            </w:pPr>
            <w:r w:rsidRPr="00257059">
              <w:rPr>
                <w:rFonts w:ascii="Trebuchet MS" w:hAnsi="Trebuchet MS"/>
              </w:rPr>
              <w:t>No signage for handwashing present</w:t>
            </w:r>
          </w:p>
        </w:tc>
        <w:tc>
          <w:tcPr>
            <w:tcW w:w="3687" w:type="dxa"/>
            <w:shd w:val="clear" w:color="auto" w:fill="auto"/>
          </w:tcPr>
          <w:p w14:paraId="29E3BCED" w14:textId="77777777" w:rsidR="00D12765" w:rsidRPr="00257059" w:rsidRDefault="00D12765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lang w:val="en-US"/>
              </w:rPr>
            </w:pPr>
            <w:r w:rsidRPr="00257059">
              <w:rPr>
                <w:rFonts w:ascii="Trebuchet MS" w:hAnsi="Trebuchet MS"/>
                <w:i/>
                <w:lang w:val="en-US"/>
              </w:rPr>
              <w:t>Hand-washing procedures not followed</w:t>
            </w:r>
          </w:p>
          <w:p w14:paraId="20D38DB1" w14:textId="77777777" w:rsidR="00D12765" w:rsidRPr="00257059" w:rsidRDefault="00D12765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lang w:val="en-US"/>
              </w:rPr>
            </w:pPr>
            <w:r w:rsidRPr="00257059">
              <w:rPr>
                <w:rFonts w:ascii="Trebuchet MS" w:hAnsi="Trebuchet MS"/>
                <w:i/>
                <w:lang w:val="en-US"/>
              </w:rPr>
              <w:t>Biological contamination of fruit</w:t>
            </w:r>
          </w:p>
          <w:p w14:paraId="2698BFC6" w14:textId="77777777" w:rsidR="00D12765" w:rsidRDefault="00D12765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lang w:val="en-US"/>
              </w:rPr>
            </w:pPr>
            <w:r w:rsidRPr="00257059">
              <w:rPr>
                <w:rFonts w:ascii="Trebuchet MS" w:hAnsi="Trebuchet MS"/>
                <w:i/>
                <w:lang w:val="en-US"/>
              </w:rPr>
              <w:t>Spread of illness</w:t>
            </w:r>
          </w:p>
          <w:p w14:paraId="1EAF575F" w14:textId="6EEF7E9D" w:rsidR="00CE069E" w:rsidRPr="00257059" w:rsidRDefault="00CE069E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lang w:val="en-US"/>
              </w:rPr>
            </w:pPr>
          </w:p>
        </w:tc>
        <w:tc>
          <w:tcPr>
            <w:tcW w:w="1271" w:type="dxa"/>
            <w:shd w:val="clear" w:color="auto" w:fill="auto"/>
          </w:tcPr>
          <w:p w14:paraId="47B7A18A" w14:textId="77777777" w:rsidR="00D12765" w:rsidRPr="00257059" w:rsidRDefault="00D12765" w:rsidP="00FA601C">
            <w:pPr>
              <w:pStyle w:val="Z-BodyText1"/>
              <w:ind w:left="346" w:hanging="272"/>
              <w:rPr>
                <w:rFonts w:ascii="Trebuchet MS" w:hAnsi="Trebuchet MS"/>
                <w:i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6ABD16A7" w14:textId="77777777" w:rsidR="00D12765" w:rsidRPr="00257059" w:rsidRDefault="00D12765" w:rsidP="00FA601C">
            <w:pPr>
              <w:pStyle w:val="Z-BodyText1"/>
              <w:spacing w:line="240" w:lineRule="auto"/>
              <w:ind w:left="346" w:hanging="272"/>
              <w:rPr>
                <w:rFonts w:ascii="Trebuchet MS" w:hAnsi="Trebuchet MS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731AF79B" w14:textId="77777777" w:rsidR="00D12765" w:rsidRPr="00257059" w:rsidRDefault="00D12765" w:rsidP="00FA601C">
            <w:pPr>
              <w:pStyle w:val="Z-BodyText1"/>
              <w:spacing w:line="240" w:lineRule="auto"/>
              <w:ind w:left="346" w:hanging="272"/>
              <w:rPr>
                <w:rFonts w:ascii="Trebuchet MS" w:hAnsi="Trebuchet MS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6C99E792" w14:textId="77777777" w:rsidR="00D12765" w:rsidRPr="00257059" w:rsidRDefault="00D12765" w:rsidP="00FA601C">
            <w:pPr>
              <w:pStyle w:val="Z-BodyText1"/>
              <w:spacing w:line="240" w:lineRule="auto"/>
              <w:ind w:left="346" w:hanging="272"/>
              <w:rPr>
                <w:rFonts w:ascii="Trebuchet MS" w:hAnsi="Trebuchet MS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74D93987" w14:textId="77777777" w:rsidR="00D12765" w:rsidRPr="00257059" w:rsidRDefault="00D12765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lang w:val="en-US"/>
              </w:rPr>
            </w:pPr>
            <w:r w:rsidRPr="00257059">
              <w:rPr>
                <w:rFonts w:ascii="Trebuchet MS" w:hAnsi="Trebuchet MS"/>
                <w:iCs/>
                <w:lang w:val="en-US"/>
              </w:rPr>
              <w:t xml:space="preserve">Annual GAP audit </w:t>
            </w:r>
          </w:p>
          <w:p w14:paraId="1E4F71D5" w14:textId="77777777" w:rsidR="00D12765" w:rsidRDefault="00D12765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lang w:val="en-US"/>
              </w:rPr>
            </w:pPr>
            <w:r w:rsidRPr="00257059">
              <w:rPr>
                <w:rFonts w:ascii="Trebuchet MS" w:hAnsi="Trebuchet MS"/>
                <w:iCs/>
                <w:lang w:val="en-US"/>
              </w:rPr>
              <w:t>Visual check of all hygiene facilities prior to picking</w:t>
            </w:r>
          </w:p>
          <w:p w14:paraId="6755CC64" w14:textId="4C80F0D8" w:rsidR="00CE069E" w:rsidRPr="00257059" w:rsidRDefault="00CE069E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lang w:val="en-US"/>
              </w:rPr>
            </w:pPr>
          </w:p>
        </w:tc>
        <w:tc>
          <w:tcPr>
            <w:tcW w:w="936" w:type="dxa"/>
            <w:gridSpan w:val="2"/>
            <w:shd w:val="clear" w:color="auto" w:fill="auto"/>
            <w:vAlign w:val="center"/>
          </w:tcPr>
          <w:p w14:paraId="618EF803" w14:textId="77777777" w:rsidR="00D12765" w:rsidRPr="00257059" w:rsidRDefault="00D12765" w:rsidP="009E5AB9">
            <w:pPr>
              <w:pStyle w:val="Z-BodyText1"/>
              <w:rPr>
                <w:rFonts w:ascii="Trebuchet MS" w:hAnsi="Trebuchet MS"/>
              </w:rPr>
            </w:pPr>
          </w:p>
        </w:tc>
      </w:tr>
      <w:tr w:rsidR="004D77FB" w:rsidRPr="00257059" w14:paraId="77BBD6A1" w14:textId="77777777" w:rsidTr="009E5AB9">
        <w:trPr>
          <w:trHeight w:val="624"/>
        </w:trPr>
        <w:tc>
          <w:tcPr>
            <w:tcW w:w="1700" w:type="dxa"/>
            <w:shd w:val="clear" w:color="auto" w:fill="auto"/>
            <w:vAlign w:val="center"/>
          </w:tcPr>
          <w:p w14:paraId="0F6C3543" w14:textId="5CA7A5E7" w:rsidR="004D77FB" w:rsidRPr="00257059" w:rsidRDefault="004D77FB" w:rsidP="004D77FB">
            <w:pPr>
              <w:pStyle w:val="Z-BodyText1"/>
              <w:spacing w:line="240" w:lineRule="auto"/>
              <w:ind w:left="142"/>
              <w:rPr>
                <w:rFonts w:ascii="Trebuchet MS" w:hAnsi="Trebuchet MS"/>
              </w:rPr>
            </w:pPr>
            <w:r w:rsidRPr="00257059">
              <w:rPr>
                <w:rFonts w:ascii="Trebuchet MS" w:hAnsi="Trebuchet MS"/>
              </w:rPr>
              <w:t>Cross contamination to or from eating areas</w:t>
            </w:r>
          </w:p>
        </w:tc>
        <w:tc>
          <w:tcPr>
            <w:tcW w:w="3687" w:type="dxa"/>
            <w:shd w:val="clear" w:color="auto" w:fill="auto"/>
          </w:tcPr>
          <w:p w14:paraId="26946BE8" w14:textId="77777777" w:rsidR="004D77FB" w:rsidRPr="00257059" w:rsidRDefault="004D77FB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lang w:val="en-US"/>
              </w:rPr>
            </w:pPr>
            <w:r w:rsidRPr="00257059">
              <w:rPr>
                <w:rFonts w:ascii="Trebuchet MS" w:hAnsi="Trebuchet MS"/>
                <w:i/>
                <w:lang w:val="en-US"/>
              </w:rPr>
              <w:t>Unwell staff</w:t>
            </w:r>
          </w:p>
          <w:p w14:paraId="60BDA6DE" w14:textId="77777777" w:rsidR="004D77FB" w:rsidRDefault="004D77FB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lang w:val="en-US"/>
              </w:rPr>
            </w:pPr>
            <w:r w:rsidRPr="00257059">
              <w:rPr>
                <w:rFonts w:ascii="Trebuchet MS" w:hAnsi="Trebuchet MS"/>
                <w:i/>
                <w:lang w:val="en-US"/>
              </w:rPr>
              <w:t>Contaminated fruit</w:t>
            </w:r>
          </w:p>
          <w:p w14:paraId="45440C61" w14:textId="26FC66B8" w:rsidR="00CE069E" w:rsidRPr="00257059" w:rsidRDefault="00CE069E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lang w:val="en-US"/>
              </w:rPr>
            </w:pPr>
          </w:p>
        </w:tc>
        <w:tc>
          <w:tcPr>
            <w:tcW w:w="1271" w:type="dxa"/>
            <w:shd w:val="clear" w:color="auto" w:fill="auto"/>
          </w:tcPr>
          <w:p w14:paraId="5E9BB230" w14:textId="77777777" w:rsidR="004D77FB" w:rsidRPr="00257059" w:rsidRDefault="004D77FB" w:rsidP="00FA601C">
            <w:pPr>
              <w:pStyle w:val="Z-BodyText1"/>
              <w:ind w:left="346" w:hanging="272"/>
              <w:rPr>
                <w:rFonts w:ascii="Trebuchet MS" w:hAnsi="Trebuchet MS"/>
                <w:i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160FCA2F" w14:textId="77777777" w:rsidR="004D77FB" w:rsidRPr="00257059" w:rsidRDefault="004D77FB" w:rsidP="00FA601C">
            <w:pPr>
              <w:pStyle w:val="Z-BodyText1"/>
              <w:spacing w:line="240" w:lineRule="auto"/>
              <w:ind w:left="346" w:hanging="272"/>
              <w:rPr>
                <w:rFonts w:ascii="Trebuchet MS" w:hAnsi="Trebuchet MS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76CC3261" w14:textId="77777777" w:rsidR="004D77FB" w:rsidRPr="00257059" w:rsidRDefault="004D77FB" w:rsidP="00FA601C">
            <w:pPr>
              <w:pStyle w:val="Z-BodyText1"/>
              <w:spacing w:line="240" w:lineRule="auto"/>
              <w:ind w:left="346" w:hanging="272"/>
              <w:rPr>
                <w:rFonts w:ascii="Trebuchet MS" w:hAnsi="Trebuchet MS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12B5B41E" w14:textId="77777777" w:rsidR="004D77FB" w:rsidRPr="00257059" w:rsidRDefault="004D77FB" w:rsidP="00FA601C">
            <w:pPr>
              <w:pStyle w:val="Z-BodyText1"/>
              <w:spacing w:line="240" w:lineRule="auto"/>
              <w:ind w:left="346" w:hanging="272"/>
              <w:rPr>
                <w:rFonts w:ascii="Trebuchet MS" w:hAnsi="Trebuchet MS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3BFD669A" w14:textId="77777777" w:rsidR="004D77FB" w:rsidRPr="00257059" w:rsidRDefault="004D77FB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lang w:val="en-US"/>
              </w:rPr>
            </w:pPr>
            <w:r w:rsidRPr="00257059">
              <w:rPr>
                <w:rFonts w:ascii="Trebuchet MS" w:hAnsi="Trebuchet MS"/>
                <w:iCs/>
                <w:lang w:val="en-US"/>
              </w:rPr>
              <w:t xml:space="preserve">Staff training </w:t>
            </w:r>
          </w:p>
          <w:p w14:paraId="0355FFE9" w14:textId="77777777" w:rsidR="004D77FB" w:rsidRPr="00257059" w:rsidRDefault="004D77FB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lang w:val="en-US"/>
              </w:rPr>
            </w:pPr>
            <w:r w:rsidRPr="00257059">
              <w:rPr>
                <w:rFonts w:ascii="Trebuchet MS" w:hAnsi="Trebuchet MS"/>
                <w:iCs/>
                <w:lang w:val="en-US"/>
              </w:rPr>
              <w:t>Hygiene signage present</w:t>
            </w:r>
          </w:p>
          <w:p w14:paraId="60218E80" w14:textId="77777777" w:rsidR="004D77FB" w:rsidRDefault="004D77FB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lang w:val="en-US"/>
              </w:rPr>
            </w:pPr>
            <w:r w:rsidRPr="00257059">
              <w:rPr>
                <w:rFonts w:ascii="Trebuchet MS" w:hAnsi="Trebuchet MS"/>
                <w:iCs/>
                <w:lang w:val="en-US"/>
              </w:rPr>
              <w:t>Facilities for handwashing provided</w:t>
            </w:r>
          </w:p>
          <w:p w14:paraId="5FCBA68F" w14:textId="15473895" w:rsidR="00CE069E" w:rsidRPr="00257059" w:rsidRDefault="00CE069E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lang w:val="en-US"/>
              </w:rPr>
            </w:pPr>
          </w:p>
        </w:tc>
        <w:tc>
          <w:tcPr>
            <w:tcW w:w="936" w:type="dxa"/>
            <w:gridSpan w:val="2"/>
            <w:shd w:val="clear" w:color="auto" w:fill="auto"/>
            <w:vAlign w:val="center"/>
          </w:tcPr>
          <w:p w14:paraId="22C1969D" w14:textId="77777777" w:rsidR="004D77FB" w:rsidRPr="00257059" w:rsidRDefault="004D77FB" w:rsidP="009E5AB9">
            <w:pPr>
              <w:pStyle w:val="Z-BodyText1"/>
              <w:rPr>
                <w:rFonts w:ascii="Trebuchet MS" w:hAnsi="Trebuchet MS"/>
              </w:rPr>
            </w:pPr>
          </w:p>
        </w:tc>
      </w:tr>
      <w:tr w:rsidR="004D77FB" w:rsidRPr="00257059" w14:paraId="04A2AD3C" w14:textId="77777777" w:rsidTr="009E5AB9">
        <w:trPr>
          <w:trHeight w:val="624"/>
        </w:trPr>
        <w:tc>
          <w:tcPr>
            <w:tcW w:w="1700" w:type="dxa"/>
            <w:shd w:val="clear" w:color="auto" w:fill="auto"/>
            <w:vAlign w:val="center"/>
          </w:tcPr>
          <w:p w14:paraId="5F74EBC7" w14:textId="685262AD" w:rsidR="004D77FB" w:rsidRPr="00257059" w:rsidRDefault="004D77FB" w:rsidP="004D77FB">
            <w:pPr>
              <w:pStyle w:val="Z-BodyText1"/>
              <w:spacing w:line="240" w:lineRule="auto"/>
              <w:ind w:left="142"/>
              <w:rPr>
                <w:rFonts w:ascii="Trebuchet MS" w:hAnsi="Trebuchet MS"/>
              </w:rPr>
            </w:pPr>
            <w:r w:rsidRPr="00257059">
              <w:rPr>
                <w:rFonts w:ascii="Trebuchet MS" w:hAnsi="Trebuchet MS"/>
              </w:rPr>
              <w:t>Wash-down facilities for equipment not available</w:t>
            </w:r>
          </w:p>
        </w:tc>
        <w:tc>
          <w:tcPr>
            <w:tcW w:w="3687" w:type="dxa"/>
            <w:shd w:val="clear" w:color="auto" w:fill="auto"/>
          </w:tcPr>
          <w:p w14:paraId="79EE9290" w14:textId="77777777" w:rsidR="004D77FB" w:rsidRDefault="004D77FB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lang w:val="en-US"/>
              </w:rPr>
            </w:pPr>
            <w:r w:rsidRPr="00257059">
              <w:rPr>
                <w:rFonts w:ascii="Trebuchet MS" w:hAnsi="Trebuchet MS"/>
                <w:i/>
                <w:lang w:val="en-US"/>
              </w:rPr>
              <w:t>Equipment not cleaned properly – potential for cross contamination</w:t>
            </w:r>
          </w:p>
          <w:p w14:paraId="3FA3F002" w14:textId="6937FFFB" w:rsidR="00615E60" w:rsidRDefault="00615E60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lang w:val="en-US"/>
              </w:rPr>
            </w:pPr>
          </w:p>
          <w:p w14:paraId="138E7CD0" w14:textId="02649F18" w:rsidR="00615E60" w:rsidRDefault="00615E60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lang w:val="en-US"/>
              </w:rPr>
            </w:pPr>
          </w:p>
          <w:p w14:paraId="23862CDA" w14:textId="531F02A8" w:rsidR="00CE069E" w:rsidRPr="00CE069E" w:rsidRDefault="00CE069E" w:rsidP="00CE069E">
            <w:pPr>
              <w:pStyle w:val="Z-BodyText1"/>
              <w:spacing w:line="240" w:lineRule="auto"/>
              <w:ind w:left="346"/>
              <w:rPr>
                <w:rFonts w:ascii="Trebuchet MS" w:hAnsi="Trebuchet MS"/>
                <w:i/>
                <w:lang w:val="en-US"/>
              </w:rPr>
            </w:pPr>
          </w:p>
        </w:tc>
        <w:tc>
          <w:tcPr>
            <w:tcW w:w="1271" w:type="dxa"/>
            <w:shd w:val="clear" w:color="auto" w:fill="auto"/>
          </w:tcPr>
          <w:p w14:paraId="6D736ED3" w14:textId="77777777" w:rsidR="004D77FB" w:rsidRPr="00257059" w:rsidRDefault="004D77FB" w:rsidP="00FA601C">
            <w:pPr>
              <w:pStyle w:val="Z-BodyText1"/>
              <w:ind w:left="346" w:hanging="272"/>
              <w:rPr>
                <w:rFonts w:ascii="Trebuchet MS" w:hAnsi="Trebuchet MS"/>
                <w:i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006F875F" w14:textId="77777777" w:rsidR="004D77FB" w:rsidRPr="00257059" w:rsidRDefault="004D77FB" w:rsidP="00FA601C">
            <w:pPr>
              <w:pStyle w:val="Z-BodyText1"/>
              <w:spacing w:line="240" w:lineRule="auto"/>
              <w:ind w:left="346" w:hanging="272"/>
              <w:rPr>
                <w:rFonts w:ascii="Trebuchet MS" w:hAnsi="Trebuchet MS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51A8FE95" w14:textId="77777777" w:rsidR="004D77FB" w:rsidRPr="00257059" w:rsidRDefault="004D77FB" w:rsidP="00FA601C">
            <w:pPr>
              <w:pStyle w:val="Z-BodyText1"/>
              <w:spacing w:line="240" w:lineRule="auto"/>
              <w:ind w:left="346" w:hanging="272"/>
              <w:rPr>
                <w:rFonts w:ascii="Trebuchet MS" w:hAnsi="Trebuchet MS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5B3B8760" w14:textId="77777777" w:rsidR="004D77FB" w:rsidRPr="00257059" w:rsidRDefault="004D77FB" w:rsidP="00FA601C">
            <w:pPr>
              <w:pStyle w:val="Z-BodyText1"/>
              <w:spacing w:line="240" w:lineRule="auto"/>
              <w:ind w:left="346" w:hanging="272"/>
              <w:rPr>
                <w:rFonts w:ascii="Trebuchet MS" w:hAnsi="Trebuchet MS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15C54CBD" w14:textId="77777777" w:rsidR="004D77FB" w:rsidRPr="00257059" w:rsidRDefault="004D77FB" w:rsidP="00FA601C">
            <w:pPr>
              <w:pStyle w:val="Z-BodyText1"/>
              <w:spacing w:line="240" w:lineRule="auto"/>
              <w:ind w:left="346" w:hanging="272"/>
              <w:rPr>
                <w:rFonts w:ascii="Trebuchet MS" w:hAnsi="Trebuchet MS"/>
                <w:iCs/>
                <w:lang w:val="en-US"/>
              </w:rPr>
            </w:pPr>
          </w:p>
        </w:tc>
        <w:tc>
          <w:tcPr>
            <w:tcW w:w="936" w:type="dxa"/>
            <w:gridSpan w:val="2"/>
            <w:shd w:val="clear" w:color="auto" w:fill="auto"/>
            <w:vAlign w:val="center"/>
          </w:tcPr>
          <w:p w14:paraId="4D1DA07D" w14:textId="77777777" w:rsidR="004D77FB" w:rsidRPr="00257059" w:rsidRDefault="004D77FB" w:rsidP="009E5AB9">
            <w:pPr>
              <w:pStyle w:val="Z-BodyText1"/>
              <w:rPr>
                <w:rFonts w:ascii="Trebuchet MS" w:hAnsi="Trebuchet MS"/>
              </w:rPr>
            </w:pPr>
          </w:p>
        </w:tc>
      </w:tr>
      <w:tr w:rsidR="00BE2279" w:rsidRPr="00257059" w14:paraId="6197E940" w14:textId="77777777" w:rsidTr="009E5AB9">
        <w:trPr>
          <w:trHeight w:val="432"/>
        </w:trPr>
        <w:tc>
          <w:tcPr>
            <w:tcW w:w="13405" w:type="dxa"/>
            <w:gridSpan w:val="13"/>
            <w:shd w:val="clear" w:color="auto" w:fill="FFCD37" w:themeFill="text2"/>
            <w:vAlign w:val="center"/>
          </w:tcPr>
          <w:p w14:paraId="68ECDAEF" w14:textId="101FEC23" w:rsidR="00BE2279" w:rsidRPr="00257059" w:rsidRDefault="00E6052C" w:rsidP="009E5AB9">
            <w:pPr>
              <w:pStyle w:val="Z-BodyText1"/>
              <w:spacing w:after="0"/>
              <w:rPr>
                <w:rFonts w:ascii="Trebuchet MS" w:hAnsi="Trebuchet MS"/>
                <w:b/>
                <w:bCs/>
                <w:i/>
                <w:iCs/>
              </w:rPr>
            </w:pPr>
            <w:r>
              <w:rPr>
                <w:rFonts w:ascii="Trebuchet MS" w:hAnsi="Trebuchet MS"/>
                <w:b/>
                <w:bCs/>
                <w:i/>
                <w:iCs/>
              </w:rPr>
              <w:lastRenderedPageBreak/>
              <w:t xml:space="preserve"> </w:t>
            </w:r>
            <w:r w:rsidR="00244AF0" w:rsidRPr="00257059">
              <w:rPr>
                <w:rFonts w:ascii="Trebuchet MS" w:hAnsi="Trebuchet MS"/>
                <w:b/>
                <w:bCs/>
                <w:i/>
                <w:iCs/>
              </w:rPr>
              <w:t>Water Use</w:t>
            </w:r>
          </w:p>
        </w:tc>
      </w:tr>
      <w:tr w:rsidR="00BE2279" w:rsidRPr="00257059" w14:paraId="7466B017" w14:textId="77777777" w:rsidTr="009E5AB9">
        <w:trPr>
          <w:trHeight w:val="624"/>
        </w:trPr>
        <w:tc>
          <w:tcPr>
            <w:tcW w:w="1700" w:type="dxa"/>
            <w:shd w:val="clear" w:color="auto" w:fill="auto"/>
            <w:vAlign w:val="center"/>
          </w:tcPr>
          <w:p w14:paraId="5D56338D" w14:textId="444D289A" w:rsidR="00BE2279" w:rsidRPr="00257059" w:rsidRDefault="00BE2279" w:rsidP="00BE2279">
            <w:pPr>
              <w:pStyle w:val="Z-BodyText1"/>
              <w:spacing w:line="240" w:lineRule="auto"/>
              <w:ind w:left="142"/>
              <w:rPr>
                <w:rFonts w:ascii="Trebuchet MS" w:hAnsi="Trebuchet MS"/>
              </w:rPr>
            </w:pPr>
            <w:r w:rsidRPr="00257059">
              <w:rPr>
                <w:rFonts w:ascii="Trebuchet MS" w:hAnsi="Trebuchet MS"/>
              </w:rPr>
              <w:t>Water for handwashing not potable</w:t>
            </w:r>
          </w:p>
        </w:tc>
        <w:tc>
          <w:tcPr>
            <w:tcW w:w="3687" w:type="dxa"/>
            <w:shd w:val="clear" w:color="auto" w:fill="auto"/>
          </w:tcPr>
          <w:p w14:paraId="5F1B7003" w14:textId="77777777" w:rsidR="00BE2279" w:rsidRPr="00257059" w:rsidRDefault="00BE2279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lang w:val="en-US"/>
              </w:rPr>
            </w:pPr>
            <w:r w:rsidRPr="00257059">
              <w:rPr>
                <w:rFonts w:ascii="Trebuchet MS" w:hAnsi="Trebuchet MS"/>
                <w:i/>
                <w:lang w:val="en-US"/>
              </w:rPr>
              <w:t>Unwell staff</w:t>
            </w:r>
          </w:p>
          <w:p w14:paraId="4F049398" w14:textId="3AA51BA6" w:rsidR="00BE2279" w:rsidRPr="00257059" w:rsidRDefault="00BE2279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lang w:val="en-US"/>
              </w:rPr>
            </w:pPr>
            <w:r w:rsidRPr="00257059">
              <w:rPr>
                <w:rFonts w:ascii="Trebuchet MS" w:hAnsi="Trebuchet MS"/>
                <w:i/>
                <w:lang w:val="en-US"/>
              </w:rPr>
              <w:t xml:space="preserve">Contaminated fruit </w:t>
            </w:r>
          </w:p>
        </w:tc>
        <w:tc>
          <w:tcPr>
            <w:tcW w:w="1271" w:type="dxa"/>
            <w:shd w:val="clear" w:color="auto" w:fill="auto"/>
          </w:tcPr>
          <w:p w14:paraId="7D9F1338" w14:textId="77777777" w:rsidR="00BE2279" w:rsidRPr="00257059" w:rsidRDefault="00BE2279" w:rsidP="00FA601C">
            <w:pPr>
              <w:pStyle w:val="Z-BodyText1"/>
              <w:ind w:left="346" w:hanging="272"/>
              <w:rPr>
                <w:rFonts w:ascii="Trebuchet MS" w:hAnsi="Trebuchet MS"/>
                <w:i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5AB145DA" w14:textId="77777777" w:rsidR="00BE2279" w:rsidRPr="00257059" w:rsidRDefault="00BE2279" w:rsidP="00FA601C">
            <w:pPr>
              <w:pStyle w:val="Z-BodyText1"/>
              <w:spacing w:line="240" w:lineRule="auto"/>
              <w:ind w:left="346" w:hanging="272"/>
              <w:rPr>
                <w:rFonts w:ascii="Trebuchet MS" w:hAnsi="Trebuchet MS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5DD1956F" w14:textId="77777777" w:rsidR="00BE2279" w:rsidRPr="00257059" w:rsidRDefault="00BE2279" w:rsidP="00FA601C">
            <w:pPr>
              <w:pStyle w:val="Z-BodyText1"/>
              <w:spacing w:line="240" w:lineRule="auto"/>
              <w:ind w:left="346" w:hanging="272"/>
              <w:rPr>
                <w:rFonts w:ascii="Trebuchet MS" w:hAnsi="Trebuchet MS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4C5EA9FA" w14:textId="77777777" w:rsidR="00BE2279" w:rsidRPr="00257059" w:rsidRDefault="00BE2279" w:rsidP="00FA601C">
            <w:pPr>
              <w:pStyle w:val="Z-BodyText1"/>
              <w:spacing w:line="240" w:lineRule="auto"/>
              <w:ind w:left="346" w:hanging="272"/>
              <w:rPr>
                <w:rFonts w:ascii="Trebuchet MS" w:hAnsi="Trebuchet MS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6B22931B" w14:textId="77777777" w:rsidR="00BE2279" w:rsidRPr="00257059" w:rsidRDefault="00BE2279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lang w:val="en-US"/>
              </w:rPr>
            </w:pPr>
            <w:r w:rsidRPr="00257059">
              <w:rPr>
                <w:rFonts w:ascii="Trebuchet MS" w:hAnsi="Trebuchet MS"/>
                <w:iCs/>
                <w:lang w:val="en-US"/>
              </w:rPr>
              <w:t>Water tested</w:t>
            </w:r>
          </w:p>
          <w:p w14:paraId="66ABAFD0" w14:textId="287270EA" w:rsidR="00BE2279" w:rsidRPr="00257059" w:rsidRDefault="00BE2279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lang w:val="en-US"/>
              </w:rPr>
            </w:pPr>
            <w:proofErr w:type="spellStart"/>
            <w:r w:rsidRPr="00257059">
              <w:rPr>
                <w:rFonts w:ascii="Trebuchet MS" w:hAnsi="Trebuchet MS"/>
                <w:iCs/>
                <w:lang w:val="en-US"/>
              </w:rPr>
              <w:t>Sanitiser</w:t>
            </w:r>
            <w:proofErr w:type="spellEnd"/>
            <w:r w:rsidRPr="00257059">
              <w:rPr>
                <w:rFonts w:ascii="Trebuchet MS" w:hAnsi="Trebuchet MS"/>
                <w:iCs/>
                <w:lang w:val="en-US"/>
              </w:rPr>
              <w:t xml:space="preserve"> provided as well as soap and water</w:t>
            </w:r>
          </w:p>
        </w:tc>
        <w:tc>
          <w:tcPr>
            <w:tcW w:w="936" w:type="dxa"/>
            <w:gridSpan w:val="2"/>
            <w:shd w:val="clear" w:color="auto" w:fill="auto"/>
            <w:vAlign w:val="center"/>
          </w:tcPr>
          <w:p w14:paraId="6384B027" w14:textId="77777777" w:rsidR="00BE2279" w:rsidRPr="00257059" w:rsidRDefault="00BE2279" w:rsidP="009E5AB9">
            <w:pPr>
              <w:pStyle w:val="Z-BodyText1"/>
              <w:rPr>
                <w:rFonts w:ascii="Trebuchet MS" w:hAnsi="Trebuchet MS"/>
              </w:rPr>
            </w:pPr>
          </w:p>
        </w:tc>
      </w:tr>
      <w:tr w:rsidR="00BE2279" w:rsidRPr="00257059" w14:paraId="4EA803E7" w14:textId="77777777" w:rsidTr="009E5AB9">
        <w:trPr>
          <w:trHeight w:val="624"/>
        </w:trPr>
        <w:tc>
          <w:tcPr>
            <w:tcW w:w="1700" w:type="dxa"/>
            <w:shd w:val="clear" w:color="auto" w:fill="auto"/>
            <w:vAlign w:val="center"/>
          </w:tcPr>
          <w:p w14:paraId="498C22E0" w14:textId="49628F75" w:rsidR="00BE2279" w:rsidRPr="00257059" w:rsidRDefault="00BE2279" w:rsidP="00BE2279">
            <w:pPr>
              <w:pStyle w:val="Z-BodyText1"/>
              <w:spacing w:line="240" w:lineRule="auto"/>
              <w:ind w:left="142"/>
              <w:rPr>
                <w:rFonts w:ascii="Trebuchet MS" w:hAnsi="Trebuchet MS"/>
              </w:rPr>
            </w:pPr>
            <w:r w:rsidRPr="00257059">
              <w:rPr>
                <w:rFonts w:ascii="Trebuchet MS" w:hAnsi="Trebuchet MS"/>
              </w:rPr>
              <w:t>Water for drinking/ cooking not potable</w:t>
            </w:r>
          </w:p>
        </w:tc>
        <w:tc>
          <w:tcPr>
            <w:tcW w:w="3687" w:type="dxa"/>
            <w:shd w:val="clear" w:color="auto" w:fill="auto"/>
          </w:tcPr>
          <w:p w14:paraId="2022CC69" w14:textId="77777777" w:rsidR="00BE2279" w:rsidRPr="00257059" w:rsidRDefault="00BE2279" w:rsidP="00DC020E">
            <w:pPr>
              <w:pStyle w:val="Z-BodyText1"/>
              <w:numPr>
                <w:ilvl w:val="0"/>
                <w:numId w:val="7"/>
              </w:numPr>
              <w:spacing w:line="240" w:lineRule="auto"/>
              <w:rPr>
                <w:rFonts w:ascii="Trebuchet MS" w:hAnsi="Trebuchet MS"/>
                <w:i/>
                <w:lang w:val="en-US"/>
              </w:rPr>
            </w:pPr>
          </w:p>
        </w:tc>
        <w:tc>
          <w:tcPr>
            <w:tcW w:w="1271" w:type="dxa"/>
            <w:shd w:val="clear" w:color="auto" w:fill="auto"/>
          </w:tcPr>
          <w:p w14:paraId="7208943C" w14:textId="77777777" w:rsidR="00BE2279" w:rsidRPr="00257059" w:rsidRDefault="00BE2279" w:rsidP="00FA601C">
            <w:pPr>
              <w:pStyle w:val="Z-BodyText1"/>
              <w:ind w:left="346" w:hanging="272"/>
              <w:rPr>
                <w:rFonts w:ascii="Trebuchet MS" w:hAnsi="Trebuchet MS"/>
                <w:i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4E2BB590" w14:textId="77777777" w:rsidR="00BE2279" w:rsidRPr="00257059" w:rsidRDefault="00BE2279" w:rsidP="00FA601C">
            <w:pPr>
              <w:pStyle w:val="Z-BodyText1"/>
              <w:spacing w:line="240" w:lineRule="auto"/>
              <w:ind w:left="346" w:hanging="272"/>
              <w:rPr>
                <w:rFonts w:ascii="Trebuchet MS" w:hAnsi="Trebuchet MS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7DE12136" w14:textId="77777777" w:rsidR="00BE2279" w:rsidRPr="00257059" w:rsidRDefault="00BE2279" w:rsidP="00FA601C">
            <w:pPr>
              <w:pStyle w:val="Z-BodyText1"/>
              <w:spacing w:line="240" w:lineRule="auto"/>
              <w:ind w:left="346" w:hanging="272"/>
              <w:rPr>
                <w:rFonts w:ascii="Trebuchet MS" w:hAnsi="Trebuchet MS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40C414E5" w14:textId="77777777" w:rsidR="00BE2279" w:rsidRPr="00257059" w:rsidRDefault="00BE2279" w:rsidP="00FA601C">
            <w:pPr>
              <w:pStyle w:val="Z-BodyText1"/>
              <w:spacing w:line="240" w:lineRule="auto"/>
              <w:ind w:left="346" w:hanging="272"/>
              <w:rPr>
                <w:rFonts w:ascii="Trebuchet MS" w:hAnsi="Trebuchet MS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65265C29" w14:textId="77777777" w:rsidR="00BE2279" w:rsidRPr="00257059" w:rsidRDefault="00BE2279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lang w:val="en-US"/>
              </w:rPr>
            </w:pPr>
            <w:r w:rsidRPr="00257059">
              <w:rPr>
                <w:rFonts w:ascii="Trebuchet MS" w:hAnsi="Trebuchet MS"/>
                <w:iCs/>
                <w:lang w:val="en-US"/>
              </w:rPr>
              <w:t>Water tested</w:t>
            </w:r>
          </w:p>
          <w:p w14:paraId="3D626DD5" w14:textId="0BAA76E0" w:rsidR="00BE2279" w:rsidRPr="00257059" w:rsidRDefault="00BE2279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lang w:val="en-US"/>
              </w:rPr>
            </w:pPr>
            <w:r w:rsidRPr="00257059">
              <w:rPr>
                <w:rFonts w:ascii="Trebuchet MS" w:hAnsi="Trebuchet MS"/>
                <w:iCs/>
                <w:lang w:val="en-US"/>
              </w:rPr>
              <w:t>Water from another source provided</w:t>
            </w:r>
            <w:r w:rsidRPr="00257059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936" w:type="dxa"/>
            <w:gridSpan w:val="2"/>
            <w:shd w:val="clear" w:color="auto" w:fill="auto"/>
            <w:vAlign w:val="center"/>
          </w:tcPr>
          <w:p w14:paraId="041C59A7" w14:textId="77777777" w:rsidR="00BE2279" w:rsidRPr="00257059" w:rsidRDefault="00BE2279" w:rsidP="009E5AB9">
            <w:pPr>
              <w:pStyle w:val="Z-BodyText1"/>
              <w:rPr>
                <w:rFonts w:ascii="Trebuchet MS" w:hAnsi="Trebuchet MS"/>
              </w:rPr>
            </w:pPr>
          </w:p>
        </w:tc>
      </w:tr>
      <w:tr w:rsidR="00BE2279" w:rsidRPr="00257059" w14:paraId="256EC4A5" w14:textId="77777777" w:rsidTr="009E5AB9">
        <w:trPr>
          <w:trHeight w:val="432"/>
        </w:trPr>
        <w:tc>
          <w:tcPr>
            <w:tcW w:w="13405" w:type="dxa"/>
            <w:gridSpan w:val="13"/>
            <w:shd w:val="clear" w:color="auto" w:fill="FFCD37" w:themeFill="text2"/>
            <w:vAlign w:val="center"/>
          </w:tcPr>
          <w:p w14:paraId="4A97323A" w14:textId="64579C9C" w:rsidR="00BE2279" w:rsidRPr="00257059" w:rsidRDefault="00E6052C" w:rsidP="009E5AB9">
            <w:pPr>
              <w:pStyle w:val="Z-BodyText1"/>
              <w:spacing w:after="0"/>
              <w:rPr>
                <w:rFonts w:ascii="Trebuchet MS" w:hAnsi="Trebuchet MS"/>
                <w:b/>
                <w:bCs/>
                <w:i/>
                <w:iCs/>
              </w:rPr>
            </w:pPr>
            <w:r>
              <w:rPr>
                <w:rFonts w:ascii="Trebuchet MS" w:hAnsi="Trebuchet MS"/>
                <w:b/>
                <w:bCs/>
                <w:i/>
                <w:iCs/>
              </w:rPr>
              <w:t xml:space="preserve"> </w:t>
            </w:r>
            <w:r w:rsidR="00244AF0" w:rsidRPr="00257059">
              <w:rPr>
                <w:rFonts w:ascii="Trebuchet MS" w:hAnsi="Trebuchet MS"/>
                <w:b/>
                <w:bCs/>
                <w:i/>
                <w:iCs/>
              </w:rPr>
              <w:t>Grounds</w:t>
            </w:r>
          </w:p>
        </w:tc>
      </w:tr>
      <w:tr w:rsidR="00BE2279" w:rsidRPr="00257059" w14:paraId="5A83F477" w14:textId="77777777" w:rsidTr="009E5AB9">
        <w:trPr>
          <w:trHeight w:val="624"/>
        </w:trPr>
        <w:tc>
          <w:tcPr>
            <w:tcW w:w="1700" w:type="dxa"/>
            <w:shd w:val="clear" w:color="auto" w:fill="auto"/>
            <w:vAlign w:val="center"/>
          </w:tcPr>
          <w:p w14:paraId="60CAB63B" w14:textId="4279C547" w:rsidR="00BE2279" w:rsidRPr="00257059" w:rsidRDefault="00BE2279" w:rsidP="00F77795">
            <w:pPr>
              <w:pStyle w:val="Z-BodyText1"/>
              <w:spacing w:line="240" w:lineRule="auto"/>
              <w:ind w:left="142"/>
              <w:rPr>
                <w:rFonts w:ascii="Trebuchet MS" w:hAnsi="Trebuchet MS"/>
              </w:rPr>
            </w:pPr>
            <w:r w:rsidRPr="00257059">
              <w:rPr>
                <w:rFonts w:ascii="Trebuchet MS" w:hAnsi="Trebuchet MS"/>
              </w:rPr>
              <w:t>Product fallen to ground or dropped</w:t>
            </w:r>
          </w:p>
        </w:tc>
        <w:tc>
          <w:tcPr>
            <w:tcW w:w="3687" w:type="dxa"/>
            <w:shd w:val="clear" w:color="auto" w:fill="auto"/>
          </w:tcPr>
          <w:p w14:paraId="6FD11E68" w14:textId="129A4F5A" w:rsidR="00C36DB8" w:rsidRDefault="00C36DB8" w:rsidP="00FA601C">
            <w:pPr>
              <w:pStyle w:val="Z-BodyText1"/>
              <w:spacing w:line="240" w:lineRule="auto"/>
              <w:ind w:left="346" w:hanging="272"/>
              <w:rPr>
                <w:rFonts w:ascii="Trebuchet MS" w:hAnsi="Trebuchet MS"/>
                <w:i/>
                <w:lang w:val="en-US"/>
              </w:rPr>
            </w:pPr>
          </w:p>
          <w:p w14:paraId="4B67C860" w14:textId="0EAF22A7" w:rsidR="00BE2279" w:rsidRPr="00257059" w:rsidRDefault="00BE2279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lang w:val="en-US"/>
              </w:rPr>
            </w:pPr>
            <w:r w:rsidRPr="00257059">
              <w:rPr>
                <w:rFonts w:ascii="Trebuchet MS" w:hAnsi="Trebuchet MS"/>
                <w:i/>
                <w:lang w:val="en-US"/>
              </w:rPr>
              <w:t>Biological contamination of fruit</w:t>
            </w:r>
          </w:p>
          <w:p w14:paraId="677EF6D8" w14:textId="77777777" w:rsidR="00BE2279" w:rsidRPr="00257059" w:rsidRDefault="00BE2279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lang w:val="en-US"/>
              </w:rPr>
            </w:pPr>
            <w:r w:rsidRPr="00257059">
              <w:rPr>
                <w:rFonts w:ascii="Trebuchet MS" w:hAnsi="Trebuchet MS"/>
                <w:i/>
                <w:lang w:val="en-US"/>
              </w:rPr>
              <w:t>Chemical contamination of fruit</w:t>
            </w:r>
          </w:p>
          <w:p w14:paraId="5BBDEA3F" w14:textId="0CD0B2DC" w:rsidR="00BE2279" w:rsidRPr="00257059" w:rsidRDefault="00BE2279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lang w:val="en-US"/>
              </w:rPr>
            </w:pPr>
            <w:r w:rsidRPr="00257059">
              <w:rPr>
                <w:rFonts w:ascii="Trebuchet MS" w:hAnsi="Trebuchet MS"/>
                <w:i/>
                <w:lang w:val="en-US"/>
              </w:rPr>
              <w:t>Physical contamination</w:t>
            </w:r>
          </w:p>
        </w:tc>
        <w:tc>
          <w:tcPr>
            <w:tcW w:w="1271" w:type="dxa"/>
            <w:shd w:val="clear" w:color="auto" w:fill="auto"/>
          </w:tcPr>
          <w:p w14:paraId="1FD0538C" w14:textId="77777777" w:rsidR="00BE2279" w:rsidRPr="00257059" w:rsidRDefault="00BE2279" w:rsidP="00FA601C">
            <w:pPr>
              <w:pStyle w:val="Z-BodyText1"/>
              <w:ind w:left="346" w:hanging="272"/>
              <w:rPr>
                <w:rFonts w:ascii="Trebuchet MS" w:hAnsi="Trebuchet MS"/>
                <w:i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1621E17A" w14:textId="77777777" w:rsidR="00BE2279" w:rsidRPr="00257059" w:rsidRDefault="00BE2279" w:rsidP="00FA601C">
            <w:pPr>
              <w:pStyle w:val="Z-BodyText1"/>
              <w:spacing w:line="240" w:lineRule="auto"/>
              <w:ind w:left="346" w:hanging="272"/>
              <w:rPr>
                <w:rFonts w:ascii="Trebuchet MS" w:hAnsi="Trebuchet MS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2CD3C0F7" w14:textId="77777777" w:rsidR="00BE2279" w:rsidRPr="00257059" w:rsidRDefault="00BE2279" w:rsidP="00FA601C">
            <w:pPr>
              <w:pStyle w:val="Z-BodyText1"/>
              <w:spacing w:line="240" w:lineRule="auto"/>
              <w:ind w:left="346" w:hanging="272"/>
              <w:rPr>
                <w:rFonts w:ascii="Trebuchet MS" w:hAnsi="Trebuchet MS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529E8DAF" w14:textId="77777777" w:rsidR="00BE2279" w:rsidRPr="00257059" w:rsidRDefault="00BE2279" w:rsidP="00FA601C">
            <w:pPr>
              <w:pStyle w:val="Z-BodyText1"/>
              <w:spacing w:line="240" w:lineRule="auto"/>
              <w:ind w:left="346" w:hanging="272"/>
              <w:rPr>
                <w:rFonts w:ascii="Trebuchet MS" w:hAnsi="Trebuchet MS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3D6A5519" w14:textId="03002640" w:rsidR="00BE2279" w:rsidRPr="00257059" w:rsidRDefault="00BE2279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lang w:val="en-US"/>
              </w:rPr>
            </w:pPr>
            <w:r w:rsidRPr="00257059">
              <w:rPr>
                <w:rFonts w:ascii="Trebuchet MS" w:hAnsi="Trebuchet MS"/>
                <w:iCs/>
                <w:lang w:val="en-US"/>
              </w:rPr>
              <w:t>Kiwifruit in contact with the ground should be separated from picked fruit</w:t>
            </w:r>
          </w:p>
          <w:p w14:paraId="334F7C3F" w14:textId="5492136D" w:rsidR="00BE2279" w:rsidRPr="00257059" w:rsidRDefault="00BE2279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lang w:val="en-US"/>
              </w:rPr>
            </w:pPr>
            <w:r w:rsidRPr="00257059">
              <w:rPr>
                <w:rFonts w:ascii="Trebuchet MS" w:hAnsi="Trebuchet MS"/>
                <w:iCs/>
                <w:lang w:val="en-US"/>
              </w:rPr>
              <w:t>Kiwifruit in contact with ground to not be picked up</w:t>
            </w:r>
          </w:p>
          <w:p w14:paraId="27AE5721" w14:textId="37C81D13" w:rsidR="00BE2279" w:rsidRPr="00257059" w:rsidRDefault="00BE2279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lang w:val="en-US"/>
              </w:rPr>
            </w:pPr>
            <w:r w:rsidRPr="00257059">
              <w:rPr>
                <w:rFonts w:ascii="Trebuchet MS" w:hAnsi="Trebuchet MS"/>
                <w:iCs/>
                <w:lang w:val="en-US"/>
              </w:rPr>
              <w:t>Level of possible chemical and/or biological contamination determined</w:t>
            </w:r>
          </w:p>
        </w:tc>
        <w:tc>
          <w:tcPr>
            <w:tcW w:w="936" w:type="dxa"/>
            <w:gridSpan w:val="2"/>
            <w:shd w:val="clear" w:color="auto" w:fill="auto"/>
            <w:vAlign w:val="center"/>
          </w:tcPr>
          <w:p w14:paraId="66515DAF" w14:textId="77777777" w:rsidR="00BE2279" w:rsidRPr="00257059" w:rsidRDefault="00BE2279" w:rsidP="009E5AB9">
            <w:pPr>
              <w:pStyle w:val="Z-BodyText1"/>
              <w:rPr>
                <w:rFonts w:ascii="Trebuchet MS" w:hAnsi="Trebuchet MS"/>
              </w:rPr>
            </w:pPr>
          </w:p>
        </w:tc>
      </w:tr>
      <w:tr w:rsidR="00244AF0" w:rsidRPr="00257059" w14:paraId="7A768767" w14:textId="77777777" w:rsidTr="009E5AB9">
        <w:trPr>
          <w:trHeight w:val="1584"/>
        </w:trPr>
        <w:tc>
          <w:tcPr>
            <w:tcW w:w="1700" w:type="dxa"/>
            <w:shd w:val="clear" w:color="auto" w:fill="auto"/>
          </w:tcPr>
          <w:p w14:paraId="49FAD9ED" w14:textId="77777777" w:rsidR="00244AF0" w:rsidRPr="00257059" w:rsidRDefault="00244AF0" w:rsidP="00BE2279">
            <w:pPr>
              <w:pStyle w:val="Z-BodyText1"/>
              <w:spacing w:line="240" w:lineRule="auto"/>
              <w:ind w:left="142"/>
              <w:rPr>
                <w:rFonts w:ascii="Trebuchet MS" w:hAnsi="Trebuchet MS"/>
              </w:rPr>
            </w:pPr>
          </w:p>
        </w:tc>
        <w:tc>
          <w:tcPr>
            <w:tcW w:w="3687" w:type="dxa"/>
            <w:shd w:val="clear" w:color="auto" w:fill="auto"/>
          </w:tcPr>
          <w:p w14:paraId="37873C61" w14:textId="77777777" w:rsidR="00244AF0" w:rsidRPr="00257059" w:rsidRDefault="00244AF0" w:rsidP="00244AF0">
            <w:pPr>
              <w:rPr>
                <w:rFonts w:ascii="Trebuchet MS" w:hAnsi="Trebuchet MS"/>
              </w:rPr>
            </w:pPr>
          </w:p>
        </w:tc>
        <w:tc>
          <w:tcPr>
            <w:tcW w:w="1271" w:type="dxa"/>
            <w:shd w:val="clear" w:color="auto" w:fill="auto"/>
          </w:tcPr>
          <w:p w14:paraId="5A242290" w14:textId="77777777" w:rsidR="00244AF0" w:rsidRPr="00257059" w:rsidRDefault="00244AF0" w:rsidP="00244AF0">
            <w:pPr>
              <w:rPr>
                <w:rFonts w:ascii="Trebuchet MS" w:hAnsi="Trebuchet MS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374ED989" w14:textId="77777777" w:rsidR="00244AF0" w:rsidRPr="00257059" w:rsidRDefault="00244AF0" w:rsidP="00244AF0">
            <w:pPr>
              <w:rPr>
                <w:rFonts w:ascii="Trebuchet MS" w:hAnsi="Trebuchet MS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66FC33D6" w14:textId="77777777" w:rsidR="00244AF0" w:rsidRPr="00257059" w:rsidRDefault="00244AF0" w:rsidP="00244AF0">
            <w:pPr>
              <w:rPr>
                <w:rFonts w:ascii="Trebuchet MS" w:hAnsi="Trebuchet MS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745D7520" w14:textId="77777777" w:rsidR="00244AF0" w:rsidRPr="00257059" w:rsidRDefault="00244AF0" w:rsidP="00244AF0">
            <w:pPr>
              <w:rPr>
                <w:rFonts w:ascii="Trebuchet MS" w:hAnsi="Trebuchet MS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40634B67" w14:textId="77777777" w:rsidR="00244AF0" w:rsidRPr="00257059" w:rsidRDefault="00244AF0" w:rsidP="00244AF0">
            <w:pPr>
              <w:rPr>
                <w:rFonts w:ascii="Trebuchet MS" w:hAnsi="Trebuchet MS"/>
              </w:rPr>
            </w:pPr>
          </w:p>
        </w:tc>
        <w:tc>
          <w:tcPr>
            <w:tcW w:w="936" w:type="dxa"/>
            <w:gridSpan w:val="2"/>
            <w:shd w:val="clear" w:color="auto" w:fill="auto"/>
            <w:vAlign w:val="center"/>
          </w:tcPr>
          <w:p w14:paraId="3C509525" w14:textId="77777777" w:rsidR="00244AF0" w:rsidRPr="00257059" w:rsidRDefault="00244AF0" w:rsidP="009E5AB9">
            <w:pPr>
              <w:pStyle w:val="Z-BodyText1"/>
              <w:rPr>
                <w:rFonts w:ascii="Trebuchet MS" w:hAnsi="Trebuchet MS"/>
              </w:rPr>
            </w:pPr>
          </w:p>
        </w:tc>
      </w:tr>
      <w:tr w:rsidR="00244AF0" w:rsidRPr="00257059" w14:paraId="139D6EF6" w14:textId="77777777" w:rsidTr="009E5AB9">
        <w:trPr>
          <w:trHeight w:val="1584"/>
        </w:trPr>
        <w:tc>
          <w:tcPr>
            <w:tcW w:w="1700" w:type="dxa"/>
            <w:shd w:val="clear" w:color="auto" w:fill="auto"/>
          </w:tcPr>
          <w:p w14:paraId="41C14DE3" w14:textId="77777777" w:rsidR="00244AF0" w:rsidRPr="00257059" w:rsidRDefault="00244AF0" w:rsidP="00BE2279">
            <w:pPr>
              <w:pStyle w:val="Z-BodyText1"/>
              <w:spacing w:line="240" w:lineRule="auto"/>
              <w:ind w:left="142"/>
              <w:rPr>
                <w:rFonts w:ascii="Trebuchet MS" w:hAnsi="Trebuchet MS"/>
              </w:rPr>
            </w:pPr>
          </w:p>
        </w:tc>
        <w:tc>
          <w:tcPr>
            <w:tcW w:w="3687" w:type="dxa"/>
            <w:shd w:val="clear" w:color="auto" w:fill="auto"/>
          </w:tcPr>
          <w:p w14:paraId="2FD5D342" w14:textId="77777777" w:rsidR="00244AF0" w:rsidRPr="00257059" w:rsidRDefault="00244AF0" w:rsidP="00244AF0">
            <w:pPr>
              <w:rPr>
                <w:rFonts w:ascii="Trebuchet MS" w:hAnsi="Trebuchet MS"/>
              </w:rPr>
            </w:pPr>
          </w:p>
        </w:tc>
        <w:tc>
          <w:tcPr>
            <w:tcW w:w="1271" w:type="dxa"/>
            <w:shd w:val="clear" w:color="auto" w:fill="auto"/>
          </w:tcPr>
          <w:p w14:paraId="391663FE" w14:textId="77777777" w:rsidR="00244AF0" w:rsidRPr="00257059" w:rsidRDefault="00244AF0" w:rsidP="00244AF0">
            <w:pPr>
              <w:rPr>
                <w:rFonts w:ascii="Trebuchet MS" w:hAnsi="Trebuchet MS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2B06D906" w14:textId="77777777" w:rsidR="00244AF0" w:rsidRPr="00257059" w:rsidRDefault="00244AF0" w:rsidP="00244AF0">
            <w:pPr>
              <w:rPr>
                <w:rFonts w:ascii="Trebuchet MS" w:hAnsi="Trebuchet MS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40C0752D" w14:textId="77777777" w:rsidR="00244AF0" w:rsidRPr="00257059" w:rsidRDefault="00244AF0" w:rsidP="00244AF0">
            <w:pPr>
              <w:rPr>
                <w:rFonts w:ascii="Trebuchet MS" w:hAnsi="Trebuchet MS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325C0974" w14:textId="77777777" w:rsidR="00244AF0" w:rsidRPr="00257059" w:rsidRDefault="00244AF0" w:rsidP="00244AF0">
            <w:pPr>
              <w:rPr>
                <w:rFonts w:ascii="Trebuchet MS" w:hAnsi="Trebuchet MS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0FE37345" w14:textId="77777777" w:rsidR="00244AF0" w:rsidRPr="00257059" w:rsidRDefault="00244AF0" w:rsidP="00244AF0">
            <w:pPr>
              <w:rPr>
                <w:rFonts w:ascii="Trebuchet MS" w:hAnsi="Trebuchet MS"/>
              </w:rPr>
            </w:pPr>
          </w:p>
        </w:tc>
        <w:tc>
          <w:tcPr>
            <w:tcW w:w="936" w:type="dxa"/>
            <w:gridSpan w:val="2"/>
            <w:shd w:val="clear" w:color="auto" w:fill="auto"/>
            <w:vAlign w:val="center"/>
          </w:tcPr>
          <w:p w14:paraId="23C9E686" w14:textId="77777777" w:rsidR="00244AF0" w:rsidRPr="00257059" w:rsidRDefault="00244AF0" w:rsidP="009E5AB9">
            <w:pPr>
              <w:pStyle w:val="Z-BodyText1"/>
              <w:rPr>
                <w:rFonts w:ascii="Trebuchet MS" w:hAnsi="Trebuchet MS"/>
              </w:rPr>
            </w:pPr>
          </w:p>
        </w:tc>
      </w:tr>
    </w:tbl>
    <w:p w14:paraId="09171FFE" w14:textId="77777777" w:rsidR="00473B35" w:rsidRPr="00257059" w:rsidRDefault="00473B35" w:rsidP="00DB2FCA">
      <w:pPr>
        <w:pStyle w:val="Z-BodyText1"/>
        <w:tabs>
          <w:tab w:val="left" w:pos="993"/>
          <w:tab w:val="left" w:pos="5387"/>
          <w:tab w:val="left" w:pos="9923"/>
        </w:tabs>
        <w:rPr>
          <w:rFonts w:ascii="Trebuchet MS" w:hAnsi="Trebuchet MS"/>
          <w:b/>
          <w:i/>
          <w:iCs/>
          <w:color w:val="0070C0"/>
          <w:u w:val="single"/>
        </w:rPr>
      </w:pPr>
    </w:p>
    <w:p w14:paraId="6B09FCFC" w14:textId="77777777" w:rsidR="00244AF0" w:rsidRPr="00257059" w:rsidRDefault="00244AF0" w:rsidP="00DB2FCA">
      <w:pPr>
        <w:pStyle w:val="Z-BodyText1"/>
        <w:tabs>
          <w:tab w:val="left" w:pos="993"/>
          <w:tab w:val="left" w:pos="5387"/>
          <w:tab w:val="left" w:pos="9923"/>
        </w:tabs>
        <w:rPr>
          <w:rFonts w:ascii="Trebuchet MS" w:hAnsi="Trebuchet MS"/>
          <w:b/>
          <w:i/>
          <w:iCs/>
          <w:color w:val="0070C0"/>
          <w:u w:val="single"/>
        </w:rPr>
        <w:sectPr w:rsidR="00244AF0" w:rsidRPr="00257059" w:rsidSect="00C84A52">
          <w:pgSz w:w="15840" w:h="12240" w:orient="landscape"/>
          <w:pgMar w:top="794" w:right="1077" w:bottom="907" w:left="794" w:header="284" w:footer="170" w:gutter="567"/>
          <w:cols w:space="720"/>
          <w:docGrid w:linePitch="360"/>
        </w:sectPr>
      </w:pPr>
    </w:p>
    <w:tbl>
      <w:tblPr>
        <w:tblStyle w:val="TableGrid"/>
        <w:tblW w:w="13405" w:type="dxa"/>
        <w:tblLook w:val="04A0" w:firstRow="1" w:lastRow="0" w:firstColumn="1" w:lastColumn="0" w:noHBand="0" w:noVBand="1"/>
      </w:tblPr>
      <w:tblGrid>
        <w:gridCol w:w="13405"/>
      </w:tblGrid>
      <w:tr w:rsidR="00330488" w:rsidRPr="00330488" w14:paraId="246CC9CF" w14:textId="77777777" w:rsidTr="00AD05EC">
        <w:trPr>
          <w:trHeight w:val="20"/>
        </w:trPr>
        <w:tc>
          <w:tcPr>
            <w:tcW w:w="1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843E" w:themeFill="accent2"/>
          </w:tcPr>
          <w:p w14:paraId="21E9E116" w14:textId="55693485" w:rsidR="00F77795" w:rsidRPr="00330488" w:rsidRDefault="00F77795">
            <w:pPr>
              <w:pStyle w:val="Z-BodyText1"/>
              <w:spacing w:before="240"/>
              <w:jc w:val="center"/>
              <w:rPr>
                <w:rFonts w:ascii="Trebuchet MS" w:hAnsi="Trebuchet MS"/>
                <w:b/>
                <w:bCs/>
                <w:color w:val="FFFFFF" w:themeColor="background2"/>
                <w:sz w:val="28"/>
                <w:szCs w:val="28"/>
              </w:rPr>
            </w:pPr>
            <w:r w:rsidRPr="00330488">
              <w:rPr>
                <w:rFonts w:ascii="Trebuchet MS" w:hAnsi="Trebuchet MS"/>
                <w:b/>
                <w:bCs/>
                <w:color w:val="FFFFFF" w:themeColor="background2"/>
                <w:sz w:val="28"/>
                <w:szCs w:val="28"/>
              </w:rPr>
              <w:lastRenderedPageBreak/>
              <w:t>WATER QUALITY</w:t>
            </w:r>
          </w:p>
        </w:tc>
      </w:tr>
    </w:tbl>
    <w:tbl>
      <w:tblPr>
        <w:tblW w:w="13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3687"/>
        <w:gridCol w:w="1271"/>
        <w:gridCol w:w="25"/>
        <w:gridCol w:w="589"/>
        <w:gridCol w:w="25"/>
        <w:gridCol w:w="589"/>
        <w:gridCol w:w="25"/>
        <w:gridCol w:w="589"/>
        <w:gridCol w:w="25"/>
        <w:gridCol w:w="3944"/>
        <w:gridCol w:w="25"/>
        <w:gridCol w:w="911"/>
      </w:tblGrid>
      <w:tr w:rsidR="00F77795" w:rsidRPr="00257059" w14:paraId="108BBEEF" w14:textId="77777777" w:rsidTr="0050197A">
        <w:trPr>
          <w:trHeight w:val="964"/>
          <w:tblHeader/>
        </w:trPr>
        <w:tc>
          <w:tcPr>
            <w:tcW w:w="5387" w:type="dxa"/>
            <w:gridSpan w:val="2"/>
            <w:shd w:val="clear" w:color="auto" w:fill="33843E" w:themeFill="accent2"/>
            <w:vAlign w:val="center"/>
          </w:tcPr>
          <w:p w14:paraId="7C86C23E" w14:textId="66BE9978" w:rsidR="00F77795" w:rsidRPr="00257059" w:rsidRDefault="00F77795">
            <w:pPr>
              <w:pStyle w:val="Z-Table-Head1"/>
              <w:ind w:left="57"/>
              <w:rPr>
                <w:rFonts w:ascii="Trebuchet MS" w:hAnsi="Trebuchet MS"/>
                <w:b/>
                <w:bCs/>
                <w:color w:val="FFFFFF" w:themeColor="background2"/>
                <w:sz w:val="20"/>
                <w:szCs w:val="20"/>
                <w:lang w:val="en-US"/>
              </w:rPr>
            </w:pPr>
            <w:r w:rsidRPr="00257059">
              <w:rPr>
                <w:rFonts w:ascii="Trebuchet MS" w:hAnsi="Trebuchet MS"/>
                <w:b/>
                <w:bCs/>
                <w:color w:val="23623E" w:themeColor="accent1"/>
                <w:szCs w:val="32"/>
              </w:rPr>
              <w:tab/>
            </w:r>
            <w:r w:rsidRPr="00257059">
              <w:rPr>
                <w:rFonts w:ascii="Trebuchet MS" w:hAnsi="Trebuchet MS"/>
                <w:b/>
                <w:bCs/>
                <w:color w:val="FFFFFF" w:themeColor="background2"/>
                <w:sz w:val="20"/>
                <w:szCs w:val="20"/>
              </w:rPr>
              <w:t>STEP 1:</w:t>
            </w:r>
            <w:r w:rsidR="004B737A">
              <w:rPr>
                <w:rFonts w:ascii="Trebuchet MS" w:hAnsi="Trebuchet MS"/>
                <w:b/>
                <w:bCs/>
                <w:color w:val="FFFFFF" w:themeColor="background2"/>
                <w:sz w:val="20"/>
                <w:szCs w:val="20"/>
              </w:rPr>
              <w:t xml:space="preserve"> </w:t>
            </w:r>
            <w:r w:rsidRPr="00257059">
              <w:rPr>
                <w:rFonts w:ascii="Trebuchet MS" w:hAnsi="Trebuchet MS"/>
                <w:b/>
                <w:bCs/>
                <w:color w:val="FFFFFF" w:themeColor="background2"/>
                <w:sz w:val="20"/>
                <w:szCs w:val="20"/>
              </w:rPr>
              <w:t>Identify Hazards</w:t>
            </w:r>
          </w:p>
        </w:tc>
        <w:tc>
          <w:tcPr>
            <w:tcW w:w="1296" w:type="dxa"/>
            <w:gridSpan w:val="2"/>
            <w:shd w:val="clear" w:color="auto" w:fill="33843E" w:themeFill="accent2"/>
            <w:vAlign w:val="center"/>
          </w:tcPr>
          <w:p w14:paraId="58D6BFA1" w14:textId="77777777" w:rsidR="00F77795" w:rsidRPr="00257059" w:rsidRDefault="00F77795">
            <w:pPr>
              <w:pStyle w:val="Z-Table-Head1"/>
              <w:ind w:left="57"/>
              <w:rPr>
                <w:rFonts w:ascii="Trebuchet MS" w:hAnsi="Trebuchet MS"/>
                <w:b/>
                <w:bCs/>
                <w:color w:val="FFFFFF" w:themeColor="background2"/>
                <w:sz w:val="20"/>
                <w:szCs w:val="20"/>
                <w:lang w:val="en-US"/>
              </w:rPr>
            </w:pPr>
            <w:r w:rsidRPr="00257059">
              <w:rPr>
                <w:rFonts w:ascii="Trebuchet MS" w:hAnsi="Trebuchet MS"/>
                <w:b/>
                <w:bCs/>
                <w:color w:val="FFFFFF" w:themeColor="background2"/>
                <w:sz w:val="20"/>
                <w:szCs w:val="20"/>
              </w:rPr>
              <w:t xml:space="preserve">STEP 2:RISK </w:t>
            </w:r>
            <w:r w:rsidRPr="00257059">
              <w:rPr>
                <w:rFonts w:ascii="Trebuchet MS" w:hAnsi="Trebuchet MS"/>
                <w:b/>
                <w:bCs/>
                <w:color w:val="FFFFFF" w:themeColor="background2"/>
                <w:sz w:val="12"/>
                <w:szCs w:val="12"/>
              </w:rPr>
              <w:t>(High, Medium, Low)</w:t>
            </w:r>
          </w:p>
        </w:tc>
        <w:tc>
          <w:tcPr>
            <w:tcW w:w="5811" w:type="dxa"/>
            <w:gridSpan w:val="8"/>
            <w:shd w:val="clear" w:color="auto" w:fill="33843E" w:themeFill="accent2"/>
            <w:vAlign w:val="center"/>
          </w:tcPr>
          <w:p w14:paraId="41826E1D" w14:textId="77777777" w:rsidR="00F77795" w:rsidRPr="00257059" w:rsidRDefault="00F77795">
            <w:pPr>
              <w:pStyle w:val="Z-Table-Head1"/>
              <w:ind w:left="57"/>
              <w:rPr>
                <w:rFonts w:ascii="Trebuchet MS" w:hAnsi="Trebuchet MS"/>
                <w:b/>
                <w:bCs/>
                <w:color w:val="FFFFFF" w:themeColor="background2"/>
                <w:sz w:val="20"/>
                <w:szCs w:val="20"/>
                <w:lang w:val="en-US"/>
              </w:rPr>
            </w:pPr>
            <w:r w:rsidRPr="00257059">
              <w:rPr>
                <w:rFonts w:ascii="Trebuchet MS" w:hAnsi="Trebuchet MS"/>
                <w:b/>
                <w:bCs/>
                <w:color w:val="FFFFFF" w:themeColor="background2"/>
                <w:sz w:val="20"/>
                <w:szCs w:val="20"/>
              </w:rPr>
              <w:t>STEP 3: Control Hazards (Eliminate, Isolate Or Minimise)</w:t>
            </w:r>
          </w:p>
        </w:tc>
        <w:tc>
          <w:tcPr>
            <w:tcW w:w="911" w:type="dxa"/>
            <w:shd w:val="clear" w:color="auto" w:fill="33843E" w:themeFill="accent2"/>
            <w:vAlign w:val="center"/>
          </w:tcPr>
          <w:p w14:paraId="43C71438" w14:textId="77777777" w:rsidR="00F77795" w:rsidRPr="00257059" w:rsidRDefault="00F77795" w:rsidP="00F73A38">
            <w:pPr>
              <w:pStyle w:val="Z-Table-Head1"/>
              <w:ind w:left="57"/>
              <w:rPr>
                <w:rFonts w:ascii="Trebuchet MS" w:hAnsi="Trebuchet MS"/>
                <w:b/>
                <w:bCs/>
                <w:color w:val="FFFFFF" w:themeColor="background2"/>
                <w:sz w:val="20"/>
                <w:szCs w:val="20"/>
              </w:rPr>
            </w:pPr>
            <w:r w:rsidRPr="00257059">
              <w:rPr>
                <w:rFonts w:ascii="Trebuchet MS" w:hAnsi="Trebuchet MS"/>
                <w:b/>
                <w:bCs/>
                <w:color w:val="FFFFFF" w:themeColor="background2"/>
                <w:sz w:val="20"/>
                <w:szCs w:val="20"/>
              </w:rPr>
              <w:t>STEP 4:</w:t>
            </w:r>
          </w:p>
          <w:p w14:paraId="475F7F56" w14:textId="77777777" w:rsidR="00F77795" w:rsidRPr="00F73A38" w:rsidRDefault="00F77795" w:rsidP="00F73A38">
            <w:pPr>
              <w:spacing w:after="40"/>
              <w:ind w:left="57"/>
              <w:rPr>
                <w:rFonts w:ascii="Trebuchet MS" w:hAnsi="Trebuchet MS"/>
                <w:b/>
                <w:noProof/>
                <w:color w:val="FFFFFF"/>
                <w:sz w:val="12"/>
                <w:szCs w:val="12"/>
              </w:rPr>
            </w:pPr>
            <w:r w:rsidRPr="00F73A38">
              <w:rPr>
                <w:rFonts w:ascii="Trebuchet MS" w:hAnsi="Trebuchet MS"/>
                <w:b/>
                <w:noProof/>
                <w:color w:val="FFFFFF"/>
                <w:sz w:val="12"/>
                <w:szCs w:val="12"/>
              </w:rPr>
              <w:t>Continuous</w:t>
            </w:r>
          </w:p>
          <w:p w14:paraId="35A4DBA9" w14:textId="77777777" w:rsidR="00F77795" w:rsidRPr="00257059" w:rsidRDefault="00F77795" w:rsidP="00F73A38">
            <w:pPr>
              <w:pStyle w:val="Z-Table-Head1"/>
              <w:ind w:left="57"/>
              <w:rPr>
                <w:rFonts w:ascii="Trebuchet MS" w:hAnsi="Trebuchet MS"/>
                <w:b/>
                <w:bCs/>
                <w:color w:val="FFFFFF" w:themeColor="background2"/>
                <w:sz w:val="20"/>
                <w:szCs w:val="20"/>
              </w:rPr>
            </w:pPr>
            <w:r w:rsidRPr="00F73A38">
              <w:rPr>
                <w:rFonts w:ascii="Trebuchet MS" w:hAnsi="Trebuchet MS"/>
                <w:b/>
                <w:noProof w:val="0"/>
                <w:color w:val="FFFFFF"/>
                <w:sz w:val="12"/>
                <w:szCs w:val="12"/>
              </w:rPr>
              <w:t>Improvement</w:t>
            </w:r>
          </w:p>
        </w:tc>
      </w:tr>
      <w:tr w:rsidR="00F77795" w:rsidRPr="00257059" w14:paraId="64999F16" w14:textId="77777777" w:rsidTr="00167167">
        <w:trPr>
          <w:trHeight w:val="567"/>
          <w:tblHeader/>
        </w:trPr>
        <w:tc>
          <w:tcPr>
            <w:tcW w:w="1700" w:type="dxa"/>
            <w:shd w:val="clear" w:color="auto" w:fill="BED249" w:themeFill="accent3"/>
            <w:vAlign w:val="center"/>
          </w:tcPr>
          <w:p w14:paraId="5C2896D0" w14:textId="77777777" w:rsidR="00F77795" w:rsidRPr="00257059" w:rsidRDefault="00F77795">
            <w:pPr>
              <w:pStyle w:val="Z-Table-Head1"/>
              <w:ind w:left="57"/>
              <w:rPr>
                <w:rFonts w:ascii="Trebuchet MS" w:hAnsi="Trebuchet MS"/>
                <w:b/>
                <w:bCs/>
                <w:color w:val="auto"/>
                <w:sz w:val="20"/>
                <w:szCs w:val="20"/>
                <w:lang w:val="en-US"/>
              </w:rPr>
            </w:pPr>
            <w:r w:rsidRPr="00257059">
              <w:rPr>
                <w:rFonts w:ascii="Trebuchet MS" w:hAnsi="Trebuchet MS"/>
                <w:b/>
                <w:bCs/>
                <w:color w:val="auto"/>
                <w:sz w:val="20"/>
                <w:szCs w:val="20"/>
                <w:lang w:val="en-US"/>
              </w:rPr>
              <w:t>Source</w:t>
            </w:r>
          </w:p>
        </w:tc>
        <w:tc>
          <w:tcPr>
            <w:tcW w:w="3687" w:type="dxa"/>
            <w:shd w:val="clear" w:color="auto" w:fill="BED249" w:themeFill="accent3"/>
            <w:vAlign w:val="center"/>
          </w:tcPr>
          <w:p w14:paraId="1C2E880D" w14:textId="77777777" w:rsidR="00F77795" w:rsidRPr="00257059" w:rsidRDefault="00F77795">
            <w:pPr>
              <w:pStyle w:val="Z-Table-Head1"/>
              <w:ind w:left="57"/>
              <w:rPr>
                <w:rFonts w:ascii="Trebuchet MS" w:hAnsi="Trebuchet MS"/>
                <w:b/>
                <w:bCs/>
                <w:color w:val="auto"/>
                <w:sz w:val="20"/>
                <w:szCs w:val="20"/>
                <w:lang w:val="en-US"/>
              </w:rPr>
            </w:pPr>
            <w:r w:rsidRPr="00257059">
              <w:rPr>
                <w:rFonts w:ascii="Trebuchet MS" w:hAnsi="Trebuchet MS"/>
                <w:b/>
                <w:bCs/>
                <w:color w:val="auto"/>
                <w:sz w:val="20"/>
                <w:szCs w:val="20"/>
                <w:lang w:val="en-US"/>
              </w:rPr>
              <w:t>Hazard</w:t>
            </w:r>
          </w:p>
        </w:tc>
        <w:tc>
          <w:tcPr>
            <w:tcW w:w="1296" w:type="dxa"/>
            <w:gridSpan w:val="2"/>
            <w:shd w:val="clear" w:color="auto" w:fill="BED249" w:themeFill="accent3"/>
            <w:vAlign w:val="center"/>
          </w:tcPr>
          <w:p w14:paraId="40261012" w14:textId="77777777" w:rsidR="00F77795" w:rsidRPr="00257059" w:rsidRDefault="00F77795">
            <w:pPr>
              <w:pStyle w:val="Z-Table-Head1"/>
              <w:ind w:left="57"/>
              <w:rPr>
                <w:rFonts w:ascii="Trebuchet MS" w:hAnsi="Trebuchet MS"/>
                <w:b/>
                <w:bCs/>
                <w:color w:val="auto"/>
                <w:sz w:val="20"/>
                <w:szCs w:val="20"/>
                <w:lang w:val="en-US"/>
              </w:rPr>
            </w:pPr>
            <w:r w:rsidRPr="00257059">
              <w:rPr>
                <w:rFonts w:ascii="Trebuchet MS" w:hAnsi="Trebuchet MS"/>
                <w:b/>
                <w:bCs/>
                <w:color w:val="auto"/>
                <w:sz w:val="20"/>
                <w:szCs w:val="20"/>
                <w:lang w:val="en-US"/>
              </w:rPr>
              <w:t>Risk</w:t>
            </w:r>
          </w:p>
        </w:tc>
        <w:tc>
          <w:tcPr>
            <w:tcW w:w="614" w:type="dxa"/>
            <w:gridSpan w:val="2"/>
            <w:shd w:val="clear" w:color="auto" w:fill="BED249" w:themeFill="accent3"/>
            <w:vAlign w:val="center"/>
          </w:tcPr>
          <w:p w14:paraId="0F4368F8" w14:textId="77777777" w:rsidR="00F77795" w:rsidRPr="00257059" w:rsidRDefault="00F77795">
            <w:pPr>
              <w:pStyle w:val="Z-Table-Head1"/>
              <w:ind w:left="57"/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</w:pPr>
            <w:r w:rsidRPr="00257059"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  <w:t>E</w:t>
            </w:r>
          </w:p>
        </w:tc>
        <w:tc>
          <w:tcPr>
            <w:tcW w:w="614" w:type="dxa"/>
            <w:gridSpan w:val="2"/>
            <w:shd w:val="clear" w:color="auto" w:fill="BED249" w:themeFill="accent3"/>
            <w:vAlign w:val="center"/>
          </w:tcPr>
          <w:p w14:paraId="281EB12F" w14:textId="77777777" w:rsidR="00F77795" w:rsidRPr="00257059" w:rsidRDefault="00F77795">
            <w:pPr>
              <w:pStyle w:val="Z-Table-Head1"/>
              <w:ind w:left="57"/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</w:pPr>
            <w:r w:rsidRPr="00257059"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  <w:t>I</w:t>
            </w:r>
          </w:p>
        </w:tc>
        <w:tc>
          <w:tcPr>
            <w:tcW w:w="614" w:type="dxa"/>
            <w:gridSpan w:val="2"/>
            <w:shd w:val="clear" w:color="auto" w:fill="BED249" w:themeFill="accent3"/>
            <w:vAlign w:val="center"/>
          </w:tcPr>
          <w:p w14:paraId="3C802FAA" w14:textId="77777777" w:rsidR="00F77795" w:rsidRPr="00257059" w:rsidRDefault="00F77795">
            <w:pPr>
              <w:pStyle w:val="Z-Table-Head1"/>
              <w:ind w:left="57"/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</w:pPr>
            <w:r w:rsidRPr="00257059"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  <w:t>M</w:t>
            </w:r>
          </w:p>
        </w:tc>
        <w:tc>
          <w:tcPr>
            <w:tcW w:w="3969" w:type="dxa"/>
            <w:gridSpan w:val="2"/>
            <w:shd w:val="clear" w:color="auto" w:fill="BED249" w:themeFill="accent3"/>
            <w:vAlign w:val="center"/>
          </w:tcPr>
          <w:p w14:paraId="1CB17390" w14:textId="77777777" w:rsidR="00F77795" w:rsidRPr="00257059" w:rsidRDefault="00F77795">
            <w:pPr>
              <w:pStyle w:val="Z-Table-Head1"/>
              <w:ind w:left="57"/>
              <w:rPr>
                <w:rFonts w:ascii="Trebuchet MS" w:hAnsi="Trebuchet MS"/>
                <w:b/>
                <w:bCs/>
                <w:color w:val="auto"/>
                <w:sz w:val="20"/>
                <w:szCs w:val="20"/>
                <w:lang w:val="en-US"/>
              </w:rPr>
            </w:pPr>
            <w:r w:rsidRPr="00257059">
              <w:rPr>
                <w:rFonts w:ascii="Trebuchet MS" w:hAnsi="Trebuchet MS"/>
                <w:b/>
                <w:bCs/>
                <w:color w:val="auto"/>
                <w:sz w:val="20"/>
                <w:szCs w:val="20"/>
                <w:lang w:val="en-US"/>
              </w:rPr>
              <w:t>Hazard Control</w:t>
            </w:r>
          </w:p>
        </w:tc>
        <w:tc>
          <w:tcPr>
            <w:tcW w:w="911" w:type="dxa"/>
            <w:shd w:val="clear" w:color="auto" w:fill="BED249" w:themeFill="accent3"/>
            <w:vAlign w:val="center"/>
          </w:tcPr>
          <w:p w14:paraId="5EAB16E1" w14:textId="6461F936" w:rsidR="00F77795" w:rsidRPr="00257059" w:rsidRDefault="0050197A">
            <w:pPr>
              <w:pStyle w:val="Z-Table-Head1"/>
              <w:jc w:val="center"/>
              <w:rPr>
                <w:rFonts w:ascii="Trebuchet MS" w:hAnsi="Trebuchet MS"/>
                <w:b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bCs/>
                <w:color w:val="auto"/>
                <w:sz w:val="20"/>
                <w:szCs w:val="20"/>
                <w:lang w:val="en-US"/>
              </w:rPr>
              <w:sym w:font="Wingdings" w:char="F0FC"/>
            </w:r>
          </w:p>
        </w:tc>
      </w:tr>
      <w:tr w:rsidR="00F77795" w:rsidRPr="00257059" w14:paraId="2B97B814" w14:textId="77777777" w:rsidTr="00167167">
        <w:trPr>
          <w:trHeight w:val="567"/>
        </w:trPr>
        <w:tc>
          <w:tcPr>
            <w:tcW w:w="13405" w:type="dxa"/>
            <w:gridSpan w:val="13"/>
            <w:shd w:val="clear" w:color="auto" w:fill="FFCD37" w:themeFill="accent4"/>
            <w:vAlign w:val="center"/>
          </w:tcPr>
          <w:p w14:paraId="2D081EF0" w14:textId="02FAA34E" w:rsidR="00F77795" w:rsidRPr="00257059" w:rsidRDefault="00E6052C" w:rsidP="00F77795">
            <w:pPr>
              <w:pStyle w:val="Z-Table-Head1"/>
              <w:rPr>
                <w:rFonts w:ascii="Trebuchet MS" w:eastAsia="Wingdings 2" w:hAnsi="Trebuchet MS" w:cs="Wingdings 2"/>
                <w:b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i/>
                <w:color w:val="0070C0"/>
                <w:sz w:val="20"/>
                <w:szCs w:val="20"/>
              </w:rPr>
              <w:t xml:space="preserve"> </w:t>
            </w:r>
            <w:r w:rsidR="00F77795" w:rsidRPr="00257059">
              <w:rPr>
                <w:rFonts w:ascii="Trebuchet MS" w:hAnsi="Trebuchet MS"/>
                <w:b/>
                <w:i/>
                <w:color w:val="0070C0"/>
                <w:sz w:val="20"/>
                <w:szCs w:val="20"/>
              </w:rPr>
              <w:t>Contamination Sources</w:t>
            </w:r>
          </w:p>
        </w:tc>
      </w:tr>
      <w:tr w:rsidR="00F77795" w:rsidRPr="00257059" w14:paraId="2A5C8756" w14:textId="77777777" w:rsidTr="00167167">
        <w:trPr>
          <w:trHeight w:val="567"/>
        </w:trPr>
        <w:tc>
          <w:tcPr>
            <w:tcW w:w="1700" w:type="dxa"/>
            <w:shd w:val="clear" w:color="auto" w:fill="auto"/>
            <w:vAlign w:val="center"/>
          </w:tcPr>
          <w:p w14:paraId="2E85C9E8" w14:textId="15ED3997" w:rsidR="00F77795" w:rsidRPr="00257059" w:rsidRDefault="00F77795" w:rsidP="00F77795">
            <w:pPr>
              <w:pStyle w:val="Z-BodyText1"/>
              <w:spacing w:line="240" w:lineRule="auto"/>
              <w:ind w:left="142"/>
              <w:rPr>
                <w:rFonts w:ascii="Trebuchet MS" w:hAnsi="Trebuchet MS"/>
                <w:b/>
                <w:b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color w:val="0070C0"/>
              </w:rPr>
              <w:t>Contaminated source water in contact with crop</w:t>
            </w:r>
          </w:p>
        </w:tc>
        <w:tc>
          <w:tcPr>
            <w:tcW w:w="3687" w:type="dxa"/>
            <w:shd w:val="clear" w:color="auto" w:fill="auto"/>
          </w:tcPr>
          <w:p w14:paraId="4F939C42" w14:textId="77777777" w:rsidR="00C36DB8" w:rsidRPr="00C36DB8" w:rsidRDefault="00C36DB8" w:rsidP="00FA601C">
            <w:pPr>
              <w:pStyle w:val="Z-BodyText1"/>
              <w:spacing w:line="240" w:lineRule="auto"/>
              <w:ind w:left="346" w:hanging="272"/>
              <w:rPr>
                <w:rFonts w:ascii="Trebuchet MS" w:hAnsi="Trebuchet MS"/>
                <w:b/>
                <w:bCs/>
                <w:color w:val="0070C0"/>
                <w:lang w:val="en-US"/>
              </w:rPr>
            </w:pPr>
          </w:p>
          <w:p w14:paraId="39D3ECF4" w14:textId="77777777" w:rsidR="00C36DB8" w:rsidRPr="00C36DB8" w:rsidRDefault="00C36DB8" w:rsidP="00FA601C">
            <w:pPr>
              <w:pStyle w:val="Z-BodyText1"/>
              <w:spacing w:line="240" w:lineRule="auto"/>
              <w:ind w:left="346" w:hanging="272"/>
              <w:rPr>
                <w:rFonts w:ascii="Trebuchet MS" w:hAnsi="Trebuchet MS"/>
                <w:b/>
                <w:bCs/>
                <w:color w:val="0070C0"/>
                <w:lang w:val="en-US"/>
              </w:rPr>
            </w:pPr>
          </w:p>
          <w:p w14:paraId="40D400D9" w14:textId="77777777" w:rsidR="00C36DB8" w:rsidRPr="00C36DB8" w:rsidRDefault="00C36DB8" w:rsidP="00FA601C">
            <w:pPr>
              <w:pStyle w:val="Z-BodyText1"/>
              <w:spacing w:line="240" w:lineRule="auto"/>
              <w:ind w:left="346" w:hanging="272"/>
              <w:rPr>
                <w:rFonts w:ascii="Trebuchet MS" w:hAnsi="Trebuchet MS"/>
                <w:b/>
                <w:bCs/>
                <w:color w:val="0070C0"/>
                <w:lang w:val="en-US"/>
              </w:rPr>
            </w:pPr>
          </w:p>
          <w:p w14:paraId="230C4702" w14:textId="77777777" w:rsidR="00C36DB8" w:rsidRPr="00C36DB8" w:rsidRDefault="00C36DB8" w:rsidP="00FA601C">
            <w:pPr>
              <w:pStyle w:val="Z-BodyText1"/>
              <w:spacing w:line="240" w:lineRule="auto"/>
              <w:ind w:left="346" w:hanging="272"/>
              <w:rPr>
                <w:rFonts w:ascii="Trebuchet MS" w:hAnsi="Trebuchet MS"/>
                <w:b/>
                <w:bCs/>
                <w:color w:val="0070C0"/>
                <w:lang w:val="en-US"/>
              </w:rPr>
            </w:pPr>
          </w:p>
          <w:p w14:paraId="47EA2E98" w14:textId="77777777" w:rsidR="00C36DB8" w:rsidRPr="00C36DB8" w:rsidRDefault="00C36DB8" w:rsidP="00FA601C">
            <w:pPr>
              <w:pStyle w:val="Z-BodyText1"/>
              <w:spacing w:line="240" w:lineRule="auto"/>
              <w:ind w:left="346" w:hanging="272"/>
              <w:rPr>
                <w:rFonts w:ascii="Trebuchet MS" w:hAnsi="Trebuchet MS"/>
                <w:b/>
                <w:bCs/>
                <w:color w:val="0070C0"/>
                <w:lang w:val="en-US"/>
              </w:rPr>
            </w:pPr>
          </w:p>
          <w:p w14:paraId="5D9FA3B8" w14:textId="6CEB5D92" w:rsidR="00F77795" w:rsidRPr="00257059" w:rsidRDefault="00F77795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b/>
                <w:b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/>
                <w:color w:val="0070C0"/>
                <w:lang w:val="en-US"/>
              </w:rPr>
              <w:t>Contaminated irrigation, spray, frost protection or wash water applied or splashed onto crop</w:t>
            </w:r>
          </w:p>
        </w:tc>
        <w:tc>
          <w:tcPr>
            <w:tcW w:w="1271" w:type="dxa"/>
            <w:shd w:val="clear" w:color="auto" w:fill="auto"/>
          </w:tcPr>
          <w:p w14:paraId="5058ACE6" w14:textId="77777777" w:rsidR="00F77795" w:rsidRPr="00257059" w:rsidRDefault="00F77795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74EDD256" w14:textId="77777777" w:rsidR="00F77795" w:rsidRPr="00257059" w:rsidRDefault="00F77795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62AB24D3" w14:textId="77777777" w:rsidR="00F77795" w:rsidRPr="00257059" w:rsidRDefault="00F77795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5AB0AEF5" w14:textId="77777777" w:rsidR="00F77795" w:rsidRPr="00257059" w:rsidRDefault="00F77795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17F44596" w14:textId="1D1262F1" w:rsidR="00F77795" w:rsidRPr="00257059" w:rsidRDefault="00F77795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Cs/>
                <w:color w:val="0070C0"/>
                <w:lang w:val="en-US"/>
              </w:rPr>
              <w:t>Identify and control water sources e.g. on map</w:t>
            </w:r>
          </w:p>
          <w:p w14:paraId="111E4DCF" w14:textId="131021BF" w:rsidR="00F77795" w:rsidRPr="00257059" w:rsidRDefault="00F77795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Cs/>
                <w:color w:val="0070C0"/>
                <w:lang w:val="en-US"/>
              </w:rPr>
              <w:t xml:space="preserve">Test water supply as per water testing procedures, only use potable water close to harvest  </w:t>
            </w:r>
          </w:p>
          <w:p w14:paraId="529BA829" w14:textId="77777777" w:rsidR="00F77795" w:rsidRPr="00257059" w:rsidRDefault="00F77795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Cs/>
                <w:color w:val="0070C0"/>
                <w:lang w:val="en-US"/>
              </w:rPr>
              <w:t>Do not use high risk water for handwashing, watering crop, washing food contact equipment, or drinking</w:t>
            </w:r>
          </w:p>
          <w:p w14:paraId="388EFBF2" w14:textId="77777777" w:rsidR="00F77795" w:rsidRPr="00257059" w:rsidRDefault="00F77795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Cs/>
                <w:color w:val="0070C0"/>
                <w:lang w:val="en-US"/>
              </w:rPr>
              <w:t>Never use chemically contaminated water</w:t>
            </w:r>
          </w:p>
          <w:p w14:paraId="60643E97" w14:textId="656A785D" w:rsidR="00F77795" w:rsidRPr="00257059" w:rsidRDefault="00F77795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Cs/>
                <w:color w:val="0070C0"/>
                <w:lang w:val="en-US"/>
              </w:rPr>
              <w:t xml:space="preserve">Avoid irrigation water contact with fruit as much as possible (e.g. through use of drip/under-vine emitters) to avoid contamination by water </w:t>
            </w:r>
          </w:p>
          <w:p w14:paraId="4734D3F5" w14:textId="00C2123B" w:rsidR="00F77795" w:rsidRPr="00257059" w:rsidRDefault="00F77795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b/>
                <w:b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Cs/>
                <w:color w:val="0070C0"/>
                <w:lang w:val="en-US"/>
              </w:rPr>
              <w:t>Run water for at least 5 minutes before contact with crop (to wash out as much stagnant water as possible)</w:t>
            </w:r>
          </w:p>
        </w:tc>
        <w:tc>
          <w:tcPr>
            <w:tcW w:w="936" w:type="dxa"/>
            <w:gridSpan w:val="2"/>
            <w:shd w:val="clear" w:color="auto" w:fill="auto"/>
            <w:vAlign w:val="center"/>
          </w:tcPr>
          <w:p w14:paraId="50B42782" w14:textId="77777777" w:rsidR="00F77795" w:rsidRPr="00257059" w:rsidRDefault="00F77795" w:rsidP="00F77795">
            <w:pPr>
              <w:pStyle w:val="Z-Table-Head1"/>
              <w:jc w:val="center"/>
              <w:rPr>
                <w:rFonts w:ascii="Trebuchet MS" w:eastAsia="Wingdings 2" w:hAnsi="Trebuchet MS" w:cs="Wingdings 2"/>
                <w:b/>
                <w:bCs/>
                <w:color w:val="00B0F0"/>
                <w:sz w:val="20"/>
                <w:szCs w:val="20"/>
                <w:lang w:val="en-US"/>
              </w:rPr>
            </w:pPr>
          </w:p>
        </w:tc>
      </w:tr>
      <w:tr w:rsidR="00F77795" w:rsidRPr="00257059" w14:paraId="7C51E0B5" w14:textId="77777777" w:rsidTr="00167167">
        <w:trPr>
          <w:trHeight w:val="567"/>
        </w:trPr>
        <w:tc>
          <w:tcPr>
            <w:tcW w:w="1700" w:type="dxa"/>
            <w:shd w:val="clear" w:color="auto" w:fill="auto"/>
            <w:vAlign w:val="center"/>
          </w:tcPr>
          <w:p w14:paraId="36166F18" w14:textId="41265327" w:rsidR="00F77795" w:rsidRPr="00257059" w:rsidRDefault="00F77795" w:rsidP="00BD2045">
            <w:pPr>
              <w:pStyle w:val="Z-BodyText1"/>
              <w:spacing w:line="240" w:lineRule="auto"/>
              <w:ind w:left="142"/>
              <w:rPr>
                <w:rFonts w:ascii="Trebuchet MS" w:hAnsi="Trebuchet MS"/>
                <w:b/>
                <w:b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color w:val="0070C0"/>
              </w:rPr>
              <w:t>Poor tank/ irrigation system condition</w:t>
            </w:r>
          </w:p>
        </w:tc>
        <w:tc>
          <w:tcPr>
            <w:tcW w:w="3687" w:type="dxa"/>
            <w:shd w:val="clear" w:color="auto" w:fill="auto"/>
          </w:tcPr>
          <w:p w14:paraId="7650E97D" w14:textId="0164C33E" w:rsidR="00F77795" w:rsidRPr="00257059" w:rsidRDefault="00F77795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/>
                <w:color w:val="0070C0"/>
                <w:lang w:val="en-US"/>
              </w:rPr>
              <w:t xml:space="preserve">Physical: rust flakes etc. </w:t>
            </w:r>
            <w:r w:rsidR="00504DD5">
              <w:rPr>
                <w:rFonts w:ascii="Trebuchet MS" w:hAnsi="Trebuchet MS"/>
                <w:i/>
                <w:color w:val="0070C0"/>
                <w:lang w:val="en-US"/>
              </w:rPr>
              <w:t xml:space="preserve">cause </w:t>
            </w:r>
            <w:r w:rsidRPr="00257059">
              <w:rPr>
                <w:rFonts w:ascii="Trebuchet MS" w:hAnsi="Trebuchet MS"/>
                <w:i/>
                <w:color w:val="0070C0"/>
                <w:lang w:val="en-US"/>
              </w:rPr>
              <w:t xml:space="preserve">contamination </w:t>
            </w:r>
            <w:r w:rsidR="00504DD5">
              <w:rPr>
                <w:rFonts w:ascii="Trebuchet MS" w:hAnsi="Trebuchet MS"/>
                <w:i/>
                <w:color w:val="0070C0"/>
                <w:lang w:val="en-US"/>
              </w:rPr>
              <w:t xml:space="preserve">of </w:t>
            </w:r>
            <w:r w:rsidRPr="00257059">
              <w:rPr>
                <w:rFonts w:ascii="Trebuchet MS" w:hAnsi="Trebuchet MS"/>
                <w:i/>
                <w:color w:val="0070C0"/>
                <w:lang w:val="en-US"/>
              </w:rPr>
              <w:t>fruit</w:t>
            </w:r>
          </w:p>
          <w:p w14:paraId="19E5C810" w14:textId="0AF66450" w:rsidR="00F77795" w:rsidRPr="00257059" w:rsidRDefault="00F77795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b/>
                <w:b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/>
                <w:iCs/>
                <w:color w:val="0070C0"/>
                <w:lang w:val="en-US"/>
              </w:rPr>
              <w:t xml:space="preserve">Biological: Stagnant areas within the system </w:t>
            </w:r>
          </w:p>
          <w:p w14:paraId="19250126" w14:textId="77777777" w:rsidR="00F77795" w:rsidRPr="000672B7" w:rsidRDefault="00F77795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/>
                <w:color w:val="0070C0"/>
                <w:lang w:val="en-US"/>
              </w:rPr>
              <w:t xml:space="preserve">Chemical contamination – </w:t>
            </w:r>
            <w:r w:rsidRPr="0F1868D6">
              <w:rPr>
                <w:rFonts w:ascii="Segoe UI" w:eastAsia="Segoe UI" w:hAnsi="Segoe UI" w:cs="Segoe UI"/>
                <w:color w:val="333333"/>
                <w:sz w:val="18"/>
                <w:szCs w:val="18"/>
                <w:lang w:val="en-US"/>
              </w:rPr>
              <w:t xml:space="preserve">leaching from plastic or other material </w:t>
            </w:r>
            <w:r w:rsidR="35A7C46F" w:rsidRPr="0F1868D6">
              <w:rPr>
                <w:rFonts w:ascii="Segoe UI" w:eastAsia="Segoe UI" w:hAnsi="Segoe UI" w:cs="Segoe UI"/>
                <w:color w:val="333333"/>
                <w:sz w:val="18"/>
                <w:szCs w:val="18"/>
                <w:lang w:val="en-US"/>
              </w:rPr>
              <w:t>related to</w:t>
            </w:r>
            <w:r w:rsidRPr="0F1868D6">
              <w:rPr>
                <w:rFonts w:ascii="Segoe UI" w:eastAsia="Segoe UI" w:hAnsi="Segoe UI" w:cs="Segoe UI"/>
                <w:color w:val="333333"/>
                <w:sz w:val="18"/>
                <w:szCs w:val="18"/>
                <w:lang w:val="en-US"/>
              </w:rPr>
              <w:t xml:space="preserve"> storage </w:t>
            </w:r>
            <w:r w:rsidR="35A7C46F" w:rsidRPr="0F1868D6">
              <w:rPr>
                <w:rFonts w:ascii="Segoe UI" w:eastAsia="Segoe UI" w:hAnsi="Segoe UI" w:cs="Segoe UI"/>
                <w:color w:val="333333"/>
                <w:sz w:val="18"/>
                <w:szCs w:val="18"/>
                <w:lang w:val="en-US"/>
              </w:rPr>
              <w:t>or</w:t>
            </w:r>
            <w:r w:rsidRPr="0F1868D6">
              <w:rPr>
                <w:rFonts w:ascii="Segoe UI" w:eastAsia="Segoe UI" w:hAnsi="Segoe UI" w:cs="Segoe UI"/>
                <w:color w:val="333333"/>
                <w:sz w:val="18"/>
                <w:szCs w:val="18"/>
                <w:lang w:val="en-US"/>
              </w:rPr>
              <w:t xml:space="preserve"> equipment</w:t>
            </w:r>
            <w:r w:rsidRPr="0F1868D6">
              <w:rPr>
                <w:lang w:val="en-US"/>
              </w:rPr>
              <w:t xml:space="preserve"> </w:t>
            </w:r>
          </w:p>
          <w:p w14:paraId="15B0AE7C" w14:textId="31A9758E" w:rsidR="000672B7" w:rsidRPr="00257059" w:rsidRDefault="000672B7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color w:val="0070C0"/>
                <w:lang w:val="en-US"/>
              </w:rPr>
            </w:pPr>
          </w:p>
        </w:tc>
        <w:tc>
          <w:tcPr>
            <w:tcW w:w="1271" w:type="dxa"/>
            <w:shd w:val="clear" w:color="auto" w:fill="auto"/>
          </w:tcPr>
          <w:p w14:paraId="36227874" w14:textId="77777777" w:rsidR="00F77795" w:rsidRPr="00257059" w:rsidRDefault="00F77795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6373D6D3" w14:textId="77777777" w:rsidR="00F77795" w:rsidRPr="00257059" w:rsidRDefault="00F77795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6E0550F0" w14:textId="77777777" w:rsidR="00F77795" w:rsidRPr="00257059" w:rsidRDefault="00F77795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5CFF03CB" w14:textId="77777777" w:rsidR="00F77795" w:rsidRPr="00257059" w:rsidRDefault="00F77795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198BB4FE" w14:textId="77777777" w:rsidR="00F77795" w:rsidRPr="00257059" w:rsidRDefault="00F77795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Cs/>
                <w:color w:val="0070C0"/>
                <w:lang w:val="en-US"/>
              </w:rPr>
              <w:t>Maintain water tanks / regularly check condition</w:t>
            </w:r>
          </w:p>
          <w:p w14:paraId="1FAB304B" w14:textId="77777777" w:rsidR="00F77795" w:rsidRPr="00257059" w:rsidRDefault="00F77795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Cs/>
                <w:color w:val="0070C0"/>
                <w:lang w:val="en-US"/>
              </w:rPr>
              <w:t>Repair and replace when needed</w:t>
            </w:r>
          </w:p>
          <w:p w14:paraId="056873AF" w14:textId="77777777" w:rsidR="00F77795" w:rsidRPr="00257059" w:rsidRDefault="00F77795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Cs/>
                <w:color w:val="0070C0"/>
                <w:lang w:val="en-US"/>
              </w:rPr>
              <w:t>Clean/replace water filters</w:t>
            </w:r>
          </w:p>
          <w:p w14:paraId="3E415F48" w14:textId="77777777" w:rsidR="00F77795" w:rsidRPr="00257059" w:rsidRDefault="00F77795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gridSpan w:val="2"/>
            <w:shd w:val="clear" w:color="auto" w:fill="auto"/>
            <w:vAlign w:val="center"/>
          </w:tcPr>
          <w:p w14:paraId="6CF13382" w14:textId="77777777" w:rsidR="00F77795" w:rsidRPr="00257059" w:rsidRDefault="00F77795" w:rsidP="00F77795">
            <w:pPr>
              <w:pStyle w:val="Z-Table-Head1"/>
              <w:jc w:val="center"/>
              <w:rPr>
                <w:rFonts w:ascii="Trebuchet MS" w:eastAsia="Wingdings 2" w:hAnsi="Trebuchet MS" w:cs="Wingdings 2"/>
                <w:b/>
                <w:bCs/>
                <w:color w:val="auto"/>
                <w:sz w:val="20"/>
                <w:szCs w:val="20"/>
                <w:lang w:val="en-US"/>
              </w:rPr>
            </w:pPr>
          </w:p>
        </w:tc>
      </w:tr>
      <w:tr w:rsidR="00F77795" w:rsidRPr="00257059" w14:paraId="11B1003E" w14:textId="77777777" w:rsidTr="00167167">
        <w:trPr>
          <w:trHeight w:val="567"/>
        </w:trPr>
        <w:tc>
          <w:tcPr>
            <w:tcW w:w="1700" w:type="dxa"/>
            <w:shd w:val="clear" w:color="auto" w:fill="auto"/>
            <w:vAlign w:val="center"/>
          </w:tcPr>
          <w:p w14:paraId="31858D1C" w14:textId="132AAA2A" w:rsidR="00F77795" w:rsidRPr="00257059" w:rsidRDefault="00F77795" w:rsidP="00C8482C">
            <w:pPr>
              <w:pStyle w:val="Z-BodyText1"/>
              <w:spacing w:line="240" w:lineRule="auto"/>
              <w:ind w:left="142"/>
              <w:rPr>
                <w:rFonts w:ascii="Trebuchet MS" w:hAnsi="Trebuchet MS"/>
                <w:b/>
                <w:bCs/>
                <w:lang w:val="en-US"/>
              </w:rPr>
            </w:pPr>
            <w:r w:rsidRPr="00257059">
              <w:rPr>
                <w:rFonts w:ascii="Trebuchet MS" w:hAnsi="Trebuchet MS"/>
                <w:color w:val="0070C0"/>
              </w:rPr>
              <w:lastRenderedPageBreak/>
              <w:t>Poor tank/ irrigation system design</w:t>
            </w:r>
          </w:p>
        </w:tc>
        <w:tc>
          <w:tcPr>
            <w:tcW w:w="3687" w:type="dxa"/>
            <w:shd w:val="clear" w:color="auto" w:fill="auto"/>
          </w:tcPr>
          <w:p w14:paraId="6B833ECA" w14:textId="66CEB977" w:rsidR="00F77795" w:rsidRPr="00257059" w:rsidRDefault="00F77795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/>
                <w:color w:val="0070C0"/>
                <w:lang w:val="en-US"/>
              </w:rPr>
              <w:t>Pipes etc. have areas of stagnating water that may breed bacterial</w:t>
            </w:r>
          </w:p>
        </w:tc>
        <w:tc>
          <w:tcPr>
            <w:tcW w:w="1296" w:type="dxa"/>
            <w:gridSpan w:val="2"/>
            <w:shd w:val="clear" w:color="auto" w:fill="auto"/>
          </w:tcPr>
          <w:p w14:paraId="250CC07F" w14:textId="77777777" w:rsidR="00F77795" w:rsidRPr="00257059" w:rsidRDefault="00F77795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75419E60" w14:textId="77777777" w:rsidR="00F77795" w:rsidRPr="00257059" w:rsidRDefault="00F77795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7165CBB2" w14:textId="77777777" w:rsidR="00F77795" w:rsidRPr="00257059" w:rsidRDefault="00F77795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6944718F" w14:textId="77777777" w:rsidR="00F77795" w:rsidRPr="00257059" w:rsidRDefault="00F77795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23ADEA84" w14:textId="77777777" w:rsidR="00F77795" w:rsidRPr="00257059" w:rsidRDefault="00F77795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Cs/>
                <w:color w:val="0070C0"/>
                <w:lang w:val="en-US"/>
              </w:rPr>
              <w:t>Check and maintain good design of water transport system in the orchard</w:t>
            </w:r>
          </w:p>
          <w:p w14:paraId="01C56B92" w14:textId="77777777" w:rsidR="00F77795" w:rsidRPr="00257059" w:rsidRDefault="00F77795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14:paraId="0DBC73BE" w14:textId="77777777" w:rsidR="00F77795" w:rsidRPr="00257059" w:rsidRDefault="00F77795" w:rsidP="00F77795">
            <w:pPr>
              <w:pStyle w:val="Z-Table-Head1"/>
              <w:jc w:val="center"/>
              <w:rPr>
                <w:rFonts w:ascii="Trebuchet MS" w:eastAsia="Wingdings 2" w:hAnsi="Trebuchet MS" w:cs="Wingdings 2"/>
                <w:b/>
                <w:bCs/>
                <w:color w:val="auto"/>
                <w:sz w:val="20"/>
                <w:szCs w:val="20"/>
                <w:lang w:val="en-US"/>
              </w:rPr>
            </w:pPr>
          </w:p>
        </w:tc>
      </w:tr>
      <w:tr w:rsidR="00F77795" w:rsidRPr="00257059" w14:paraId="74FE3486" w14:textId="77777777" w:rsidTr="00167167">
        <w:trPr>
          <w:trHeight w:val="567"/>
        </w:trPr>
        <w:tc>
          <w:tcPr>
            <w:tcW w:w="1700" w:type="dxa"/>
            <w:shd w:val="clear" w:color="auto" w:fill="auto"/>
            <w:vAlign w:val="center"/>
          </w:tcPr>
          <w:p w14:paraId="722ABA58" w14:textId="620A8D16" w:rsidR="00F77795" w:rsidRPr="00257059" w:rsidRDefault="00F77795" w:rsidP="00C8482C">
            <w:pPr>
              <w:pStyle w:val="Z-BodyText1"/>
              <w:spacing w:line="240" w:lineRule="auto"/>
              <w:ind w:left="142"/>
              <w:rPr>
                <w:rFonts w:ascii="Trebuchet MS" w:hAnsi="Trebuchet MS"/>
                <w:b/>
                <w:bCs/>
                <w:lang w:val="en-US"/>
              </w:rPr>
            </w:pPr>
            <w:r w:rsidRPr="00257059">
              <w:rPr>
                <w:rFonts w:ascii="Trebuchet MS" w:hAnsi="Trebuchet MS"/>
                <w:color w:val="0070C0"/>
              </w:rPr>
              <w:t>Water storage facilities (cisterns, tanks or containers)</w:t>
            </w:r>
          </w:p>
        </w:tc>
        <w:tc>
          <w:tcPr>
            <w:tcW w:w="3687" w:type="dxa"/>
            <w:shd w:val="clear" w:color="auto" w:fill="auto"/>
          </w:tcPr>
          <w:p w14:paraId="49D37B9A" w14:textId="6F24EF25" w:rsidR="00F77795" w:rsidRPr="00257059" w:rsidRDefault="00F77795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/>
                <w:color w:val="0070C0"/>
                <w:lang w:val="en-US"/>
              </w:rPr>
              <w:t>Physical: unclean surfaces, damaged storage facilities, debris</w:t>
            </w:r>
          </w:p>
          <w:p w14:paraId="5139B164" w14:textId="76F76289" w:rsidR="00F77795" w:rsidRPr="00257059" w:rsidRDefault="00F77795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/>
                <w:color w:val="0070C0"/>
                <w:lang w:val="en-US"/>
              </w:rPr>
              <w:t>Biological: if not covered, stored water can be contaminated by outside biological debris and nutrients (e.g., leaf litter, insects, bacteria)</w:t>
            </w:r>
          </w:p>
          <w:p w14:paraId="6C3BA47F" w14:textId="0B8C2AF7" w:rsidR="00F77795" w:rsidRPr="00257059" w:rsidRDefault="00C8482C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/>
                <w:color w:val="0070C0"/>
                <w:lang w:val="en-US"/>
              </w:rPr>
              <w:t>Chemical: risk of leaching from plastic or other material the storage facility is made of</w:t>
            </w:r>
          </w:p>
        </w:tc>
        <w:tc>
          <w:tcPr>
            <w:tcW w:w="1296" w:type="dxa"/>
            <w:gridSpan w:val="2"/>
            <w:shd w:val="clear" w:color="auto" w:fill="auto"/>
          </w:tcPr>
          <w:p w14:paraId="472296F2" w14:textId="77777777" w:rsidR="00F77795" w:rsidRPr="00257059" w:rsidRDefault="00F77795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150590AB" w14:textId="77777777" w:rsidR="00F77795" w:rsidRPr="00257059" w:rsidRDefault="00F77795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118B9FEE" w14:textId="77777777" w:rsidR="00F77795" w:rsidRPr="00257059" w:rsidRDefault="00F77795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34831C98" w14:textId="77777777" w:rsidR="00F77795" w:rsidRPr="00257059" w:rsidRDefault="00F77795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016BCBA0" w14:textId="77777777" w:rsidR="00F77795" w:rsidRPr="00257059" w:rsidRDefault="00F77795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Cs/>
                <w:color w:val="0070C0"/>
                <w:lang w:val="en-US"/>
              </w:rPr>
              <w:t xml:space="preserve">Maintain water storage facilities to ensure stored water is not a source of contamination to produce. </w:t>
            </w:r>
          </w:p>
          <w:p w14:paraId="1F6F7B4A" w14:textId="77777777" w:rsidR="00F77795" w:rsidRPr="00257059" w:rsidRDefault="00F77795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Cs/>
                <w:color w:val="0070C0"/>
                <w:lang w:val="en-US"/>
              </w:rPr>
              <w:t>Where possible, water storage facilities are covered and have appropriate (and clean) filter and treatment systems if/where needed.</w:t>
            </w:r>
          </w:p>
          <w:p w14:paraId="24ECB05D" w14:textId="579AA250" w:rsidR="00F77795" w:rsidRPr="00257059" w:rsidRDefault="00C8482C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Cs/>
                <w:color w:val="0070C0"/>
                <w:lang w:val="en-US"/>
              </w:rPr>
              <w:t>Tank, cistern or container is able to be cleaned and well maintained to reduce risk of contamination to water quality.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7369BA8" w14:textId="77777777" w:rsidR="00F77795" w:rsidRPr="00257059" w:rsidRDefault="00F77795" w:rsidP="00F77795">
            <w:pPr>
              <w:pStyle w:val="Z-Table-Head1"/>
              <w:jc w:val="center"/>
              <w:rPr>
                <w:rFonts w:ascii="Trebuchet MS" w:eastAsia="Wingdings 2" w:hAnsi="Trebuchet MS" w:cs="Wingdings 2"/>
                <w:b/>
                <w:bCs/>
                <w:color w:val="auto"/>
                <w:sz w:val="20"/>
                <w:szCs w:val="20"/>
                <w:lang w:val="en-US"/>
              </w:rPr>
            </w:pPr>
          </w:p>
        </w:tc>
      </w:tr>
      <w:tr w:rsidR="00C8482C" w:rsidRPr="00257059" w14:paraId="093E4B7B" w14:textId="77777777" w:rsidTr="00167167">
        <w:trPr>
          <w:trHeight w:val="567"/>
        </w:trPr>
        <w:tc>
          <w:tcPr>
            <w:tcW w:w="1700" w:type="dxa"/>
            <w:shd w:val="clear" w:color="auto" w:fill="auto"/>
            <w:vAlign w:val="center"/>
          </w:tcPr>
          <w:p w14:paraId="0CB58856" w14:textId="1974A5A2" w:rsidR="00C8482C" w:rsidRPr="00257059" w:rsidRDefault="00C8482C" w:rsidP="0049462C">
            <w:pPr>
              <w:pStyle w:val="Z-BodyText1"/>
              <w:spacing w:line="240" w:lineRule="auto"/>
              <w:ind w:left="142"/>
              <w:rPr>
                <w:rFonts w:ascii="Trebuchet MS" w:hAnsi="Trebuchet MS"/>
                <w:color w:val="0070C0"/>
              </w:rPr>
            </w:pPr>
            <w:r w:rsidRPr="00257059">
              <w:rPr>
                <w:rFonts w:ascii="Trebuchet MS" w:hAnsi="Trebuchet MS"/>
                <w:color w:val="0070C0"/>
              </w:rPr>
              <w:t xml:space="preserve">Sedimentation (both tanks and surface water) from past and present </w:t>
            </w:r>
          </w:p>
        </w:tc>
        <w:tc>
          <w:tcPr>
            <w:tcW w:w="3687" w:type="dxa"/>
            <w:shd w:val="clear" w:color="auto" w:fill="auto"/>
          </w:tcPr>
          <w:p w14:paraId="2B02F36C" w14:textId="77777777" w:rsidR="00C8482C" w:rsidRPr="00257059" w:rsidRDefault="00C8482C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/>
                <w:color w:val="0070C0"/>
                <w:lang w:val="en-US"/>
              </w:rPr>
              <w:t>Physical: soil particles on fruit</w:t>
            </w:r>
          </w:p>
          <w:p w14:paraId="2B413939" w14:textId="77777777" w:rsidR="00C8482C" w:rsidRPr="00257059" w:rsidRDefault="00C8482C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/>
                <w:color w:val="0070C0"/>
                <w:lang w:val="en-US"/>
              </w:rPr>
              <w:t>Biological: nutrients for bacteria growth resulting in contaminated fruit</w:t>
            </w:r>
          </w:p>
          <w:p w14:paraId="2B3C0D1B" w14:textId="1753244A" w:rsidR="00C8482C" w:rsidRPr="00257059" w:rsidRDefault="00C8482C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/>
                <w:color w:val="0070C0"/>
                <w:lang w:val="en-US"/>
              </w:rPr>
              <w:t>Chemical: build-up of chemicals/nutrients in sediment</w:t>
            </w:r>
          </w:p>
        </w:tc>
        <w:tc>
          <w:tcPr>
            <w:tcW w:w="1296" w:type="dxa"/>
            <w:gridSpan w:val="2"/>
            <w:shd w:val="clear" w:color="auto" w:fill="auto"/>
          </w:tcPr>
          <w:p w14:paraId="39CF91B0" w14:textId="77777777" w:rsidR="00C8482C" w:rsidRPr="00257059" w:rsidRDefault="00C8482C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6B14CE59" w14:textId="77777777" w:rsidR="00C8482C" w:rsidRPr="00257059" w:rsidRDefault="00C8482C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183D1C21" w14:textId="77777777" w:rsidR="00C8482C" w:rsidRPr="00257059" w:rsidRDefault="00C8482C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7B6CD1C3" w14:textId="77777777" w:rsidR="00C8482C" w:rsidRPr="00257059" w:rsidRDefault="00C8482C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3F834A24" w14:textId="77777777" w:rsidR="00C8482C" w:rsidRPr="00257059" w:rsidRDefault="00C8482C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Cs/>
                <w:color w:val="0070C0"/>
                <w:lang w:val="en-US"/>
              </w:rPr>
              <w:t>Monitor and clean tanks, ponds and filters regularly</w:t>
            </w:r>
          </w:p>
          <w:p w14:paraId="2AC01621" w14:textId="77777777" w:rsidR="00C8482C" w:rsidRPr="00257059" w:rsidRDefault="00C8482C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Cs/>
                <w:color w:val="0070C0"/>
                <w:lang w:val="en-US"/>
              </w:rPr>
              <w:t>Vegetation around open water sources</w:t>
            </w:r>
          </w:p>
          <w:p w14:paraId="261DCA0E" w14:textId="77777777" w:rsidR="00C8482C" w:rsidRPr="00257059" w:rsidRDefault="00C8482C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Cs/>
                <w:color w:val="0070C0"/>
                <w:lang w:val="en-US"/>
              </w:rPr>
              <w:t>Control run-off</w:t>
            </w:r>
          </w:p>
          <w:p w14:paraId="18B81363" w14:textId="5FDD3B4C" w:rsidR="00C8482C" w:rsidRPr="00257059" w:rsidRDefault="00C8482C" w:rsidP="00DC020E">
            <w:pPr>
              <w:pStyle w:val="Z-Table-Head1"/>
              <w:numPr>
                <w:ilvl w:val="0"/>
                <w:numId w:val="6"/>
              </w:numPr>
              <w:ind w:left="346" w:hanging="272"/>
              <w:rPr>
                <w:rFonts w:ascii="Trebuchet MS" w:hAnsi="Trebuchet MS"/>
                <w:iCs/>
                <w:noProof w:val="0"/>
                <w:color w:val="0070C0"/>
                <w:sz w:val="20"/>
                <w:szCs w:val="20"/>
                <w:lang w:val="en-US"/>
              </w:rPr>
            </w:pPr>
            <w:r w:rsidRPr="00257059">
              <w:rPr>
                <w:rFonts w:ascii="Trebuchet MS" w:hAnsi="Trebuchet MS"/>
                <w:iCs/>
                <w:noProof w:val="0"/>
                <w:color w:val="0070C0"/>
                <w:sz w:val="20"/>
                <w:szCs w:val="20"/>
                <w:lang w:val="en-US"/>
              </w:rPr>
              <w:t>Run water before fruit contact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8CC8605" w14:textId="77777777" w:rsidR="00C8482C" w:rsidRPr="00257059" w:rsidRDefault="00C8482C" w:rsidP="00C8482C">
            <w:pPr>
              <w:pStyle w:val="Z-Table-Head1"/>
              <w:jc w:val="center"/>
              <w:rPr>
                <w:rFonts w:ascii="Trebuchet MS" w:eastAsia="Wingdings 2" w:hAnsi="Trebuchet MS" w:cs="Wingdings 2"/>
                <w:b/>
                <w:bCs/>
                <w:color w:val="auto"/>
                <w:sz w:val="20"/>
                <w:szCs w:val="20"/>
                <w:lang w:val="en-US"/>
              </w:rPr>
            </w:pPr>
          </w:p>
        </w:tc>
      </w:tr>
      <w:tr w:rsidR="00C8482C" w:rsidRPr="00257059" w14:paraId="7D3CF5F4" w14:textId="77777777" w:rsidTr="00167167">
        <w:trPr>
          <w:trHeight w:val="567"/>
        </w:trPr>
        <w:tc>
          <w:tcPr>
            <w:tcW w:w="1700" w:type="dxa"/>
            <w:shd w:val="clear" w:color="auto" w:fill="auto"/>
            <w:vAlign w:val="center"/>
          </w:tcPr>
          <w:p w14:paraId="0B14CDF5" w14:textId="4538C600" w:rsidR="00C8482C" w:rsidRPr="00257059" w:rsidRDefault="00C8482C" w:rsidP="0049462C">
            <w:pPr>
              <w:pStyle w:val="Z-BodyText1"/>
              <w:spacing w:line="240" w:lineRule="auto"/>
              <w:ind w:left="142"/>
              <w:rPr>
                <w:rFonts w:ascii="Trebuchet MS" w:hAnsi="Trebuchet MS"/>
                <w:color w:val="0070C0"/>
              </w:rPr>
            </w:pPr>
            <w:r w:rsidRPr="00257059">
              <w:rPr>
                <w:rFonts w:ascii="Trebuchet MS" w:hAnsi="Trebuchet MS"/>
                <w:color w:val="0070C0"/>
              </w:rPr>
              <w:t>Inputs (Agrichemicals / Fertilisers)</w:t>
            </w:r>
          </w:p>
        </w:tc>
        <w:tc>
          <w:tcPr>
            <w:tcW w:w="3687" w:type="dxa"/>
            <w:shd w:val="clear" w:color="auto" w:fill="auto"/>
          </w:tcPr>
          <w:p w14:paraId="2E10BD5A" w14:textId="77777777" w:rsidR="00C8482C" w:rsidRPr="00257059" w:rsidRDefault="00C8482C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/>
                <w:color w:val="0070C0"/>
                <w:lang w:val="en-US"/>
              </w:rPr>
              <w:t>Chemical: Pesticide contamination</w:t>
            </w:r>
          </w:p>
          <w:p w14:paraId="533CE6E2" w14:textId="77777777" w:rsidR="00C8482C" w:rsidRPr="00257059" w:rsidRDefault="00C8482C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/>
                <w:color w:val="0070C0"/>
                <w:lang w:val="en-US"/>
              </w:rPr>
              <w:t xml:space="preserve">Chemical: Nutrient contamination from </w:t>
            </w:r>
            <w:proofErr w:type="spellStart"/>
            <w:r w:rsidRPr="00257059">
              <w:rPr>
                <w:rFonts w:ascii="Trebuchet MS" w:hAnsi="Trebuchet MS"/>
                <w:i/>
                <w:color w:val="0070C0"/>
                <w:lang w:val="en-US"/>
              </w:rPr>
              <w:t>fertilisers</w:t>
            </w:r>
            <w:proofErr w:type="spellEnd"/>
            <w:r w:rsidRPr="00257059">
              <w:rPr>
                <w:rFonts w:ascii="Trebuchet MS" w:hAnsi="Trebuchet MS"/>
                <w:i/>
                <w:color w:val="0070C0"/>
                <w:lang w:val="en-US"/>
              </w:rPr>
              <w:t xml:space="preserve"> (loss of nutrient control)</w:t>
            </w:r>
          </w:p>
          <w:p w14:paraId="627246FD" w14:textId="77777777" w:rsidR="00C8482C" w:rsidRPr="00257059" w:rsidRDefault="00C8482C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/>
                <w:color w:val="0070C0"/>
                <w:lang w:val="en-US"/>
              </w:rPr>
              <w:t>Biological: Nitrates, phosphates etc. support bacterial growth in water</w:t>
            </w:r>
          </w:p>
          <w:p w14:paraId="551A3E69" w14:textId="77777777" w:rsidR="00C8482C" w:rsidRPr="00257059" w:rsidRDefault="00C8482C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/>
                <w:color w:val="0070C0"/>
                <w:lang w:val="en-US"/>
              </w:rPr>
              <w:t>Physical: Nitrates, phosphates etc. support algal growth in water</w:t>
            </w:r>
          </w:p>
          <w:p w14:paraId="382DE20F" w14:textId="1D73CE9C" w:rsidR="00C8482C" w:rsidRPr="00682FD3" w:rsidRDefault="00C8482C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/>
                <w:color w:val="0070C0"/>
                <w:lang w:val="en-US"/>
              </w:rPr>
              <w:t>Chemical: Excess minerals affect soil quality/structure</w:t>
            </w:r>
          </w:p>
        </w:tc>
        <w:tc>
          <w:tcPr>
            <w:tcW w:w="1296" w:type="dxa"/>
            <w:gridSpan w:val="2"/>
            <w:shd w:val="clear" w:color="auto" w:fill="auto"/>
          </w:tcPr>
          <w:p w14:paraId="534619D0" w14:textId="77777777" w:rsidR="00C8482C" w:rsidRPr="00257059" w:rsidRDefault="00C8482C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43591B87" w14:textId="77777777" w:rsidR="00C8482C" w:rsidRPr="00257059" w:rsidRDefault="00C8482C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4C81D126" w14:textId="77777777" w:rsidR="00C8482C" w:rsidRPr="00257059" w:rsidRDefault="00C8482C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2B41871B" w14:textId="77777777" w:rsidR="00C8482C" w:rsidRPr="00257059" w:rsidRDefault="00C8482C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28DC4426" w14:textId="77777777" w:rsidR="00C8482C" w:rsidRPr="00257059" w:rsidRDefault="00C8482C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Cs/>
                <w:color w:val="0070C0"/>
                <w:lang w:val="en-US"/>
              </w:rPr>
              <w:t>Secure water supply</w:t>
            </w:r>
          </w:p>
          <w:p w14:paraId="252F26C5" w14:textId="77777777" w:rsidR="00C8482C" w:rsidRPr="00257059" w:rsidRDefault="00C8482C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Cs/>
                <w:color w:val="0070C0"/>
                <w:lang w:val="en-US"/>
              </w:rPr>
              <w:t>Trained applicators</w:t>
            </w:r>
          </w:p>
          <w:p w14:paraId="1CEF198D" w14:textId="77777777" w:rsidR="00C8482C" w:rsidRPr="00257059" w:rsidRDefault="00C8482C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Cs/>
                <w:color w:val="0070C0"/>
                <w:lang w:val="en-US"/>
              </w:rPr>
              <w:t>Spray in correct weather conditions</w:t>
            </w:r>
          </w:p>
          <w:p w14:paraId="1BB402BA" w14:textId="77777777" w:rsidR="00C8482C" w:rsidRPr="00257059" w:rsidRDefault="00C8482C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Cs/>
                <w:color w:val="0070C0"/>
                <w:lang w:val="en-US"/>
              </w:rPr>
              <w:t>No mixing near water sources</w:t>
            </w:r>
          </w:p>
          <w:p w14:paraId="63D95E81" w14:textId="77777777" w:rsidR="00C8482C" w:rsidRPr="00257059" w:rsidRDefault="00C8482C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Cs/>
                <w:color w:val="0070C0"/>
                <w:lang w:val="en-US"/>
              </w:rPr>
              <w:t>Comply with GAP storage requirements / secure input storage</w:t>
            </w:r>
          </w:p>
          <w:p w14:paraId="250B58E6" w14:textId="77777777" w:rsidR="00C8482C" w:rsidRPr="00257059" w:rsidRDefault="00C8482C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Cs/>
                <w:color w:val="0070C0"/>
                <w:lang w:val="en-US"/>
              </w:rPr>
              <w:t>Appropriate time of application</w:t>
            </w:r>
          </w:p>
          <w:p w14:paraId="3F5E47D2" w14:textId="77777777" w:rsidR="00C8482C" w:rsidRPr="00257059" w:rsidRDefault="00C8482C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Cs/>
                <w:color w:val="0070C0"/>
                <w:lang w:val="en-US"/>
              </w:rPr>
              <w:t>Appropriate volume of application</w:t>
            </w:r>
          </w:p>
          <w:p w14:paraId="0BE8EAA8" w14:textId="1EF61C15" w:rsidR="00C8482C" w:rsidRPr="00257059" w:rsidRDefault="00C8482C" w:rsidP="00DC020E">
            <w:pPr>
              <w:pStyle w:val="Z-Table-Head1"/>
              <w:numPr>
                <w:ilvl w:val="0"/>
                <w:numId w:val="6"/>
              </w:numPr>
              <w:ind w:left="346" w:hanging="272"/>
              <w:rPr>
                <w:rFonts w:ascii="Trebuchet MS" w:hAnsi="Trebuchet MS"/>
                <w:iCs/>
                <w:noProof w:val="0"/>
                <w:color w:val="0070C0"/>
                <w:sz w:val="20"/>
                <w:szCs w:val="20"/>
                <w:lang w:val="en-US"/>
              </w:rPr>
            </w:pPr>
            <w:r w:rsidRPr="00257059">
              <w:rPr>
                <w:rFonts w:ascii="Trebuchet MS" w:hAnsi="Trebuchet MS"/>
                <w:iCs/>
                <w:noProof w:val="0"/>
                <w:color w:val="0070C0"/>
                <w:sz w:val="20"/>
                <w:szCs w:val="20"/>
                <w:lang w:val="en-US"/>
              </w:rPr>
              <w:t>Control run-off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17EEC54" w14:textId="77777777" w:rsidR="00C8482C" w:rsidRPr="00257059" w:rsidRDefault="00C8482C" w:rsidP="00C8482C">
            <w:pPr>
              <w:pStyle w:val="Z-Table-Head1"/>
              <w:jc w:val="center"/>
              <w:rPr>
                <w:rFonts w:ascii="Trebuchet MS" w:eastAsia="Wingdings 2" w:hAnsi="Trebuchet MS" w:cs="Wingdings 2"/>
                <w:b/>
                <w:bCs/>
                <w:color w:val="auto"/>
                <w:sz w:val="20"/>
                <w:szCs w:val="20"/>
                <w:lang w:val="en-US"/>
              </w:rPr>
            </w:pPr>
          </w:p>
        </w:tc>
      </w:tr>
      <w:tr w:rsidR="00BD574D" w:rsidRPr="00257059" w14:paraId="323FE055" w14:textId="77777777" w:rsidTr="00167167">
        <w:trPr>
          <w:trHeight w:val="567"/>
        </w:trPr>
        <w:tc>
          <w:tcPr>
            <w:tcW w:w="1700" w:type="dxa"/>
            <w:shd w:val="clear" w:color="auto" w:fill="auto"/>
            <w:vAlign w:val="center"/>
          </w:tcPr>
          <w:p w14:paraId="0C942A33" w14:textId="7786F250" w:rsidR="00BD574D" w:rsidRPr="00257059" w:rsidRDefault="00BD574D" w:rsidP="00BD574D">
            <w:pPr>
              <w:pStyle w:val="Z-BodyText1"/>
              <w:spacing w:line="240" w:lineRule="auto"/>
              <w:ind w:left="142"/>
              <w:rPr>
                <w:rFonts w:ascii="Trebuchet MS" w:hAnsi="Trebuchet MS"/>
                <w:b/>
                <w:bCs/>
                <w:lang w:val="en-US"/>
              </w:rPr>
            </w:pPr>
            <w:r w:rsidRPr="00257059">
              <w:rPr>
                <w:rFonts w:ascii="Trebuchet MS" w:hAnsi="Trebuchet MS"/>
                <w:color w:val="0070C0"/>
              </w:rPr>
              <w:lastRenderedPageBreak/>
              <w:t>Animal contamination</w:t>
            </w:r>
          </w:p>
        </w:tc>
        <w:tc>
          <w:tcPr>
            <w:tcW w:w="3687" w:type="dxa"/>
            <w:shd w:val="clear" w:color="auto" w:fill="auto"/>
          </w:tcPr>
          <w:p w14:paraId="0F0AF02F" w14:textId="2FC87B65" w:rsidR="00BD574D" w:rsidRPr="00257059" w:rsidRDefault="00BD574D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/>
                <w:color w:val="0070C0"/>
                <w:lang w:val="en-US"/>
              </w:rPr>
              <w:t>Biological: droppings or dead animals in water supply causing bacterial contamination on fruit</w:t>
            </w:r>
          </w:p>
          <w:p w14:paraId="32A37601" w14:textId="539EECDE" w:rsidR="00BD574D" w:rsidRDefault="00BD574D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/>
                <w:color w:val="0070C0"/>
                <w:lang w:val="en-US"/>
              </w:rPr>
              <w:t>Chemical: pest control activities contaminating water and hence fruit</w:t>
            </w:r>
          </w:p>
          <w:p w14:paraId="38A15846" w14:textId="77777777" w:rsidR="00682FD3" w:rsidRPr="00257059" w:rsidRDefault="00682FD3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color w:val="0070C0"/>
                <w:lang w:val="en-US"/>
              </w:rPr>
            </w:pPr>
          </w:p>
          <w:p w14:paraId="2B238F71" w14:textId="77777777" w:rsidR="00BD574D" w:rsidRPr="00257059" w:rsidRDefault="00BD574D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96" w:type="dxa"/>
            <w:gridSpan w:val="2"/>
            <w:shd w:val="clear" w:color="auto" w:fill="auto"/>
          </w:tcPr>
          <w:p w14:paraId="0E429C46" w14:textId="77777777" w:rsidR="00BD574D" w:rsidRPr="00257059" w:rsidRDefault="00BD574D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2C71E214" w14:textId="77777777" w:rsidR="00BD574D" w:rsidRPr="00257059" w:rsidRDefault="00BD574D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27FAD908" w14:textId="77777777" w:rsidR="00BD574D" w:rsidRPr="00257059" w:rsidRDefault="00BD574D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5D64D17C" w14:textId="77777777" w:rsidR="00BD574D" w:rsidRPr="00257059" w:rsidRDefault="00BD574D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549E4DFE" w14:textId="77777777" w:rsidR="00BD574D" w:rsidRPr="00257059" w:rsidRDefault="00BD574D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Cs/>
                <w:color w:val="0070C0"/>
                <w:lang w:val="en-US"/>
              </w:rPr>
              <w:t>Secure water supply</w:t>
            </w:r>
          </w:p>
          <w:p w14:paraId="5822FBD6" w14:textId="77777777" w:rsidR="00BD574D" w:rsidRPr="00257059" w:rsidRDefault="00BD574D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Cs/>
                <w:color w:val="0070C0"/>
                <w:lang w:val="en-US"/>
              </w:rPr>
              <w:t xml:space="preserve">Check water supply regularly </w:t>
            </w:r>
          </w:p>
          <w:p w14:paraId="51243687" w14:textId="77777777" w:rsidR="00BD574D" w:rsidRPr="00257059" w:rsidRDefault="00BD574D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Cs/>
                <w:color w:val="0070C0"/>
                <w:lang w:val="en-US"/>
              </w:rPr>
              <w:t>Restrict animal access</w:t>
            </w:r>
          </w:p>
          <w:p w14:paraId="754CC78F" w14:textId="77777777" w:rsidR="00BD574D" w:rsidRPr="00257059" w:rsidRDefault="00BD574D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Cs/>
                <w:color w:val="0070C0"/>
                <w:lang w:val="en-US"/>
              </w:rPr>
              <w:t>Fence off waterways (if livestock present)</w:t>
            </w:r>
          </w:p>
          <w:p w14:paraId="7FC56A1E" w14:textId="1DC30AC5" w:rsidR="00BD574D" w:rsidRPr="00257059" w:rsidRDefault="00BD574D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Cs/>
                <w:color w:val="0070C0"/>
                <w:lang w:val="en-US"/>
              </w:rPr>
              <w:t>Have appropriate filter and treatment systems if/where needed.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3850C90" w14:textId="77777777" w:rsidR="00BD574D" w:rsidRPr="00257059" w:rsidRDefault="00BD574D" w:rsidP="00BD574D">
            <w:pPr>
              <w:pStyle w:val="Z-Table-Head1"/>
              <w:jc w:val="center"/>
              <w:rPr>
                <w:rFonts w:ascii="Trebuchet MS" w:eastAsia="Wingdings 2" w:hAnsi="Trebuchet MS" w:cs="Wingdings 2"/>
                <w:b/>
                <w:bCs/>
                <w:color w:val="auto"/>
                <w:sz w:val="20"/>
                <w:szCs w:val="20"/>
                <w:lang w:val="en-US"/>
              </w:rPr>
            </w:pPr>
          </w:p>
        </w:tc>
      </w:tr>
      <w:tr w:rsidR="00BD574D" w:rsidRPr="00257059" w14:paraId="6F7B3247" w14:textId="77777777" w:rsidTr="00167167">
        <w:trPr>
          <w:trHeight w:val="567"/>
        </w:trPr>
        <w:tc>
          <w:tcPr>
            <w:tcW w:w="1700" w:type="dxa"/>
            <w:shd w:val="clear" w:color="auto" w:fill="auto"/>
            <w:vAlign w:val="center"/>
          </w:tcPr>
          <w:p w14:paraId="0FF53ED9" w14:textId="53A6044B" w:rsidR="00BD574D" w:rsidRPr="00257059" w:rsidRDefault="00BD574D" w:rsidP="00BD574D">
            <w:pPr>
              <w:pStyle w:val="Z-BodyText1"/>
              <w:spacing w:line="240" w:lineRule="auto"/>
              <w:ind w:left="142"/>
              <w:rPr>
                <w:rFonts w:ascii="Trebuchet MS" w:hAnsi="Trebuchet MS"/>
              </w:rPr>
            </w:pPr>
            <w:r w:rsidRPr="00257059">
              <w:rPr>
                <w:rFonts w:ascii="Trebuchet MS" w:hAnsi="Trebuchet MS"/>
                <w:color w:val="0070C0"/>
              </w:rPr>
              <w:t>Transport</w:t>
            </w:r>
          </w:p>
        </w:tc>
        <w:tc>
          <w:tcPr>
            <w:tcW w:w="3687" w:type="dxa"/>
            <w:shd w:val="clear" w:color="auto" w:fill="auto"/>
          </w:tcPr>
          <w:p w14:paraId="62B8A63B" w14:textId="77777777" w:rsidR="00DA243B" w:rsidRDefault="00DA243B" w:rsidP="00FA601C">
            <w:pPr>
              <w:pStyle w:val="Z-BodyText1"/>
              <w:spacing w:line="240" w:lineRule="auto"/>
              <w:ind w:left="346" w:hanging="272"/>
              <w:rPr>
                <w:rFonts w:ascii="Trebuchet MS" w:hAnsi="Trebuchet MS"/>
                <w:i/>
                <w:color w:val="0070C0"/>
                <w:lang w:val="en-US"/>
              </w:rPr>
            </w:pPr>
          </w:p>
          <w:p w14:paraId="22FF81B9" w14:textId="220CDE4B" w:rsidR="00BD574D" w:rsidRPr="00257059" w:rsidRDefault="00BD574D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/>
                <w:color w:val="0070C0"/>
                <w:lang w:val="en-US"/>
              </w:rPr>
              <w:t>Previous use residues (physical, chemical, biological)</w:t>
            </w:r>
          </w:p>
          <w:p w14:paraId="5528BED5" w14:textId="6D6C7E9B" w:rsidR="00BD574D" w:rsidRDefault="00BD574D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/>
                <w:color w:val="0070C0"/>
                <w:lang w:val="en-US"/>
              </w:rPr>
              <w:t>Contamination while in transport</w:t>
            </w:r>
          </w:p>
          <w:p w14:paraId="4E78D263" w14:textId="77777777" w:rsidR="00BD574D" w:rsidRPr="00682FD3" w:rsidRDefault="00BD574D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color w:val="0070C0"/>
                <w:lang w:val="en-US"/>
              </w:rPr>
            </w:pPr>
          </w:p>
        </w:tc>
        <w:tc>
          <w:tcPr>
            <w:tcW w:w="1296" w:type="dxa"/>
            <w:gridSpan w:val="2"/>
            <w:shd w:val="clear" w:color="auto" w:fill="auto"/>
          </w:tcPr>
          <w:p w14:paraId="0C2C0BB7" w14:textId="77777777" w:rsidR="00BD574D" w:rsidRPr="00257059" w:rsidRDefault="00BD574D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10CA269A" w14:textId="77777777" w:rsidR="00BD574D" w:rsidRPr="00257059" w:rsidRDefault="00BD574D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3637A17C" w14:textId="77777777" w:rsidR="00BD574D" w:rsidRPr="00257059" w:rsidRDefault="00BD574D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0F3AED17" w14:textId="77777777" w:rsidR="00BD574D" w:rsidRPr="00257059" w:rsidRDefault="00BD574D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55304AD0" w14:textId="77777777" w:rsidR="00BD574D" w:rsidRPr="00257059" w:rsidRDefault="00BD574D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Cs/>
                <w:color w:val="0070C0"/>
                <w:lang w:val="en-US"/>
              </w:rPr>
              <w:t>Use clean trucks</w:t>
            </w:r>
          </w:p>
          <w:p w14:paraId="38B2F9AF" w14:textId="77777777" w:rsidR="00BD574D" w:rsidRPr="00257059" w:rsidRDefault="00BD574D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Cs/>
                <w:color w:val="0070C0"/>
                <w:lang w:val="en-US"/>
              </w:rPr>
              <w:t>Use approved suppliers</w:t>
            </w:r>
          </w:p>
          <w:p w14:paraId="45218C89" w14:textId="77777777" w:rsidR="00BD574D" w:rsidRPr="00257059" w:rsidRDefault="00BD574D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Cs/>
                <w:color w:val="0070C0"/>
                <w:lang w:val="en-US"/>
              </w:rPr>
              <w:t>Transport tanks sealed and in good condition</w:t>
            </w:r>
          </w:p>
          <w:p w14:paraId="62A63311" w14:textId="5E4C8AEA" w:rsidR="00BD574D" w:rsidRPr="00257059" w:rsidRDefault="00BD574D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Cs/>
                <w:color w:val="0070C0"/>
                <w:lang w:val="en-US"/>
              </w:rPr>
              <w:t>Check on previous use of trucks delivering water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D01F75B" w14:textId="77777777" w:rsidR="00BD574D" w:rsidRPr="00257059" w:rsidRDefault="00BD574D" w:rsidP="00BD574D">
            <w:pPr>
              <w:pStyle w:val="Z-Table-Head1"/>
              <w:jc w:val="center"/>
              <w:rPr>
                <w:rFonts w:ascii="Trebuchet MS" w:eastAsia="Wingdings 2" w:hAnsi="Trebuchet MS" w:cs="Wingdings 2"/>
                <w:b/>
                <w:bCs/>
                <w:color w:val="auto"/>
                <w:sz w:val="20"/>
                <w:szCs w:val="20"/>
                <w:lang w:val="en-US"/>
              </w:rPr>
            </w:pPr>
          </w:p>
        </w:tc>
      </w:tr>
      <w:tr w:rsidR="00BD574D" w:rsidRPr="00257059" w14:paraId="37CD3C99" w14:textId="77777777" w:rsidTr="0F1868D6">
        <w:trPr>
          <w:trHeight w:val="432"/>
        </w:trPr>
        <w:tc>
          <w:tcPr>
            <w:tcW w:w="13405" w:type="dxa"/>
            <w:gridSpan w:val="13"/>
            <w:shd w:val="clear" w:color="auto" w:fill="FFCD37" w:themeFill="accent4"/>
            <w:vAlign w:val="center"/>
          </w:tcPr>
          <w:p w14:paraId="09CDD0BB" w14:textId="54FCD816" w:rsidR="00BD574D" w:rsidRPr="00257059" w:rsidRDefault="00E6052C" w:rsidP="00BD574D">
            <w:pPr>
              <w:rPr>
                <w:rFonts w:ascii="Trebuchet MS" w:eastAsia="Wingdings 2" w:hAnsi="Trebuchet M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rebuchet MS" w:eastAsia="Wingdings 2" w:hAnsi="Trebuchet MS"/>
                <w:b/>
                <w:bCs/>
                <w:i/>
                <w:iCs/>
                <w:color w:val="0070C0"/>
                <w:sz w:val="20"/>
                <w:szCs w:val="20"/>
              </w:rPr>
              <w:t xml:space="preserve"> </w:t>
            </w:r>
            <w:r w:rsidR="00BD574D" w:rsidRPr="00257059">
              <w:rPr>
                <w:rFonts w:ascii="Trebuchet MS" w:eastAsia="Wingdings 2" w:hAnsi="Trebuchet MS"/>
                <w:b/>
                <w:bCs/>
                <w:i/>
                <w:iCs/>
                <w:color w:val="0070C0"/>
                <w:sz w:val="20"/>
                <w:szCs w:val="20"/>
              </w:rPr>
              <w:t>Surrounding Activities</w:t>
            </w:r>
          </w:p>
        </w:tc>
      </w:tr>
      <w:tr w:rsidR="00BD574D" w:rsidRPr="00257059" w14:paraId="51967E21" w14:textId="77777777" w:rsidTr="00167167">
        <w:trPr>
          <w:trHeight w:val="567"/>
        </w:trPr>
        <w:tc>
          <w:tcPr>
            <w:tcW w:w="1700" w:type="dxa"/>
            <w:shd w:val="clear" w:color="auto" w:fill="auto"/>
            <w:vAlign w:val="center"/>
          </w:tcPr>
          <w:p w14:paraId="50EFDA6F" w14:textId="03B79C34" w:rsidR="00BD574D" w:rsidRPr="00257059" w:rsidRDefault="00BD574D" w:rsidP="00BD574D">
            <w:pPr>
              <w:pStyle w:val="Z-BodyText1"/>
              <w:spacing w:line="240" w:lineRule="auto"/>
              <w:ind w:left="142"/>
              <w:rPr>
                <w:rFonts w:ascii="Trebuchet MS" w:hAnsi="Trebuchet MS"/>
                <w:color w:val="0070C0"/>
              </w:rPr>
            </w:pPr>
            <w:r w:rsidRPr="00257059">
              <w:rPr>
                <w:rFonts w:ascii="Trebuchet MS" w:hAnsi="Trebuchet MS"/>
                <w:color w:val="0070C0"/>
              </w:rPr>
              <w:t xml:space="preserve">Activities upstream </w:t>
            </w:r>
          </w:p>
        </w:tc>
        <w:tc>
          <w:tcPr>
            <w:tcW w:w="3687" w:type="dxa"/>
            <w:shd w:val="clear" w:color="auto" w:fill="auto"/>
          </w:tcPr>
          <w:p w14:paraId="3466756B" w14:textId="77777777" w:rsidR="00BD574D" w:rsidRDefault="00BD574D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/>
                <w:color w:val="0070C0"/>
                <w:lang w:val="en-US"/>
              </w:rPr>
              <w:t>Industrial, farming, horticultural, construction contamination of wate</w:t>
            </w:r>
            <w:r w:rsidRPr="00FC76F9">
              <w:rPr>
                <w:rFonts w:ascii="Trebuchet MS" w:hAnsi="Trebuchet MS"/>
                <w:i/>
                <w:color w:val="0070C0"/>
                <w:lang w:val="en-US"/>
              </w:rPr>
              <w:t>r</w:t>
            </w:r>
          </w:p>
          <w:p w14:paraId="1C9BB68F" w14:textId="6B9850B5" w:rsidR="00FC76F9" w:rsidRPr="00FC76F9" w:rsidRDefault="00FC76F9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color w:val="0070C0"/>
                <w:lang w:val="en-US"/>
              </w:rPr>
            </w:pPr>
          </w:p>
        </w:tc>
        <w:tc>
          <w:tcPr>
            <w:tcW w:w="1296" w:type="dxa"/>
            <w:gridSpan w:val="2"/>
            <w:shd w:val="clear" w:color="auto" w:fill="auto"/>
          </w:tcPr>
          <w:p w14:paraId="1CB74473" w14:textId="77777777" w:rsidR="00BD574D" w:rsidRPr="00257059" w:rsidRDefault="00BD574D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3DC9A19B" w14:textId="77777777" w:rsidR="00BD574D" w:rsidRPr="00257059" w:rsidRDefault="00BD574D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7B498921" w14:textId="77777777" w:rsidR="00BD574D" w:rsidRPr="00257059" w:rsidRDefault="00BD574D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4F1E9E50" w14:textId="77777777" w:rsidR="00BD574D" w:rsidRPr="00257059" w:rsidRDefault="00BD574D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5793A0F8" w14:textId="77777777" w:rsidR="00BD574D" w:rsidRPr="00257059" w:rsidRDefault="00BD574D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Cs/>
                <w:color w:val="0070C0"/>
                <w:lang w:val="en-US"/>
              </w:rPr>
              <w:t xml:space="preserve">Water testing </w:t>
            </w:r>
          </w:p>
          <w:p w14:paraId="55932C40" w14:textId="77777777" w:rsidR="00BD574D" w:rsidRPr="00257059" w:rsidRDefault="00BD574D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Cs/>
                <w:color w:val="0070C0"/>
                <w:lang w:val="en-US"/>
              </w:rPr>
              <w:t>Change water source (within constraints of consent requirements and permitted activities)</w:t>
            </w:r>
          </w:p>
          <w:p w14:paraId="64AC4F7B" w14:textId="1AF6B66E" w:rsidR="00BD574D" w:rsidRPr="00257059" w:rsidRDefault="00BD574D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Cs/>
                <w:color w:val="0070C0"/>
                <w:lang w:val="en-US"/>
              </w:rPr>
              <w:t>Be aware of upstream activities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1721B84" w14:textId="77777777" w:rsidR="00BD574D" w:rsidRPr="00257059" w:rsidRDefault="00BD574D" w:rsidP="00BD574D">
            <w:pPr>
              <w:pStyle w:val="Z-Table-Head1"/>
              <w:jc w:val="center"/>
              <w:rPr>
                <w:rFonts w:ascii="Trebuchet MS" w:eastAsia="Wingdings 2" w:hAnsi="Trebuchet MS" w:cs="Wingdings 2"/>
                <w:b/>
                <w:bCs/>
                <w:color w:val="auto"/>
                <w:sz w:val="20"/>
                <w:szCs w:val="20"/>
                <w:lang w:val="en-US"/>
              </w:rPr>
            </w:pPr>
          </w:p>
        </w:tc>
      </w:tr>
      <w:tr w:rsidR="00BD574D" w:rsidRPr="00257059" w14:paraId="14DFF370" w14:textId="77777777" w:rsidTr="00167167">
        <w:trPr>
          <w:trHeight w:val="567"/>
        </w:trPr>
        <w:tc>
          <w:tcPr>
            <w:tcW w:w="1700" w:type="dxa"/>
            <w:shd w:val="clear" w:color="auto" w:fill="auto"/>
            <w:vAlign w:val="center"/>
          </w:tcPr>
          <w:p w14:paraId="5AB04ED9" w14:textId="437C8173" w:rsidR="00BD574D" w:rsidRPr="00257059" w:rsidRDefault="00BD574D" w:rsidP="00BD574D">
            <w:pPr>
              <w:pStyle w:val="Z-BodyText1"/>
              <w:spacing w:line="240" w:lineRule="auto"/>
              <w:ind w:left="142"/>
              <w:rPr>
                <w:rFonts w:ascii="Trebuchet MS" w:hAnsi="Trebuchet MS"/>
                <w:color w:val="0070C0"/>
              </w:rPr>
            </w:pPr>
            <w:r w:rsidRPr="00257059">
              <w:rPr>
                <w:rFonts w:ascii="Trebuchet MS" w:hAnsi="Trebuchet MS"/>
                <w:color w:val="0070C0"/>
              </w:rPr>
              <w:t>Neighbours activities</w:t>
            </w:r>
          </w:p>
        </w:tc>
        <w:tc>
          <w:tcPr>
            <w:tcW w:w="3687" w:type="dxa"/>
            <w:shd w:val="clear" w:color="auto" w:fill="auto"/>
          </w:tcPr>
          <w:p w14:paraId="38CDC229" w14:textId="0AB88F31" w:rsidR="00BD574D" w:rsidRPr="00257059" w:rsidRDefault="00BD574D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/>
                <w:color w:val="0070C0"/>
                <w:lang w:val="en-US"/>
              </w:rPr>
              <w:t>All types: e.g. land activities causing spray drift</w:t>
            </w:r>
          </w:p>
        </w:tc>
        <w:tc>
          <w:tcPr>
            <w:tcW w:w="1296" w:type="dxa"/>
            <w:gridSpan w:val="2"/>
            <w:shd w:val="clear" w:color="auto" w:fill="auto"/>
          </w:tcPr>
          <w:p w14:paraId="489E64E1" w14:textId="77777777" w:rsidR="00BD574D" w:rsidRPr="00257059" w:rsidRDefault="00BD574D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7F90D83D" w14:textId="77777777" w:rsidR="00BD574D" w:rsidRPr="00257059" w:rsidRDefault="00BD574D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72C48774" w14:textId="77777777" w:rsidR="00BD574D" w:rsidRPr="00257059" w:rsidRDefault="00BD574D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788D7189" w14:textId="77777777" w:rsidR="00BD574D" w:rsidRPr="00257059" w:rsidRDefault="00BD574D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155EEFDB" w14:textId="77777777" w:rsidR="00BD574D" w:rsidRPr="00257059" w:rsidRDefault="00BD574D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Cs/>
                <w:color w:val="0070C0"/>
                <w:lang w:val="en-US"/>
              </w:rPr>
              <w:t>Property Spray Plan in place</w:t>
            </w:r>
          </w:p>
          <w:p w14:paraId="65499379" w14:textId="1A70B441" w:rsidR="00BD574D" w:rsidRPr="00257059" w:rsidRDefault="00BD574D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Cs/>
                <w:color w:val="0070C0"/>
                <w:lang w:val="en-US"/>
              </w:rPr>
              <w:t xml:space="preserve">Be aware of </w:t>
            </w:r>
            <w:proofErr w:type="spellStart"/>
            <w:r w:rsidRPr="00257059">
              <w:rPr>
                <w:rFonts w:ascii="Trebuchet MS" w:hAnsi="Trebuchet MS"/>
                <w:iCs/>
                <w:color w:val="0070C0"/>
                <w:lang w:val="en-US"/>
              </w:rPr>
              <w:t>neighbour</w:t>
            </w:r>
            <w:proofErr w:type="spellEnd"/>
            <w:r w:rsidRPr="00257059">
              <w:rPr>
                <w:rFonts w:ascii="Trebuchet MS" w:hAnsi="Trebuchet MS"/>
                <w:iCs/>
                <w:color w:val="0070C0"/>
                <w:lang w:val="en-US"/>
              </w:rPr>
              <w:t xml:space="preserve"> activities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2AB68CA" w14:textId="77777777" w:rsidR="00BD574D" w:rsidRPr="00257059" w:rsidRDefault="00BD574D" w:rsidP="00BD574D">
            <w:pPr>
              <w:pStyle w:val="Z-Table-Head1"/>
              <w:jc w:val="center"/>
              <w:rPr>
                <w:rFonts w:ascii="Trebuchet MS" w:eastAsia="Wingdings 2" w:hAnsi="Trebuchet MS" w:cs="Wingdings 2"/>
                <w:b/>
                <w:bCs/>
                <w:color w:val="auto"/>
                <w:sz w:val="20"/>
                <w:szCs w:val="20"/>
                <w:lang w:val="en-US"/>
              </w:rPr>
            </w:pPr>
          </w:p>
        </w:tc>
      </w:tr>
      <w:tr w:rsidR="00BD574D" w:rsidRPr="00257059" w14:paraId="0E7E68A5" w14:textId="77777777" w:rsidTr="00167167">
        <w:trPr>
          <w:trHeight w:val="567"/>
        </w:trPr>
        <w:tc>
          <w:tcPr>
            <w:tcW w:w="1700" w:type="dxa"/>
            <w:shd w:val="clear" w:color="auto" w:fill="auto"/>
            <w:vAlign w:val="center"/>
          </w:tcPr>
          <w:p w14:paraId="30E24500" w14:textId="6B8E8039" w:rsidR="00BD574D" w:rsidRPr="00257059" w:rsidRDefault="00BD574D" w:rsidP="00BD574D">
            <w:pPr>
              <w:pStyle w:val="Z-BodyText1"/>
              <w:spacing w:line="240" w:lineRule="auto"/>
              <w:ind w:left="142"/>
              <w:rPr>
                <w:rFonts w:ascii="Trebuchet MS" w:hAnsi="Trebuchet MS"/>
                <w:color w:val="0070C0"/>
              </w:rPr>
            </w:pPr>
            <w:r w:rsidRPr="00257059">
              <w:rPr>
                <w:rFonts w:ascii="Trebuchet MS" w:hAnsi="Trebuchet MS"/>
                <w:color w:val="0070C0"/>
              </w:rPr>
              <w:t>Sewerage storage or distribution</w:t>
            </w:r>
          </w:p>
        </w:tc>
        <w:tc>
          <w:tcPr>
            <w:tcW w:w="3687" w:type="dxa"/>
            <w:shd w:val="clear" w:color="auto" w:fill="auto"/>
          </w:tcPr>
          <w:p w14:paraId="54DA00B8" w14:textId="77777777" w:rsidR="00BD574D" w:rsidRPr="00257059" w:rsidRDefault="00BD574D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/>
                <w:color w:val="0070C0"/>
                <w:lang w:val="en-US"/>
              </w:rPr>
              <w:t>Entering waterways</w:t>
            </w:r>
          </w:p>
          <w:p w14:paraId="4A5A6FFB" w14:textId="77777777" w:rsidR="00BD574D" w:rsidRPr="00257059" w:rsidRDefault="00BD574D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/>
                <w:color w:val="0070C0"/>
                <w:lang w:val="en-US"/>
              </w:rPr>
              <w:t>Physical: Organic matter</w:t>
            </w:r>
          </w:p>
          <w:p w14:paraId="0A86C18F" w14:textId="77777777" w:rsidR="00BD574D" w:rsidRPr="00257059" w:rsidRDefault="00BD574D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/>
                <w:color w:val="0070C0"/>
                <w:lang w:val="en-US"/>
              </w:rPr>
              <w:t>Biological: Bacterial contamination</w:t>
            </w:r>
          </w:p>
          <w:p w14:paraId="737DE837" w14:textId="6EBC4876" w:rsidR="00BD574D" w:rsidRPr="00257059" w:rsidRDefault="00BD574D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/>
                <w:color w:val="0070C0"/>
                <w:lang w:val="en-US"/>
              </w:rPr>
              <w:t>Chemical: Chemicals in sewerage</w:t>
            </w:r>
          </w:p>
        </w:tc>
        <w:tc>
          <w:tcPr>
            <w:tcW w:w="1296" w:type="dxa"/>
            <w:gridSpan w:val="2"/>
            <w:shd w:val="clear" w:color="auto" w:fill="auto"/>
          </w:tcPr>
          <w:p w14:paraId="4042704E" w14:textId="77777777" w:rsidR="00BD574D" w:rsidRPr="00257059" w:rsidRDefault="00BD574D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4FDB3095" w14:textId="77777777" w:rsidR="00BD574D" w:rsidRPr="00257059" w:rsidRDefault="00BD574D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26E3B293" w14:textId="77777777" w:rsidR="00BD574D" w:rsidRPr="00257059" w:rsidRDefault="00BD574D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08468134" w14:textId="77777777" w:rsidR="00BD574D" w:rsidRPr="00257059" w:rsidRDefault="00BD574D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4834DBF1" w14:textId="77777777" w:rsidR="00BD574D" w:rsidRPr="00257059" w:rsidRDefault="00BD574D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Cs/>
                <w:color w:val="0070C0"/>
                <w:lang w:val="en-US"/>
              </w:rPr>
              <w:t>Monitor condition of sewerage or distribution systems</w:t>
            </w:r>
          </w:p>
          <w:p w14:paraId="13D76C87" w14:textId="2EE676CE" w:rsidR="00BD574D" w:rsidRPr="00257059" w:rsidRDefault="00BD574D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Cs/>
                <w:color w:val="0070C0"/>
                <w:lang w:val="en-US"/>
              </w:rPr>
              <w:t>Ensure toilets comply with regulatory/ council requirements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A6B3934" w14:textId="77777777" w:rsidR="00BD574D" w:rsidRPr="00257059" w:rsidRDefault="00BD574D" w:rsidP="00BD574D">
            <w:pPr>
              <w:pStyle w:val="Z-Table-Head1"/>
              <w:jc w:val="center"/>
              <w:rPr>
                <w:rFonts w:ascii="Trebuchet MS" w:eastAsia="Wingdings 2" w:hAnsi="Trebuchet MS" w:cs="Wingdings 2"/>
                <w:b/>
                <w:bCs/>
                <w:color w:val="auto"/>
                <w:sz w:val="20"/>
                <w:szCs w:val="20"/>
                <w:lang w:val="en-US"/>
              </w:rPr>
            </w:pPr>
          </w:p>
        </w:tc>
      </w:tr>
      <w:tr w:rsidR="00BD574D" w:rsidRPr="00257059" w14:paraId="14ADD8B5" w14:textId="77777777" w:rsidTr="0F1868D6">
        <w:trPr>
          <w:trHeight w:val="432"/>
        </w:trPr>
        <w:tc>
          <w:tcPr>
            <w:tcW w:w="13405" w:type="dxa"/>
            <w:gridSpan w:val="13"/>
            <w:shd w:val="clear" w:color="auto" w:fill="FFCD37" w:themeFill="accent4"/>
            <w:vAlign w:val="center"/>
          </w:tcPr>
          <w:p w14:paraId="3F7C0A8F" w14:textId="035AFF32" w:rsidR="00BD574D" w:rsidRPr="00257059" w:rsidRDefault="00E6052C" w:rsidP="00BD574D">
            <w:pPr>
              <w:rPr>
                <w:rFonts w:ascii="Trebuchet MS" w:eastAsia="Wingdings 2" w:hAnsi="Trebuchet M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rebuchet MS" w:eastAsia="Wingdings 2" w:hAnsi="Trebuchet MS"/>
                <w:b/>
                <w:bCs/>
                <w:i/>
                <w:iCs/>
                <w:color w:val="0070C0"/>
                <w:sz w:val="20"/>
                <w:szCs w:val="20"/>
              </w:rPr>
              <w:lastRenderedPageBreak/>
              <w:t xml:space="preserve"> </w:t>
            </w:r>
            <w:r w:rsidR="00BD574D" w:rsidRPr="00257059">
              <w:rPr>
                <w:rFonts w:ascii="Trebuchet MS" w:eastAsia="Wingdings 2" w:hAnsi="Trebuchet MS"/>
                <w:b/>
                <w:bCs/>
                <w:i/>
                <w:iCs/>
                <w:color w:val="0070C0"/>
                <w:sz w:val="20"/>
                <w:szCs w:val="20"/>
              </w:rPr>
              <w:t>Variation Of Water Quality</w:t>
            </w:r>
          </w:p>
        </w:tc>
      </w:tr>
      <w:tr w:rsidR="00BD574D" w:rsidRPr="00257059" w14:paraId="71327BC3" w14:textId="77777777" w:rsidTr="00167167">
        <w:trPr>
          <w:trHeight w:val="567"/>
        </w:trPr>
        <w:tc>
          <w:tcPr>
            <w:tcW w:w="1700" w:type="dxa"/>
            <w:shd w:val="clear" w:color="auto" w:fill="auto"/>
            <w:vAlign w:val="center"/>
          </w:tcPr>
          <w:p w14:paraId="725A1011" w14:textId="501151C8" w:rsidR="00BD574D" w:rsidRPr="00257059" w:rsidRDefault="00BD574D" w:rsidP="00BD574D">
            <w:pPr>
              <w:pStyle w:val="Z-BodyText1"/>
              <w:spacing w:line="240" w:lineRule="auto"/>
              <w:ind w:left="142"/>
              <w:rPr>
                <w:rFonts w:ascii="Trebuchet MS" w:hAnsi="Trebuchet MS"/>
                <w:color w:val="0070C0"/>
              </w:rPr>
            </w:pPr>
            <w:r w:rsidRPr="00257059">
              <w:rPr>
                <w:rFonts w:ascii="Trebuchet MS" w:hAnsi="Trebuchet MS"/>
                <w:color w:val="0070C0"/>
              </w:rPr>
              <w:t>Historic water quality issues</w:t>
            </w:r>
          </w:p>
        </w:tc>
        <w:tc>
          <w:tcPr>
            <w:tcW w:w="3687" w:type="dxa"/>
            <w:shd w:val="clear" w:color="auto" w:fill="auto"/>
          </w:tcPr>
          <w:p w14:paraId="0427544A" w14:textId="386F167A" w:rsidR="00BD574D" w:rsidRPr="00257059" w:rsidRDefault="00BD574D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/>
                <w:color w:val="0070C0"/>
                <w:lang w:val="en-US"/>
              </w:rPr>
              <w:t>Historic test results indicate potential contamination not addressed</w:t>
            </w:r>
          </w:p>
        </w:tc>
        <w:tc>
          <w:tcPr>
            <w:tcW w:w="1271" w:type="dxa"/>
            <w:shd w:val="clear" w:color="auto" w:fill="auto"/>
          </w:tcPr>
          <w:p w14:paraId="73D954F3" w14:textId="77777777" w:rsidR="00BD574D" w:rsidRPr="00257059" w:rsidRDefault="00BD574D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739CE5B6" w14:textId="77777777" w:rsidR="00BD574D" w:rsidRPr="00257059" w:rsidRDefault="00BD574D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652565A2" w14:textId="77777777" w:rsidR="00BD574D" w:rsidRPr="00257059" w:rsidRDefault="00BD574D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66B8F50E" w14:textId="77777777" w:rsidR="00BD574D" w:rsidRPr="00257059" w:rsidRDefault="00BD574D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609E07EE" w14:textId="6DEBB284" w:rsidR="00BD574D" w:rsidRPr="00257059" w:rsidRDefault="00BD574D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Cs/>
                <w:color w:val="0070C0"/>
                <w:lang w:val="en-US"/>
              </w:rPr>
              <w:t>Respond to any adverse test results – identify source and record corrective action taken</w:t>
            </w:r>
          </w:p>
        </w:tc>
        <w:tc>
          <w:tcPr>
            <w:tcW w:w="936" w:type="dxa"/>
            <w:gridSpan w:val="2"/>
            <w:shd w:val="clear" w:color="auto" w:fill="auto"/>
            <w:vAlign w:val="center"/>
          </w:tcPr>
          <w:p w14:paraId="29A31A3E" w14:textId="77777777" w:rsidR="00BD574D" w:rsidRPr="00257059" w:rsidRDefault="00BD574D" w:rsidP="00BD574D">
            <w:pPr>
              <w:pStyle w:val="Z-Table-Head1"/>
              <w:jc w:val="center"/>
              <w:rPr>
                <w:rFonts w:ascii="Trebuchet MS" w:eastAsia="Wingdings 2" w:hAnsi="Trebuchet MS" w:cs="Wingdings 2"/>
                <w:b/>
                <w:bCs/>
                <w:color w:val="auto"/>
                <w:sz w:val="20"/>
                <w:szCs w:val="20"/>
                <w:lang w:val="en-US"/>
              </w:rPr>
            </w:pPr>
          </w:p>
        </w:tc>
      </w:tr>
      <w:tr w:rsidR="00BD574D" w:rsidRPr="00257059" w14:paraId="0F842AB7" w14:textId="77777777" w:rsidTr="00167167">
        <w:trPr>
          <w:trHeight w:val="567"/>
        </w:trPr>
        <w:tc>
          <w:tcPr>
            <w:tcW w:w="1700" w:type="dxa"/>
            <w:shd w:val="clear" w:color="auto" w:fill="auto"/>
            <w:vAlign w:val="center"/>
          </w:tcPr>
          <w:p w14:paraId="5B65647B" w14:textId="062C6CD7" w:rsidR="00BD574D" w:rsidRPr="00257059" w:rsidRDefault="00BD574D" w:rsidP="00BD574D">
            <w:pPr>
              <w:pStyle w:val="Z-BodyText1"/>
              <w:spacing w:line="240" w:lineRule="auto"/>
              <w:ind w:left="142"/>
              <w:rPr>
                <w:rFonts w:ascii="Trebuchet MS" w:hAnsi="Trebuchet MS"/>
                <w:color w:val="0070C0"/>
              </w:rPr>
            </w:pPr>
            <w:r w:rsidRPr="00257059">
              <w:rPr>
                <w:rFonts w:ascii="Trebuchet MS" w:hAnsi="Trebuchet MS"/>
                <w:color w:val="0070C0"/>
              </w:rPr>
              <w:t>Low water levels</w:t>
            </w:r>
          </w:p>
        </w:tc>
        <w:tc>
          <w:tcPr>
            <w:tcW w:w="3687" w:type="dxa"/>
            <w:shd w:val="clear" w:color="auto" w:fill="auto"/>
          </w:tcPr>
          <w:p w14:paraId="5BCCABCE" w14:textId="71582362" w:rsidR="00BD574D" w:rsidRPr="00257059" w:rsidRDefault="00BD574D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/>
                <w:color w:val="0070C0"/>
                <w:lang w:val="en-US"/>
              </w:rPr>
              <w:t>Low water levels concentrating contamination</w:t>
            </w:r>
          </w:p>
        </w:tc>
        <w:tc>
          <w:tcPr>
            <w:tcW w:w="1271" w:type="dxa"/>
            <w:shd w:val="clear" w:color="auto" w:fill="auto"/>
          </w:tcPr>
          <w:p w14:paraId="55E7F7F8" w14:textId="77777777" w:rsidR="00BD574D" w:rsidRPr="00257059" w:rsidRDefault="00BD574D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3F20C1C8" w14:textId="77777777" w:rsidR="00BD574D" w:rsidRPr="00257059" w:rsidRDefault="00BD574D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66B6E394" w14:textId="77777777" w:rsidR="00BD574D" w:rsidRPr="00257059" w:rsidRDefault="00BD574D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1145A160" w14:textId="77777777" w:rsidR="00BD574D" w:rsidRPr="00257059" w:rsidRDefault="00BD574D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374C95F9" w14:textId="22EA7028" w:rsidR="00BD574D" w:rsidRPr="00257059" w:rsidRDefault="00BD574D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Cs/>
                <w:color w:val="0070C0"/>
                <w:lang w:val="en-US"/>
              </w:rPr>
              <w:t>Identify any new potential risks and address them as appropriate (e.g. change water source, extra testing)</w:t>
            </w:r>
          </w:p>
        </w:tc>
        <w:tc>
          <w:tcPr>
            <w:tcW w:w="936" w:type="dxa"/>
            <w:gridSpan w:val="2"/>
            <w:shd w:val="clear" w:color="auto" w:fill="auto"/>
            <w:vAlign w:val="center"/>
          </w:tcPr>
          <w:p w14:paraId="102250D8" w14:textId="77777777" w:rsidR="00BD574D" w:rsidRPr="00257059" w:rsidRDefault="00BD574D" w:rsidP="00BD574D">
            <w:pPr>
              <w:pStyle w:val="Z-Table-Head1"/>
              <w:jc w:val="center"/>
              <w:rPr>
                <w:rFonts w:ascii="Trebuchet MS" w:eastAsia="Wingdings 2" w:hAnsi="Trebuchet MS" w:cs="Wingdings 2"/>
                <w:b/>
                <w:bCs/>
                <w:color w:val="auto"/>
                <w:sz w:val="20"/>
                <w:szCs w:val="20"/>
                <w:lang w:val="en-US"/>
              </w:rPr>
            </w:pPr>
          </w:p>
        </w:tc>
      </w:tr>
      <w:tr w:rsidR="00BD574D" w:rsidRPr="00257059" w14:paraId="6D5269A4" w14:textId="77777777" w:rsidTr="00167167">
        <w:trPr>
          <w:trHeight w:val="567"/>
        </w:trPr>
        <w:tc>
          <w:tcPr>
            <w:tcW w:w="1700" w:type="dxa"/>
            <w:shd w:val="clear" w:color="auto" w:fill="auto"/>
            <w:vAlign w:val="center"/>
          </w:tcPr>
          <w:p w14:paraId="66250B76" w14:textId="3B087823" w:rsidR="00BD574D" w:rsidRPr="00257059" w:rsidRDefault="00BD574D" w:rsidP="00BD574D">
            <w:pPr>
              <w:pStyle w:val="Z-BodyText1"/>
              <w:spacing w:line="240" w:lineRule="auto"/>
              <w:ind w:left="142"/>
              <w:rPr>
                <w:rFonts w:ascii="Trebuchet MS" w:hAnsi="Trebuchet MS"/>
                <w:color w:val="0070C0"/>
              </w:rPr>
            </w:pPr>
            <w:r w:rsidRPr="00257059">
              <w:rPr>
                <w:rFonts w:ascii="Trebuchet MS" w:hAnsi="Trebuchet MS"/>
                <w:color w:val="0070C0"/>
              </w:rPr>
              <w:t>Significant events (sudden heavy rain or drought)</w:t>
            </w:r>
          </w:p>
        </w:tc>
        <w:tc>
          <w:tcPr>
            <w:tcW w:w="3687" w:type="dxa"/>
            <w:shd w:val="clear" w:color="auto" w:fill="auto"/>
          </w:tcPr>
          <w:p w14:paraId="4EF59DE5" w14:textId="77777777" w:rsidR="00BD574D" w:rsidRPr="00257059" w:rsidRDefault="00BD574D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/>
                <w:color w:val="0070C0"/>
                <w:lang w:val="en-US"/>
              </w:rPr>
              <w:t>High water levels washing in extra contaminants</w:t>
            </w:r>
          </w:p>
          <w:p w14:paraId="36359AD0" w14:textId="3FB74976" w:rsidR="00BD574D" w:rsidRPr="00257059" w:rsidRDefault="00BD574D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/>
                <w:color w:val="0070C0"/>
                <w:lang w:val="en-US"/>
              </w:rPr>
              <w:t>Drought (concentrates contaminants)</w:t>
            </w:r>
          </w:p>
        </w:tc>
        <w:tc>
          <w:tcPr>
            <w:tcW w:w="1271" w:type="dxa"/>
            <w:shd w:val="clear" w:color="auto" w:fill="auto"/>
          </w:tcPr>
          <w:p w14:paraId="4180FB73" w14:textId="77777777" w:rsidR="00BD574D" w:rsidRPr="00257059" w:rsidRDefault="00BD574D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0C3B351C" w14:textId="77777777" w:rsidR="00BD574D" w:rsidRPr="00257059" w:rsidRDefault="00BD574D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56712DD7" w14:textId="77777777" w:rsidR="00BD574D" w:rsidRPr="00257059" w:rsidRDefault="00BD574D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4EF87390" w14:textId="77777777" w:rsidR="00BD574D" w:rsidRPr="00257059" w:rsidRDefault="00BD574D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758A0397" w14:textId="4633B654" w:rsidR="00BD574D" w:rsidRPr="00257059" w:rsidRDefault="00BD574D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Cs/>
                <w:color w:val="0070C0"/>
                <w:lang w:val="en-US"/>
              </w:rPr>
              <w:t>Identify any new potential risks and address them as appropriate (e.g. change water source, extra testing)</w:t>
            </w:r>
          </w:p>
          <w:p w14:paraId="2C7628B7" w14:textId="4AB89BE2" w:rsidR="00BD574D" w:rsidRPr="00257059" w:rsidRDefault="00BD574D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Cs/>
                <w:color w:val="0070C0"/>
                <w:lang w:val="en-US"/>
              </w:rPr>
              <w:t>Monitor water condition after drought or flood</w:t>
            </w:r>
          </w:p>
        </w:tc>
        <w:tc>
          <w:tcPr>
            <w:tcW w:w="936" w:type="dxa"/>
            <w:gridSpan w:val="2"/>
            <w:shd w:val="clear" w:color="auto" w:fill="auto"/>
            <w:vAlign w:val="center"/>
          </w:tcPr>
          <w:p w14:paraId="4C04C04F" w14:textId="77777777" w:rsidR="00BD574D" w:rsidRPr="00257059" w:rsidRDefault="00BD574D" w:rsidP="00BD574D">
            <w:pPr>
              <w:pStyle w:val="Z-Table-Head1"/>
              <w:jc w:val="center"/>
              <w:rPr>
                <w:rFonts w:ascii="Trebuchet MS" w:eastAsia="Wingdings 2" w:hAnsi="Trebuchet MS" w:cs="Wingdings 2"/>
                <w:b/>
                <w:bCs/>
                <w:color w:val="auto"/>
                <w:sz w:val="20"/>
                <w:szCs w:val="20"/>
                <w:lang w:val="en-US"/>
              </w:rPr>
            </w:pPr>
          </w:p>
        </w:tc>
      </w:tr>
      <w:tr w:rsidR="00BD574D" w:rsidRPr="00257059" w14:paraId="4E874813" w14:textId="77777777" w:rsidTr="00167167">
        <w:trPr>
          <w:trHeight w:val="56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1ED8A" w14:textId="274119D3" w:rsidR="00BD574D" w:rsidRPr="00257059" w:rsidRDefault="00BD574D" w:rsidP="00BD574D">
            <w:pPr>
              <w:pStyle w:val="Z-BodyText1"/>
              <w:spacing w:line="240" w:lineRule="auto"/>
              <w:ind w:left="142"/>
              <w:rPr>
                <w:rFonts w:ascii="Trebuchet MS" w:hAnsi="Trebuchet MS"/>
                <w:color w:val="0070C0"/>
              </w:rPr>
            </w:pPr>
            <w:r w:rsidRPr="00257059">
              <w:rPr>
                <w:rFonts w:ascii="Trebuchet MS" w:hAnsi="Trebuchet MS"/>
                <w:color w:val="0070C0"/>
              </w:rPr>
              <w:t>Condition of water used for plant protection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28360" w14:textId="3524D975" w:rsidR="00BD574D" w:rsidRPr="00257059" w:rsidRDefault="00BD574D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/>
                <w:color w:val="0070C0"/>
                <w:lang w:val="en-US"/>
              </w:rPr>
              <w:t>Chemical reaction with plant protection products affecting their effectiveness.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6D536" w14:textId="77777777" w:rsidR="00BD574D" w:rsidRPr="00257059" w:rsidRDefault="00BD574D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E6290" w14:textId="77777777" w:rsidR="00BD574D" w:rsidRPr="00257059" w:rsidRDefault="00BD574D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8285F" w14:textId="77777777" w:rsidR="00BD574D" w:rsidRPr="00257059" w:rsidRDefault="00BD574D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19A3A" w14:textId="77777777" w:rsidR="00BD574D" w:rsidRPr="00257059" w:rsidRDefault="00BD574D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69B7B" w14:textId="1A22298C" w:rsidR="00BD574D" w:rsidRPr="00257059" w:rsidRDefault="00BD574D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Cs/>
                <w:color w:val="0070C0"/>
                <w:lang w:val="en-US"/>
              </w:rPr>
              <w:t>Check labels of input chemicals/</w:t>
            </w:r>
            <w:proofErr w:type="spellStart"/>
            <w:r w:rsidRPr="00257059">
              <w:rPr>
                <w:rFonts w:ascii="Trebuchet MS" w:hAnsi="Trebuchet MS"/>
                <w:iCs/>
                <w:color w:val="0070C0"/>
                <w:lang w:val="en-US"/>
              </w:rPr>
              <w:t>fertilisers</w:t>
            </w:r>
            <w:proofErr w:type="spellEnd"/>
            <w:r w:rsidRPr="00257059">
              <w:rPr>
                <w:rFonts w:ascii="Trebuchet MS" w:hAnsi="Trebuchet MS"/>
                <w:iCs/>
                <w:color w:val="0070C0"/>
                <w:lang w:val="en-US"/>
              </w:rPr>
              <w:t xml:space="preserve"> to identify potential effects and select water source as appropriate</w:t>
            </w:r>
          </w:p>
        </w:tc>
        <w:tc>
          <w:tcPr>
            <w:tcW w:w="936" w:type="dxa"/>
            <w:gridSpan w:val="2"/>
            <w:shd w:val="clear" w:color="auto" w:fill="auto"/>
            <w:vAlign w:val="center"/>
          </w:tcPr>
          <w:p w14:paraId="271793A1" w14:textId="77777777" w:rsidR="00BD574D" w:rsidRPr="00257059" w:rsidRDefault="00BD574D" w:rsidP="00BD574D">
            <w:pPr>
              <w:pStyle w:val="Z-Table-Head1"/>
              <w:jc w:val="center"/>
              <w:rPr>
                <w:rFonts w:ascii="Trebuchet MS" w:eastAsia="Wingdings 2" w:hAnsi="Trebuchet MS" w:cs="Wingdings 2"/>
                <w:b/>
                <w:bCs/>
                <w:color w:val="auto"/>
                <w:sz w:val="20"/>
                <w:szCs w:val="20"/>
                <w:lang w:val="en-US"/>
              </w:rPr>
            </w:pPr>
          </w:p>
        </w:tc>
      </w:tr>
      <w:tr w:rsidR="00E07EB9" w:rsidRPr="00257059" w14:paraId="6508D684" w14:textId="77777777" w:rsidTr="0F1868D6">
        <w:trPr>
          <w:trHeight w:val="567"/>
        </w:trPr>
        <w:tc>
          <w:tcPr>
            <w:tcW w:w="13405" w:type="dxa"/>
            <w:gridSpan w:val="13"/>
            <w:shd w:val="clear" w:color="auto" w:fill="FFCD37" w:themeFill="accent4"/>
            <w:vAlign w:val="center"/>
          </w:tcPr>
          <w:p w14:paraId="3D2F9235" w14:textId="158751D4" w:rsidR="00E07EB9" w:rsidRPr="00257059" w:rsidRDefault="00E6052C" w:rsidP="00E07EB9">
            <w:pPr>
              <w:rPr>
                <w:rFonts w:ascii="Trebuchet MS" w:eastAsia="Wingdings 2" w:hAnsi="Trebuchet M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rebuchet MS" w:eastAsia="Wingdings 2" w:hAnsi="Trebuchet MS"/>
                <w:b/>
                <w:bCs/>
                <w:i/>
                <w:iCs/>
                <w:color w:val="0070C0"/>
                <w:sz w:val="20"/>
                <w:szCs w:val="20"/>
              </w:rPr>
              <w:t xml:space="preserve"> </w:t>
            </w:r>
            <w:r w:rsidR="00E07EB9" w:rsidRPr="00257059">
              <w:rPr>
                <w:rFonts w:ascii="Trebuchet MS" w:eastAsia="Wingdings 2" w:hAnsi="Trebuchet MS"/>
                <w:b/>
                <w:bCs/>
                <w:i/>
                <w:iCs/>
                <w:color w:val="0070C0"/>
                <w:sz w:val="20"/>
                <w:szCs w:val="20"/>
              </w:rPr>
              <w:t>Equipment/Transfer</w:t>
            </w:r>
          </w:p>
        </w:tc>
      </w:tr>
      <w:tr w:rsidR="00E07EB9" w:rsidRPr="00257059" w14:paraId="30313F10" w14:textId="77777777" w:rsidTr="00167167">
        <w:trPr>
          <w:trHeight w:val="567"/>
        </w:trPr>
        <w:tc>
          <w:tcPr>
            <w:tcW w:w="1700" w:type="dxa"/>
            <w:shd w:val="clear" w:color="auto" w:fill="auto"/>
            <w:vAlign w:val="center"/>
          </w:tcPr>
          <w:p w14:paraId="40DA5E46" w14:textId="00A55AF5" w:rsidR="00E07EB9" w:rsidRPr="00257059" w:rsidRDefault="00E07EB9" w:rsidP="00E07EB9">
            <w:pPr>
              <w:pStyle w:val="Z-BodyText1"/>
              <w:spacing w:line="240" w:lineRule="auto"/>
              <w:ind w:left="142"/>
              <w:rPr>
                <w:rFonts w:ascii="Trebuchet MS" w:hAnsi="Trebuchet MS"/>
                <w:color w:val="0070C0"/>
              </w:rPr>
            </w:pPr>
            <w:r w:rsidRPr="00257059">
              <w:rPr>
                <w:rFonts w:ascii="Trebuchet MS" w:hAnsi="Trebuchet MS"/>
                <w:color w:val="0070C0"/>
              </w:rPr>
              <w:t xml:space="preserve">Contamination from storage/ machinery </w:t>
            </w:r>
          </w:p>
        </w:tc>
        <w:tc>
          <w:tcPr>
            <w:tcW w:w="3687" w:type="dxa"/>
            <w:shd w:val="clear" w:color="auto" w:fill="auto"/>
          </w:tcPr>
          <w:p w14:paraId="629F13B6" w14:textId="77777777" w:rsidR="00E07EB9" w:rsidRPr="00257059" w:rsidRDefault="00E07EB9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/>
                <w:color w:val="0070C0"/>
                <w:lang w:val="en-US"/>
              </w:rPr>
              <w:t>Rust, paint, equipment breakdown</w:t>
            </w:r>
          </w:p>
          <w:p w14:paraId="145F6DB0" w14:textId="0BC41B7E" w:rsidR="00E07EB9" w:rsidRPr="00257059" w:rsidRDefault="00E07EB9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/>
                <w:color w:val="0070C0"/>
                <w:lang w:val="en-US"/>
              </w:rPr>
              <w:t>Chemical: oil, chemicals leak from equipment</w:t>
            </w:r>
          </w:p>
        </w:tc>
        <w:tc>
          <w:tcPr>
            <w:tcW w:w="1271" w:type="dxa"/>
            <w:shd w:val="clear" w:color="auto" w:fill="auto"/>
          </w:tcPr>
          <w:p w14:paraId="2BFFACA4" w14:textId="77777777" w:rsidR="00E07EB9" w:rsidRPr="00257059" w:rsidRDefault="00E07EB9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0A8ECFCC" w14:textId="77777777" w:rsidR="00E07EB9" w:rsidRPr="00257059" w:rsidRDefault="00E07EB9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23C66BC6" w14:textId="77777777" w:rsidR="00E07EB9" w:rsidRPr="00257059" w:rsidRDefault="00E07EB9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0E215A48" w14:textId="77777777" w:rsidR="00E07EB9" w:rsidRPr="00257059" w:rsidRDefault="00E07EB9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30913D58" w14:textId="7D5F5EB3" w:rsidR="00E07EB9" w:rsidRPr="00257059" w:rsidRDefault="00E07EB9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Cs/>
                <w:color w:val="0070C0"/>
                <w:lang w:val="en-US"/>
              </w:rPr>
              <w:t>Equipment maintenance procedure as per GAP requirements</w:t>
            </w:r>
          </w:p>
        </w:tc>
        <w:tc>
          <w:tcPr>
            <w:tcW w:w="936" w:type="dxa"/>
            <w:gridSpan w:val="2"/>
            <w:shd w:val="clear" w:color="auto" w:fill="auto"/>
            <w:vAlign w:val="center"/>
          </w:tcPr>
          <w:p w14:paraId="4EEB33DB" w14:textId="77777777" w:rsidR="00E07EB9" w:rsidRPr="00257059" w:rsidRDefault="00E07EB9" w:rsidP="00E07EB9">
            <w:pPr>
              <w:pStyle w:val="Z-Table-Head1"/>
              <w:jc w:val="center"/>
              <w:rPr>
                <w:rFonts w:ascii="Trebuchet MS" w:eastAsia="Wingdings 2" w:hAnsi="Trebuchet MS" w:cs="Wingdings 2"/>
                <w:b/>
                <w:bCs/>
                <w:color w:val="auto"/>
                <w:sz w:val="20"/>
                <w:szCs w:val="20"/>
                <w:lang w:val="en-US"/>
              </w:rPr>
            </w:pPr>
          </w:p>
        </w:tc>
      </w:tr>
      <w:tr w:rsidR="00E07EB9" w:rsidRPr="00257059" w14:paraId="73B9B6CF" w14:textId="77777777" w:rsidTr="00167167">
        <w:trPr>
          <w:trHeight w:val="567"/>
        </w:trPr>
        <w:tc>
          <w:tcPr>
            <w:tcW w:w="1700" w:type="dxa"/>
            <w:shd w:val="clear" w:color="auto" w:fill="auto"/>
            <w:vAlign w:val="center"/>
          </w:tcPr>
          <w:p w14:paraId="3B35FD22" w14:textId="4EC1067E" w:rsidR="00E07EB9" w:rsidRPr="00257059" w:rsidRDefault="00E07EB9" w:rsidP="00E07EB9">
            <w:pPr>
              <w:pStyle w:val="Z-BodyText1"/>
              <w:spacing w:line="240" w:lineRule="auto"/>
              <w:ind w:left="142"/>
              <w:rPr>
                <w:rFonts w:ascii="Trebuchet MS" w:hAnsi="Trebuchet MS"/>
                <w:color w:val="0070C0"/>
              </w:rPr>
            </w:pPr>
            <w:r w:rsidRPr="00257059">
              <w:rPr>
                <w:rFonts w:ascii="Trebuchet MS" w:hAnsi="Trebuchet MS"/>
                <w:color w:val="0070C0"/>
              </w:rPr>
              <w:t>Cracks, leaks in transfer pipes</w:t>
            </w:r>
          </w:p>
        </w:tc>
        <w:tc>
          <w:tcPr>
            <w:tcW w:w="3687" w:type="dxa"/>
            <w:shd w:val="clear" w:color="auto" w:fill="auto"/>
          </w:tcPr>
          <w:p w14:paraId="213CE48F" w14:textId="5E22E737" w:rsidR="00E07EB9" w:rsidRPr="00257059" w:rsidRDefault="00E07EB9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/>
                <w:color w:val="0070C0"/>
                <w:lang w:val="en-US"/>
              </w:rPr>
              <w:t>Physical: Debris/ bacteria/ chemicals enters irrigation system via cracks</w:t>
            </w:r>
          </w:p>
        </w:tc>
        <w:tc>
          <w:tcPr>
            <w:tcW w:w="1296" w:type="dxa"/>
            <w:gridSpan w:val="2"/>
            <w:shd w:val="clear" w:color="auto" w:fill="auto"/>
          </w:tcPr>
          <w:p w14:paraId="3819084F" w14:textId="77777777" w:rsidR="00E07EB9" w:rsidRPr="00257059" w:rsidRDefault="00E07EB9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336087AE" w14:textId="77777777" w:rsidR="00E07EB9" w:rsidRPr="00257059" w:rsidRDefault="00E07EB9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1941F4E8" w14:textId="77777777" w:rsidR="00E07EB9" w:rsidRPr="00257059" w:rsidRDefault="00E07EB9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125D21D4" w14:textId="77777777" w:rsidR="00E07EB9" w:rsidRPr="00257059" w:rsidRDefault="00E07EB9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19E788AD" w14:textId="7C0D01D8" w:rsidR="00E07EB9" w:rsidRPr="00257059" w:rsidRDefault="00E07EB9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Cs/>
                <w:color w:val="0070C0"/>
                <w:lang w:val="en-US"/>
              </w:rPr>
              <w:t>Equipment maintenance procedure as per GAP requirements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2731356" w14:textId="77777777" w:rsidR="00E07EB9" w:rsidRPr="00257059" w:rsidRDefault="00E07EB9" w:rsidP="00E07EB9">
            <w:pPr>
              <w:pStyle w:val="Z-Table-Head1"/>
              <w:jc w:val="center"/>
              <w:rPr>
                <w:rFonts w:ascii="Trebuchet MS" w:eastAsia="Wingdings 2" w:hAnsi="Trebuchet MS" w:cs="Wingdings 2"/>
                <w:b/>
                <w:bCs/>
                <w:color w:val="auto"/>
                <w:sz w:val="20"/>
                <w:szCs w:val="20"/>
                <w:lang w:val="en-US"/>
              </w:rPr>
            </w:pPr>
          </w:p>
        </w:tc>
      </w:tr>
      <w:tr w:rsidR="00E07EB9" w:rsidRPr="00257059" w14:paraId="6DA70602" w14:textId="77777777" w:rsidTr="00167167">
        <w:trPr>
          <w:trHeight w:val="567"/>
        </w:trPr>
        <w:tc>
          <w:tcPr>
            <w:tcW w:w="1700" w:type="dxa"/>
            <w:shd w:val="clear" w:color="auto" w:fill="auto"/>
            <w:vAlign w:val="center"/>
          </w:tcPr>
          <w:p w14:paraId="37825986" w14:textId="1A0CA5A5" w:rsidR="00E07EB9" w:rsidRPr="00257059" w:rsidRDefault="00E07EB9" w:rsidP="00E07EB9">
            <w:pPr>
              <w:pStyle w:val="Z-BodyText1"/>
              <w:spacing w:line="240" w:lineRule="auto"/>
              <w:ind w:left="142"/>
              <w:rPr>
                <w:rFonts w:ascii="Trebuchet MS" w:hAnsi="Trebuchet MS"/>
                <w:color w:val="0070C0"/>
              </w:rPr>
            </w:pPr>
            <w:r w:rsidRPr="00257059">
              <w:rPr>
                <w:rFonts w:ascii="Trebuchet MS" w:hAnsi="Trebuchet MS"/>
                <w:color w:val="0070C0"/>
              </w:rPr>
              <w:t>Storage vessel condition</w:t>
            </w:r>
          </w:p>
        </w:tc>
        <w:tc>
          <w:tcPr>
            <w:tcW w:w="3687" w:type="dxa"/>
            <w:shd w:val="clear" w:color="auto" w:fill="auto"/>
          </w:tcPr>
          <w:p w14:paraId="4FAC49D1" w14:textId="77777777" w:rsidR="00E07EB9" w:rsidRDefault="00E07EB9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/>
                <w:color w:val="0070C0"/>
                <w:lang w:val="en-US"/>
              </w:rPr>
              <w:t>All: Debris/ bacteria/ chemicals/animals enters irrigation system via cracks/holes</w:t>
            </w:r>
          </w:p>
          <w:p w14:paraId="1EB145C5" w14:textId="723B6D40" w:rsidR="00FC76F9" w:rsidRPr="00257059" w:rsidRDefault="00FC76F9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color w:val="0070C0"/>
                <w:lang w:val="en-US"/>
              </w:rPr>
            </w:pPr>
          </w:p>
        </w:tc>
        <w:tc>
          <w:tcPr>
            <w:tcW w:w="1296" w:type="dxa"/>
            <w:gridSpan w:val="2"/>
            <w:shd w:val="clear" w:color="auto" w:fill="auto"/>
          </w:tcPr>
          <w:p w14:paraId="11CE531D" w14:textId="77777777" w:rsidR="00E07EB9" w:rsidRPr="00257059" w:rsidRDefault="00E07EB9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33572A05" w14:textId="77777777" w:rsidR="00E07EB9" w:rsidRPr="00257059" w:rsidRDefault="00E07EB9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31F3DB48" w14:textId="77777777" w:rsidR="00E07EB9" w:rsidRPr="00257059" w:rsidRDefault="00E07EB9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73302E59" w14:textId="77777777" w:rsidR="00E07EB9" w:rsidRPr="00257059" w:rsidRDefault="00E07EB9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1A6EFA54" w14:textId="6CDB26EF" w:rsidR="00E07EB9" w:rsidRPr="00257059" w:rsidRDefault="00E07EB9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Cs/>
                <w:color w:val="0070C0"/>
                <w:lang w:val="en-US"/>
              </w:rPr>
              <w:t xml:space="preserve">Ensure tanks or other storage vessels are clean &amp; sealed. Maintain and water quality monitored  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E8634DE" w14:textId="77777777" w:rsidR="00E07EB9" w:rsidRPr="00257059" w:rsidRDefault="00E07EB9" w:rsidP="00E07EB9">
            <w:pPr>
              <w:pStyle w:val="Z-Table-Head1"/>
              <w:jc w:val="center"/>
              <w:rPr>
                <w:rFonts w:ascii="Trebuchet MS" w:eastAsia="Wingdings 2" w:hAnsi="Trebuchet MS" w:cs="Wingdings 2"/>
                <w:b/>
                <w:bCs/>
                <w:color w:val="auto"/>
                <w:sz w:val="20"/>
                <w:szCs w:val="20"/>
                <w:lang w:val="en-US"/>
              </w:rPr>
            </w:pPr>
          </w:p>
        </w:tc>
      </w:tr>
      <w:tr w:rsidR="00E07EB9" w:rsidRPr="00257059" w14:paraId="2D03145E" w14:textId="77777777" w:rsidTr="00167167">
        <w:trPr>
          <w:trHeight w:val="567"/>
        </w:trPr>
        <w:tc>
          <w:tcPr>
            <w:tcW w:w="1700" w:type="dxa"/>
            <w:shd w:val="clear" w:color="auto" w:fill="auto"/>
            <w:vAlign w:val="center"/>
          </w:tcPr>
          <w:p w14:paraId="022CB5D5" w14:textId="60CFE02F" w:rsidR="00E07EB9" w:rsidRPr="00257059" w:rsidRDefault="00E07EB9" w:rsidP="00E07EB9">
            <w:pPr>
              <w:pStyle w:val="Z-BodyText1"/>
              <w:spacing w:line="240" w:lineRule="auto"/>
              <w:ind w:left="142"/>
              <w:rPr>
                <w:rFonts w:ascii="Trebuchet MS" w:hAnsi="Trebuchet MS"/>
                <w:color w:val="0070C0"/>
              </w:rPr>
            </w:pPr>
            <w:r w:rsidRPr="00257059">
              <w:rPr>
                <w:rFonts w:ascii="Trebuchet MS" w:hAnsi="Trebuchet MS"/>
                <w:color w:val="0070C0"/>
              </w:rPr>
              <w:lastRenderedPageBreak/>
              <w:t>Long storage periods</w:t>
            </w:r>
          </w:p>
        </w:tc>
        <w:tc>
          <w:tcPr>
            <w:tcW w:w="3687" w:type="dxa"/>
            <w:shd w:val="clear" w:color="auto" w:fill="auto"/>
          </w:tcPr>
          <w:p w14:paraId="21D85134" w14:textId="77777777" w:rsidR="00E07EB9" w:rsidRPr="00257059" w:rsidRDefault="00E07EB9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/>
                <w:color w:val="0070C0"/>
                <w:lang w:val="en-US"/>
              </w:rPr>
              <w:t>Physical: algae growth</w:t>
            </w:r>
          </w:p>
          <w:p w14:paraId="0848573E" w14:textId="02B00179" w:rsidR="00E07EB9" w:rsidRPr="00257059" w:rsidRDefault="00E07EB9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/>
                <w:color w:val="0070C0"/>
                <w:lang w:val="en-US"/>
              </w:rPr>
              <w:t>Biological: Bacterial growth</w:t>
            </w:r>
          </w:p>
        </w:tc>
        <w:tc>
          <w:tcPr>
            <w:tcW w:w="1296" w:type="dxa"/>
            <w:gridSpan w:val="2"/>
            <w:shd w:val="clear" w:color="auto" w:fill="auto"/>
          </w:tcPr>
          <w:p w14:paraId="5A47951B" w14:textId="77777777" w:rsidR="00E07EB9" w:rsidRPr="00257059" w:rsidRDefault="00E07EB9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07300465" w14:textId="77777777" w:rsidR="00E07EB9" w:rsidRPr="00257059" w:rsidRDefault="00E07EB9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582547D8" w14:textId="77777777" w:rsidR="00E07EB9" w:rsidRPr="00257059" w:rsidRDefault="00E07EB9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2942094E" w14:textId="77777777" w:rsidR="00E07EB9" w:rsidRPr="00257059" w:rsidRDefault="00E07EB9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353540AC" w14:textId="77777777" w:rsidR="00E07EB9" w:rsidRPr="00257059" w:rsidRDefault="00E07EB9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Cs/>
                <w:color w:val="0070C0"/>
                <w:lang w:val="en-US"/>
              </w:rPr>
              <w:t>Monitor tanks, open water conditions for stagnation/ deterioration</w:t>
            </w:r>
          </w:p>
          <w:p w14:paraId="656BB506" w14:textId="56FEC56D" w:rsidR="00E07EB9" w:rsidRPr="00257059" w:rsidRDefault="00E07EB9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Cs/>
                <w:color w:val="0070C0"/>
                <w:lang w:val="en-US"/>
              </w:rPr>
              <w:t>Monitor and clean as appropriate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00C9027" w14:textId="77777777" w:rsidR="00E07EB9" w:rsidRPr="00257059" w:rsidRDefault="00E07EB9" w:rsidP="00E07EB9">
            <w:pPr>
              <w:pStyle w:val="Z-Table-Head1"/>
              <w:jc w:val="center"/>
              <w:rPr>
                <w:rFonts w:ascii="Trebuchet MS" w:eastAsia="Wingdings 2" w:hAnsi="Trebuchet MS" w:cs="Wingdings 2"/>
                <w:b/>
                <w:bCs/>
                <w:color w:val="auto"/>
                <w:sz w:val="20"/>
                <w:szCs w:val="20"/>
                <w:lang w:val="en-US"/>
              </w:rPr>
            </w:pPr>
          </w:p>
        </w:tc>
      </w:tr>
      <w:tr w:rsidR="00E07EB9" w:rsidRPr="00257059" w14:paraId="13BFEEBF" w14:textId="77777777" w:rsidTr="00167167">
        <w:trPr>
          <w:trHeight w:val="567"/>
        </w:trPr>
        <w:tc>
          <w:tcPr>
            <w:tcW w:w="1700" w:type="dxa"/>
            <w:shd w:val="clear" w:color="auto" w:fill="auto"/>
            <w:vAlign w:val="center"/>
          </w:tcPr>
          <w:p w14:paraId="1BBF4A68" w14:textId="06E8C742" w:rsidR="00E07EB9" w:rsidRPr="00257059" w:rsidRDefault="00E07EB9" w:rsidP="00E07EB9">
            <w:pPr>
              <w:pStyle w:val="Z-BodyText1"/>
              <w:spacing w:line="240" w:lineRule="auto"/>
              <w:ind w:left="142"/>
              <w:rPr>
                <w:rFonts w:ascii="Trebuchet MS" w:hAnsi="Trebuchet MS"/>
                <w:color w:val="0070C0"/>
              </w:rPr>
            </w:pPr>
            <w:r w:rsidRPr="00257059">
              <w:rPr>
                <w:rFonts w:ascii="Trebuchet MS" w:hAnsi="Trebuchet MS"/>
                <w:color w:val="0070C0"/>
              </w:rPr>
              <w:t>Filter conditions</w:t>
            </w:r>
          </w:p>
        </w:tc>
        <w:tc>
          <w:tcPr>
            <w:tcW w:w="3687" w:type="dxa"/>
            <w:shd w:val="clear" w:color="auto" w:fill="auto"/>
          </w:tcPr>
          <w:p w14:paraId="2B30EE98" w14:textId="77777777" w:rsidR="00E07EB9" w:rsidRPr="00257059" w:rsidRDefault="00E07EB9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/>
                <w:color w:val="0070C0"/>
                <w:lang w:val="en-US"/>
              </w:rPr>
              <w:t>Biological: past use-by – fails to filter bacteria, bacterial growth in filters</w:t>
            </w:r>
          </w:p>
          <w:p w14:paraId="1496353A" w14:textId="0F3DF8DD" w:rsidR="00E07EB9" w:rsidRPr="00257059" w:rsidRDefault="00E07EB9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/>
                <w:color w:val="0070C0"/>
                <w:lang w:val="en-US"/>
              </w:rPr>
              <w:t>Chemical: past use-by – fails to filter chemicals</w:t>
            </w:r>
          </w:p>
        </w:tc>
        <w:tc>
          <w:tcPr>
            <w:tcW w:w="1296" w:type="dxa"/>
            <w:gridSpan w:val="2"/>
            <w:shd w:val="clear" w:color="auto" w:fill="auto"/>
          </w:tcPr>
          <w:p w14:paraId="6184A372" w14:textId="77777777" w:rsidR="00E07EB9" w:rsidRPr="00257059" w:rsidRDefault="00E07EB9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387F4127" w14:textId="77777777" w:rsidR="00E07EB9" w:rsidRPr="00257059" w:rsidRDefault="00E07EB9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04F34EDC" w14:textId="77777777" w:rsidR="00E07EB9" w:rsidRPr="00257059" w:rsidRDefault="00E07EB9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052511A9" w14:textId="77777777" w:rsidR="00E07EB9" w:rsidRPr="00257059" w:rsidRDefault="00E07EB9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7A233BA9" w14:textId="5781003D" w:rsidR="00E07EB9" w:rsidRPr="00257059" w:rsidRDefault="00E07EB9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Cs/>
                <w:color w:val="0070C0"/>
                <w:lang w:val="en-US"/>
              </w:rPr>
              <w:t xml:space="preserve">Equipment maintenance procedure 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4B4B63C" w14:textId="77777777" w:rsidR="00E07EB9" w:rsidRPr="00257059" w:rsidRDefault="00E07EB9" w:rsidP="00E07EB9">
            <w:pPr>
              <w:pStyle w:val="Z-Table-Head1"/>
              <w:jc w:val="center"/>
              <w:rPr>
                <w:rFonts w:ascii="Trebuchet MS" w:eastAsia="Wingdings 2" w:hAnsi="Trebuchet MS" w:cs="Wingdings 2"/>
                <w:b/>
                <w:bCs/>
                <w:color w:val="auto"/>
                <w:sz w:val="20"/>
                <w:szCs w:val="20"/>
                <w:lang w:val="en-US"/>
              </w:rPr>
            </w:pPr>
          </w:p>
        </w:tc>
      </w:tr>
      <w:tr w:rsidR="00E07EB9" w:rsidRPr="00257059" w14:paraId="1090EF07" w14:textId="77777777" w:rsidTr="00167167">
        <w:trPr>
          <w:trHeight w:val="1296"/>
        </w:trPr>
        <w:tc>
          <w:tcPr>
            <w:tcW w:w="1700" w:type="dxa"/>
            <w:shd w:val="clear" w:color="auto" w:fill="auto"/>
          </w:tcPr>
          <w:p w14:paraId="6B3BFB6B" w14:textId="77777777" w:rsidR="00E07EB9" w:rsidRPr="00257059" w:rsidRDefault="00E07EB9" w:rsidP="00E07EB9">
            <w:pPr>
              <w:rPr>
                <w:rFonts w:ascii="Trebuchet MS" w:hAnsi="Trebuchet MS"/>
              </w:rPr>
            </w:pPr>
          </w:p>
        </w:tc>
        <w:tc>
          <w:tcPr>
            <w:tcW w:w="3687" w:type="dxa"/>
            <w:shd w:val="clear" w:color="auto" w:fill="auto"/>
          </w:tcPr>
          <w:p w14:paraId="77291754" w14:textId="77777777" w:rsidR="00E07EB9" w:rsidRPr="00E67D5F" w:rsidRDefault="00E07EB9" w:rsidP="00DC020E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</w:rPr>
            </w:pPr>
          </w:p>
        </w:tc>
        <w:tc>
          <w:tcPr>
            <w:tcW w:w="1296" w:type="dxa"/>
            <w:gridSpan w:val="2"/>
            <w:shd w:val="clear" w:color="auto" w:fill="auto"/>
          </w:tcPr>
          <w:p w14:paraId="7E70DB3C" w14:textId="77777777" w:rsidR="00E07EB9" w:rsidRPr="00257059" w:rsidRDefault="00E07EB9" w:rsidP="00FA601C">
            <w:pPr>
              <w:ind w:left="346" w:hanging="272"/>
              <w:rPr>
                <w:rFonts w:ascii="Trebuchet MS" w:hAnsi="Trebuchet MS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4A979863" w14:textId="77777777" w:rsidR="00E07EB9" w:rsidRPr="00257059" w:rsidRDefault="00E07EB9" w:rsidP="00FA601C">
            <w:pPr>
              <w:ind w:left="346" w:hanging="272"/>
              <w:rPr>
                <w:rFonts w:ascii="Trebuchet MS" w:hAnsi="Trebuchet MS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34BDF717" w14:textId="77777777" w:rsidR="00E07EB9" w:rsidRPr="00257059" w:rsidRDefault="00E07EB9" w:rsidP="00FA601C">
            <w:pPr>
              <w:ind w:left="346" w:hanging="272"/>
              <w:rPr>
                <w:rFonts w:ascii="Trebuchet MS" w:hAnsi="Trebuchet MS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76BD011F" w14:textId="77777777" w:rsidR="00E07EB9" w:rsidRPr="00257059" w:rsidRDefault="00E07EB9" w:rsidP="00FA601C">
            <w:pPr>
              <w:ind w:left="346" w:hanging="272"/>
              <w:rPr>
                <w:rFonts w:ascii="Trebuchet MS" w:hAnsi="Trebuchet MS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4BE10550" w14:textId="77777777" w:rsidR="00E07EB9" w:rsidRPr="00E67D5F" w:rsidRDefault="00E07EB9" w:rsidP="00DC020E">
            <w:pPr>
              <w:pStyle w:val="ListParagraph"/>
              <w:numPr>
                <w:ilvl w:val="0"/>
                <w:numId w:val="8"/>
              </w:numPr>
              <w:ind w:left="346" w:hanging="272"/>
              <w:rPr>
                <w:rFonts w:ascii="Trebuchet MS" w:hAnsi="Trebuchet MS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14:paraId="12959C11" w14:textId="77777777" w:rsidR="00E07EB9" w:rsidRPr="00257059" w:rsidRDefault="00E07EB9" w:rsidP="00E07EB9">
            <w:pPr>
              <w:rPr>
                <w:rFonts w:ascii="Trebuchet MS" w:eastAsia="Wingdings 2" w:hAnsi="Trebuchet MS"/>
              </w:rPr>
            </w:pPr>
          </w:p>
        </w:tc>
      </w:tr>
      <w:tr w:rsidR="00E07EB9" w:rsidRPr="00257059" w14:paraId="5635E83C" w14:textId="77777777" w:rsidTr="00167167">
        <w:trPr>
          <w:trHeight w:val="1296"/>
        </w:trPr>
        <w:tc>
          <w:tcPr>
            <w:tcW w:w="1700" w:type="dxa"/>
            <w:shd w:val="clear" w:color="auto" w:fill="auto"/>
          </w:tcPr>
          <w:p w14:paraId="07695266" w14:textId="77777777" w:rsidR="00E07EB9" w:rsidRPr="00257059" w:rsidRDefault="00E07EB9" w:rsidP="00E07EB9">
            <w:pPr>
              <w:rPr>
                <w:rFonts w:ascii="Trebuchet MS" w:hAnsi="Trebuchet MS"/>
              </w:rPr>
            </w:pPr>
          </w:p>
        </w:tc>
        <w:tc>
          <w:tcPr>
            <w:tcW w:w="3687" w:type="dxa"/>
            <w:shd w:val="clear" w:color="auto" w:fill="auto"/>
          </w:tcPr>
          <w:p w14:paraId="6E8ABD03" w14:textId="77777777" w:rsidR="00E07EB9" w:rsidRPr="00E67D5F" w:rsidRDefault="00E07EB9" w:rsidP="00DC020E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</w:rPr>
            </w:pPr>
          </w:p>
        </w:tc>
        <w:tc>
          <w:tcPr>
            <w:tcW w:w="1296" w:type="dxa"/>
            <w:gridSpan w:val="2"/>
            <w:shd w:val="clear" w:color="auto" w:fill="auto"/>
          </w:tcPr>
          <w:p w14:paraId="5B821180" w14:textId="77777777" w:rsidR="00E07EB9" w:rsidRPr="00257059" w:rsidRDefault="00E07EB9" w:rsidP="00FA601C">
            <w:pPr>
              <w:ind w:left="346" w:hanging="272"/>
              <w:rPr>
                <w:rFonts w:ascii="Trebuchet MS" w:hAnsi="Trebuchet MS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27E64D9E" w14:textId="77777777" w:rsidR="00E07EB9" w:rsidRPr="00257059" w:rsidRDefault="00E07EB9" w:rsidP="00FA601C">
            <w:pPr>
              <w:ind w:left="346" w:hanging="272"/>
              <w:rPr>
                <w:rFonts w:ascii="Trebuchet MS" w:hAnsi="Trebuchet MS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493C7260" w14:textId="77777777" w:rsidR="00E07EB9" w:rsidRPr="00257059" w:rsidRDefault="00E07EB9" w:rsidP="00FA601C">
            <w:pPr>
              <w:ind w:left="346" w:hanging="272"/>
              <w:rPr>
                <w:rFonts w:ascii="Trebuchet MS" w:hAnsi="Trebuchet MS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2EFCADC2" w14:textId="77777777" w:rsidR="00E07EB9" w:rsidRPr="00257059" w:rsidRDefault="00E07EB9" w:rsidP="00FA601C">
            <w:pPr>
              <w:ind w:left="346" w:hanging="272"/>
              <w:rPr>
                <w:rFonts w:ascii="Trebuchet MS" w:hAnsi="Trebuchet MS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2EA2BFFF" w14:textId="77777777" w:rsidR="00E07EB9" w:rsidRPr="00E67D5F" w:rsidRDefault="00E07EB9" w:rsidP="00DC020E">
            <w:pPr>
              <w:pStyle w:val="ListParagraph"/>
              <w:numPr>
                <w:ilvl w:val="0"/>
                <w:numId w:val="8"/>
              </w:numPr>
              <w:ind w:left="346" w:hanging="272"/>
              <w:rPr>
                <w:rFonts w:ascii="Trebuchet MS" w:hAnsi="Trebuchet MS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14:paraId="34AC6F48" w14:textId="77777777" w:rsidR="00E07EB9" w:rsidRPr="00257059" w:rsidRDefault="00E07EB9" w:rsidP="00E07EB9">
            <w:pPr>
              <w:rPr>
                <w:rFonts w:ascii="Trebuchet MS" w:eastAsia="Wingdings 2" w:hAnsi="Trebuchet MS"/>
              </w:rPr>
            </w:pPr>
          </w:p>
        </w:tc>
      </w:tr>
      <w:tr w:rsidR="00E07EB9" w:rsidRPr="00257059" w14:paraId="4C9926FA" w14:textId="77777777" w:rsidTr="00167167">
        <w:trPr>
          <w:trHeight w:val="1296"/>
        </w:trPr>
        <w:tc>
          <w:tcPr>
            <w:tcW w:w="1700" w:type="dxa"/>
            <w:shd w:val="clear" w:color="auto" w:fill="auto"/>
          </w:tcPr>
          <w:p w14:paraId="6BCFDE61" w14:textId="77777777" w:rsidR="00E07EB9" w:rsidRPr="00257059" w:rsidRDefault="00E07EB9" w:rsidP="00E07EB9">
            <w:pPr>
              <w:rPr>
                <w:rFonts w:ascii="Trebuchet MS" w:hAnsi="Trebuchet MS"/>
              </w:rPr>
            </w:pPr>
          </w:p>
        </w:tc>
        <w:tc>
          <w:tcPr>
            <w:tcW w:w="3687" w:type="dxa"/>
            <w:shd w:val="clear" w:color="auto" w:fill="auto"/>
          </w:tcPr>
          <w:p w14:paraId="209319DD" w14:textId="77777777" w:rsidR="00E07EB9" w:rsidRPr="00E67D5F" w:rsidRDefault="00E07EB9" w:rsidP="00DC020E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</w:rPr>
            </w:pPr>
          </w:p>
        </w:tc>
        <w:tc>
          <w:tcPr>
            <w:tcW w:w="1296" w:type="dxa"/>
            <w:gridSpan w:val="2"/>
            <w:shd w:val="clear" w:color="auto" w:fill="auto"/>
          </w:tcPr>
          <w:p w14:paraId="4653F90B" w14:textId="77777777" w:rsidR="00E07EB9" w:rsidRPr="00257059" w:rsidRDefault="00E07EB9" w:rsidP="00FA601C">
            <w:pPr>
              <w:ind w:left="346" w:hanging="272"/>
              <w:rPr>
                <w:rFonts w:ascii="Trebuchet MS" w:hAnsi="Trebuchet MS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1E85F8F5" w14:textId="77777777" w:rsidR="00E07EB9" w:rsidRPr="00257059" w:rsidRDefault="00E07EB9" w:rsidP="00FA601C">
            <w:pPr>
              <w:ind w:left="346" w:hanging="272"/>
              <w:rPr>
                <w:rFonts w:ascii="Trebuchet MS" w:hAnsi="Trebuchet MS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14ACA04E" w14:textId="77777777" w:rsidR="00E07EB9" w:rsidRPr="00257059" w:rsidRDefault="00E07EB9" w:rsidP="00FA601C">
            <w:pPr>
              <w:ind w:left="346" w:hanging="272"/>
              <w:rPr>
                <w:rFonts w:ascii="Trebuchet MS" w:hAnsi="Trebuchet MS"/>
              </w:rPr>
            </w:pPr>
          </w:p>
        </w:tc>
        <w:tc>
          <w:tcPr>
            <w:tcW w:w="614" w:type="dxa"/>
            <w:gridSpan w:val="2"/>
            <w:shd w:val="clear" w:color="auto" w:fill="auto"/>
          </w:tcPr>
          <w:p w14:paraId="3D8E86E2" w14:textId="77777777" w:rsidR="00E07EB9" w:rsidRPr="00257059" w:rsidRDefault="00E07EB9" w:rsidP="00FA601C">
            <w:pPr>
              <w:ind w:left="346" w:hanging="272"/>
              <w:rPr>
                <w:rFonts w:ascii="Trebuchet MS" w:hAnsi="Trebuchet MS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1FD96EEF" w14:textId="77777777" w:rsidR="00E07EB9" w:rsidRPr="00E67D5F" w:rsidRDefault="00E07EB9" w:rsidP="00DC020E">
            <w:pPr>
              <w:pStyle w:val="ListParagraph"/>
              <w:numPr>
                <w:ilvl w:val="0"/>
                <w:numId w:val="8"/>
              </w:numPr>
              <w:ind w:left="346" w:hanging="272"/>
              <w:rPr>
                <w:rFonts w:ascii="Trebuchet MS" w:hAnsi="Trebuchet MS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14:paraId="738190B3" w14:textId="77777777" w:rsidR="00E07EB9" w:rsidRPr="00257059" w:rsidRDefault="00E07EB9" w:rsidP="00E07EB9">
            <w:pPr>
              <w:rPr>
                <w:rFonts w:ascii="Trebuchet MS" w:eastAsia="Wingdings 2" w:hAnsi="Trebuchet MS"/>
              </w:rPr>
            </w:pPr>
          </w:p>
        </w:tc>
      </w:tr>
    </w:tbl>
    <w:p w14:paraId="18BD3F10" w14:textId="77777777" w:rsidR="00E07EB9" w:rsidRPr="00257059" w:rsidRDefault="00E07EB9" w:rsidP="00DB2FCA">
      <w:pPr>
        <w:pStyle w:val="Z-BodyText1"/>
        <w:tabs>
          <w:tab w:val="left" w:pos="993"/>
          <w:tab w:val="left" w:pos="5387"/>
          <w:tab w:val="left" w:pos="9923"/>
        </w:tabs>
        <w:rPr>
          <w:rFonts w:ascii="Trebuchet MS" w:hAnsi="Trebuchet MS"/>
          <w:b/>
          <w:i/>
          <w:iCs/>
          <w:color w:val="0070C0"/>
          <w:u w:val="single"/>
        </w:rPr>
        <w:sectPr w:rsidR="00E07EB9" w:rsidRPr="00257059" w:rsidSect="000C6F0D">
          <w:pgSz w:w="15840" w:h="12240" w:orient="landscape"/>
          <w:pgMar w:top="794" w:right="1077" w:bottom="907" w:left="794" w:header="284" w:footer="170" w:gutter="567"/>
          <w:cols w:space="720"/>
          <w:docGrid w:linePitch="360"/>
        </w:sectPr>
      </w:pPr>
    </w:p>
    <w:tbl>
      <w:tblPr>
        <w:tblStyle w:val="TableGrid"/>
        <w:tblW w:w="13405" w:type="dxa"/>
        <w:tblLook w:val="04A0" w:firstRow="1" w:lastRow="0" w:firstColumn="1" w:lastColumn="0" w:noHBand="0" w:noVBand="1"/>
      </w:tblPr>
      <w:tblGrid>
        <w:gridCol w:w="13405"/>
      </w:tblGrid>
      <w:tr w:rsidR="00163BA4" w:rsidRPr="00163BA4" w14:paraId="7E30192F" w14:textId="77777777" w:rsidTr="00F374A8">
        <w:trPr>
          <w:trHeight w:val="20"/>
        </w:trPr>
        <w:tc>
          <w:tcPr>
            <w:tcW w:w="134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33843E" w:themeFill="accent2"/>
          </w:tcPr>
          <w:p w14:paraId="1FF4676A" w14:textId="218B3EB1" w:rsidR="00E07EB9" w:rsidRPr="00163BA4" w:rsidRDefault="00E07EB9">
            <w:pPr>
              <w:pStyle w:val="Z-BodyText1"/>
              <w:spacing w:before="240"/>
              <w:jc w:val="center"/>
              <w:rPr>
                <w:rFonts w:ascii="Trebuchet MS" w:hAnsi="Trebuchet MS"/>
                <w:b/>
                <w:bCs/>
                <w:color w:val="FFFFFF" w:themeColor="background2"/>
                <w:sz w:val="28"/>
                <w:szCs w:val="28"/>
              </w:rPr>
            </w:pPr>
            <w:r w:rsidRPr="00163BA4">
              <w:rPr>
                <w:rFonts w:ascii="Trebuchet MS" w:hAnsi="Trebuchet MS"/>
                <w:b/>
                <w:bCs/>
                <w:color w:val="FFFFFF" w:themeColor="background2"/>
                <w:sz w:val="28"/>
                <w:szCs w:val="28"/>
              </w:rPr>
              <w:lastRenderedPageBreak/>
              <w:t>ORGANIC MATTER</w:t>
            </w:r>
          </w:p>
        </w:tc>
      </w:tr>
    </w:tbl>
    <w:tbl>
      <w:tblPr>
        <w:tblW w:w="13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3686"/>
        <w:gridCol w:w="1296"/>
        <w:gridCol w:w="20"/>
        <w:gridCol w:w="594"/>
        <w:gridCol w:w="20"/>
        <w:gridCol w:w="594"/>
        <w:gridCol w:w="20"/>
        <w:gridCol w:w="594"/>
        <w:gridCol w:w="20"/>
        <w:gridCol w:w="3948"/>
        <w:gridCol w:w="20"/>
        <w:gridCol w:w="895"/>
      </w:tblGrid>
      <w:tr w:rsidR="00E07EB9" w:rsidRPr="00257059" w14:paraId="5B6136F6" w14:textId="77777777" w:rsidTr="0050197A">
        <w:trPr>
          <w:trHeight w:val="964"/>
          <w:tblHeader/>
        </w:trPr>
        <w:tc>
          <w:tcPr>
            <w:tcW w:w="5384" w:type="dxa"/>
            <w:gridSpan w:val="2"/>
            <w:shd w:val="clear" w:color="auto" w:fill="33843E" w:themeFill="accent2"/>
            <w:vAlign w:val="center"/>
          </w:tcPr>
          <w:p w14:paraId="16430B73" w14:textId="1818F50A" w:rsidR="00E07EB9" w:rsidRPr="00257059" w:rsidRDefault="00E07EB9">
            <w:pPr>
              <w:pStyle w:val="Z-Table-Head1"/>
              <w:ind w:left="57"/>
              <w:rPr>
                <w:rFonts w:ascii="Trebuchet MS" w:hAnsi="Trebuchet MS"/>
                <w:b/>
                <w:bCs/>
                <w:color w:val="FFFFFF" w:themeColor="background2"/>
                <w:sz w:val="20"/>
                <w:szCs w:val="20"/>
                <w:lang w:val="en-US"/>
              </w:rPr>
            </w:pPr>
            <w:r w:rsidRPr="00257059">
              <w:rPr>
                <w:rFonts w:ascii="Trebuchet MS" w:hAnsi="Trebuchet MS"/>
                <w:b/>
                <w:bCs/>
                <w:color w:val="23623E" w:themeColor="accent1"/>
                <w:szCs w:val="32"/>
              </w:rPr>
              <w:tab/>
            </w:r>
            <w:r w:rsidRPr="00257059">
              <w:rPr>
                <w:rFonts w:ascii="Trebuchet MS" w:hAnsi="Trebuchet MS"/>
                <w:b/>
                <w:bCs/>
                <w:color w:val="FFFFFF" w:themeColor="background2"/>
                <w:sz w:val="20"/>
                <w:szCs w:val="20"/>
              </w:rPr>
              <w:t>STEP 1:</w:t>
            </w:r>
            <w:r w:rsidR="004B737A">
              <w:rPr>
                <w:rFonts w:ascii="Trebuchet MS" w:hAnsi="Trebuchet MS"/>
                <w:b/>
                <w:bCs/>
                <w:color w:val="FFFFFF" w:themeColor="background2"/>
                <w:sz w:val="20"/>
                <w:szCs w:val="20"/>
              </w:rPr>
              <w:t xml:space="preserve"> </w:t>
            </w:r>
            <w:r w:rsidRPr="00257059">
              <w:rPr>
                <w:rFonts w:ascii="Trebuchet MS" w:hAnsi="Trebuchet MS"/>
                <w:b/>
                <w:bCs/>
                <w:color w:val="FFFFFF" w:themeColor="background2"/>
                <w:sz w:val="20"/>
                <w:szCs w:val="20"/>
              </w:rPr>
              <w:t>Identify Hazards</w:t>
            </w:r>
          </w:p>
        </w:tc>
        <w:tc>
          <w:tcPr>
            <w:tcW w:w="1316" w:type="dxa"/>
            <w:gridSpan w:val="2"/>
            <w:shd w:val="clear" w:color="auto" w:fill="33843E" w:themeFill="accent2"/>
            <w:vAlign w:val="center"/>
          </w:tcPr>
          <w:p w14:paraId="251AF97F" w14:textId="77777777" w:rsidR="00E07EB9" w:rsidRPr="00257059" w:rsidRDefault="00E07EB9">
            <w:pPr>
              <w:pStyle w:val="Z-Table-Head1"/>
              <w:ind w:left="57"/>
              <w:rPr>
                <w:rFonts w:ascii="Trebuchet MS" w:hAnsi="Trebuchet MS"/>
                <w:b/>
                <w:bCs/>
                <w:color w:val="FFFFFF" w:themeColor="background2"/>
                <w:sz w:val="20"/>
                <w:szCs w:val="20"/>
                <w:lang w:val="en-US"/>
              </w:rPr>
            </w:pPr>
            <w:r w:rsidRPr="00257059">
              <w:rPr>
                <w:rFonts w:ascii="Trebuchet MS" w:hAnsi="Trebuchet MS"/>
                <w:b/>
                <w:bCs/>
                <w:color w:val="FFFFFF" w:themeColor="background2"/>
                <w:sz w:val="20"/>
                <w:szCs w:val="20"/>
              </w:rPr>
              <w:t xml:space="preserve">STEP 2:RISK </w:t>
            </w:r>
            <w:r w:rsidRPr="00257059">
              <w:rPr>
                <w:rFonts w:ascii="Trebuchet MS" w:hAnsi="Trebuchet MS"/>
                <w:b/>
                <w:bCs/>
                <w:color w:val="FFFFFF" w:themeColor="background2"/>
                <w:sz w:val="12"/>
                <w:szCs w:val="12"/>
              </w:rPr>
              <w:t>(High, Medium, Low)</w:t>
            </w:r>
          </w:p>
        </w:tc>
        <w:tc>
          <w:tcPr>
            <w:tcW w:w="5810" w:type="dxa"/>
            <w:gridSpan w:val="8"/>
            <w:shd w:val="clear" w:color="auto" w:fill="33843E" w:themeFill="accent2"/>
            <w:vAlign w:val="center"/>
          </w:tcPr>
          <w:p w14:paraId="16E231E4" w14:textId="77777777" w:rsidR="00E07EB9" w:rsidRPr="00257059" w:rsidRDefault="00E07EB9">
            <w:pPr>
              <w:pStyle w:val="Z-Table-Head1"/>
              <w:ind w:left="57"/>
              <w:rPr>
                <w:rFonts w:ascii="Trebuchet MS" w:hAnsi="Trebuchet MS"/>
                <w:b/>
                <w:bCs/>
                <w:color w:val="FFFFFF" w:themeColor="background2"/>
                <w:sz w:val="20"/>
                <w:szCs w:val="20"/>
                <w:lang w:val="en-US"/>
              </w:rPr>
            </w:pPr>
            <w:r w:rsidRPr="00257059">
              <w:rPr>
                <w:rFonts w:ascii="Trebuchet MS" w:hAnsi="Trebuchet MS"/>
                <w:b/>
                <w:bCs/>
                <w:color w:val="FFFFFF" w:themeColor="background2"/>
                <w:sz w:val="20"/>
                <w:szCs w:val="20"/>
              </w:rPr>
              <w:t>STEP 3: Control Hazards (Eliminate, Isolate Or Minimise)</w:t>
            </w:r>
          </w:p>
        </w:tc>
        <w:tc>
          <w:tcPr>
            <w:tcW w:w="895" w:type="dxa"/>
            <w:shd w:val="clear" w:color="auto" w:fill="33843E" w:themeFill="accent2"/>
            <w:vAlign w:val="center"/>
          </w:tcPr>
          <w:p w14:paraId="7EA0A681" w14:textId="77777777" w:rsidR="00E07EB9" w:rsidRPr="00257059" w:rsidRDefault="00E07EB9" w:rsidP="00F73A38">
            <w:pPr>
              <w:pStyle w:val="Z-Table-Head1"/>
              <w:ind w:left="57"/>
              <w:rPr>
                <w:rFonts w:ascii="Trebuchet MS" w:hAnsi="Trebuchet MS"/>
                <w:b/>
                <w:bCs/>
                <w:color w:val="FFFFFF" w:themeColor="background2"/>
                <w:sz w:val="20"/>
                <w:szCs w:val="20"/>
              </w:rPr>
            </w:pPr>
            <w:r w:rsidRPr="00257059">
              <w:rPr>
                <w:rFonts w:ascii="Trebuchet MS" w:hAnsi="Trebuchet MS"/>
                <w:b/>
                <w:bCs/>
                <w:color w:val="FFFFFF" w:themeColor="background2"/>
                <w:sz w:val="20"/>
                <w:szCs w:val="20"/>
              </w:rPr>
              <w:t>STEP 4:</w:t>
            </w:r>
          </w:p>
          <w:p w14:paraId="7420A948" w14:textId="77777777" w:rsidR="00E07EB9" w:rsidRPr="00F73A38" w:rsidRDefault="00E07EB9" w:rsidP="00F73A38">
            <w:pPr>
              <w:spacing w:after="40"/>
              <w:ind w:left="57"/>
              <w:rPr>
                <w:rFonts w:ascii="Trebuchet MS" w:hAnsi="Trebuchet MS"/>
                <w:b/>
                <w:noProof/>
                <w:color w:val="FFFFFF"/>
                <w:sz w:val="12"/>
                <w:szCs w:val="12"/>
              </w:rPr>
            </w:pPr>
            <w:r w:rsidRPr="00F73A38">
              <w:rPr>
                <w:rFonts w:ascii="Trebuchet MS" w:hAnsi="Trebuchet MS"/>
                <w:b/>
                <w:noProof/>
                <w:color w:val="FFFFFF"/>
                <w:sz w:val="12"/>
                <w:szCs w:val="12"/>
              </w:rPr>
              <w:t>Continuous</w:t>
            </w:r>
          </w:p>
          <w:p w14:paraId="240B2A44" w14:textId="77777777" w:rsidR="00E07EB9" w:rsidRPr="00257059" w:rsidRDefault="00E07EB9" w:rsidP="00F73A38">
            <w:pPr>
              <w:pStyle w:val="Z-Table-Head1"/>
              <w:ind w:left="57"/>
              <w:rPr>
                <w:rFonts w:ascii="Trebuchet MS" w:hAnsi="Trebuchet MS"/>
                <w:b/>
                <w:bCs/>
                <w:color w:val="FFFFFF" w:themeColor="background2"/>
                <w:sz w:val="20"/>
                <w:szCs w:val="20"/>
              </w:rPr>
            </w:pPr>
            <w:r w:rsidRPr="00F73A38">
              <w:rPr>
                <w:rFonts w:ascii="Trebuchet MS" w:hAnsi="Trebuchet MS"/>
                <w:b/>
                <w:noProof w:val="0"/>
                <w:color w:val="FFFFFF"/>
                <w:sz w:val="12"/>
                <w:szCs w:val="12"/>
              </w:rPr>
              <w:t>Improvement</w:t>
            </w:r>
          </w:p>
        </w:tc>
      </w:tr>
      <w:tr w:rsidR="00E07EB9" w:rsidRPr="00257059" w14:paraId="600633B4" w14:textId="77777777" w:rsidTr="0F1868D6">
        <w:trPr>
          <w:trHeight w:val="567"/>
          <w:tblHeader/>
        </w:trPr>
        <w:tc>
          <w:tcPr>
            <w:tcW w:w="1698" w:type="dxa"/>
            <w:shd w:val="clear" w:color="auto" w:fill="BED249" w:themeFill="accent3"/>
            <w:vAlign w:val="center"/>
          </w:tcPr>
          <w:p w14:paraId="3B86676A" w14:textId="77777777" w:rsidR="00E07EB9" w:rsidRPr="00257059" w:rsidRDefault="00E07EB9">
            <w:pPr>
              <w:pStyle w:val="Z-Table-Head1"/>
              <w:ind w:left="57"/>
              <w:rPr>
                <w:rFonts w:ascii="Trebuchet MS" w:hAnsi="Trebuchet MS"/>
                <w:b/>
                <w:bCs/>
                <w:color w:val="auto"/>
                <w:sz w:val="20"/>
                <w:szCs w:val="20"/>
                <w:lang w:val="en-US"/>
              </w:rPr>
            </w:pPr>
            <w:r w:rsidRPr="00257059">
              <w:rPr>
                <w:rFonts w:ascii="Trebuchet MS" w:hAnsi="Trebuchet MS"/>
                <w:b/>
                <w:bCs/>
                <w:color w:val="auto"/>
                <w:sz w:val="20"/>
                <w:szCs w:val="20"/>
                <w:lang w:val="en-US"/>
              </w:rPr>
              <w:t>Source</w:t>
            </w:r>
          </w:p>
        </w:tc>
        <w:tc>
          <w:tcPr>
            <w:tcW w:w="3686" w:type="dxa"/>
            <w:shd w:val="clear" w:color="auto" w:fill="BED249" w:themeFill="accent3"/>
            <w:vAlign w:val="center"/>
          </w:tcPr>
          <w:p w14:paraId="2E3A2480" w14:textId="77777777" w:rsidR="00E07EB9" w:rsidRPr="00257059" w:rsidRDefault="00E07EB9">
            <w:pPr>
              <w:pStyle w:val="Z-Table-Head1"/>
              <w:ind w:left="57"/>
              <w:rPr>
                <w:rFonts w:ascii="Trebuchet MS" w:hAnsi="Trebuchet MS"/>
                <w:b/>
                <w:bCs/>
                <w:color w:val="auto"/>
                <w:sz w:val="20"/>
                <w:szCs w:val="20"/>
                <w:lang w:val="en-US"/>
              </w:rPr>
            </w:pPr>
            <w:r w:rsidRPr="00257059">
              <w:rPr>
                <w:rFonts w:ascii="Trebuchet MS" w:hAnsi="Trebuchet MS"/>
                <w:b/>
                <w:bCs/>
                <w:color w:val="auto"/>
                <w:sz w:val="20"/>
                <w:szCs w:val="20"/>
                <w:lang w:val="en-US"/>
              </w:rPr>
              <w:t>Hazard</w:t>
            </w:r>
          </w:p>
        </w:tc>
        <w:tc>
          <w:tcPr>
            <w:tcW w:w="1316" w:type="dxa"/>
            <w:gridSpan w:val="2"/>
            <w:shd w:val="clear" w:color="auto" w:fill="BED249" w:themeFill="accent3"/>
            <w:vAlign w:val="center"/>
          </w:tcPr>
          <w:p w14:paraId="079717EC" w14:textId="77777777" w:rsidR="00E07EB9" w:rsidRPr="00257059" w:rsidRDefault="00E07EB9">
            <w:pPr>
              <w:pStyle w:val="Z-Table-Head1"/>
              <w:ind w:left="57"/>
              <w:rPr>
                <w:rFonts w:ascii="Trebuchet MS" w:hAnsi="Trebuchet MS"/>
                <w:b/>
                <w:bCs/>
                <w:color w:val="auto"/>
                <w:sz w:val="20"/>
                <w:szCs w:val="20"/>
                <w:lang w:val="en-US"/>
              </w:rPr>
            </w:pPr>
            <w:r w:rsidRPr="00257059">
              <w:rPr>
                <w:rFonts w:ascii="Trebuchet MS" w:hAnsi="Trebuchet MS"/>
                <w:b/>
                <w:bCs/>
                <w:color w:val="auto"/>
                <w:sz w:val="20"/>
                <w:szCs w:val="20"/>
                <w:lang w:val="en-US"/>
              </w:rPr>
              <w:t>Risk</w:t>
            </w:r>
          </w:p>
        </w:tc>
        <w:tc>
          <w:tcPr>
            <w:tcW w:w="614" w:type="dxa"/>
            <w:gridSpan w:val="2"/>
            <w:shd w:val="clear" w:color="auto" w:fill="BED249" w:themeFill="accent3"/>
            <w:vAlign w:val="center"/>
          </w:tcPr>
          <w:p w14:paraId="4A7D6EE8" w14:textId="77777777" w:rsidR="00E07EB9" w:rsidRPr="00257059" w:rsidRDefault="00E07EB9">
            <w:pPr>
              <w:pStyle w:val="Z-Table-Head1"/>
              <w:ind w:left="57"/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</w:pPr>
            <w:r w:rsidRPr="00257059"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  <w:t>E</w:t>
            </w:r>
          </w:p>
        </w:tc>
        <w:tc>
          <w:tcPr>
            <w:tcW w:w="614" w:type="dxa"/>
            <w:gridSpan w:val="2"/>
            <w:shd w:val="clear" w:color="auto" w:fill="BED249" w:themeFill="accent3"/>
            <w:vAlign w:val="center"/>
          </w:tcPr>
          <w:p w14:paraId="4914A0A2" w14:textId="77777777" w:rsidR="00E07EB9" w:rsidRPr="00257059" w:rsidRDefault="00E07EB9">
            <w:pPr>
              <w:pStyle w:val="Z-Table-Head1"/>
              <w:ind w:left="57"/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</w:pPr>
            <w:r w:rsidRPr="00257059"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  <w:t>I</w:t>
            </w:r>
          </w:p>
        </w:tc>
        <w:tc>
          <w:tcPr>
            <w:tcW w:w="614" w:type="dxa"/>
            <w:gridSpan w:val="2"/>
            <w:shd w:val="clear" w:color="auto" w:fill="BED249" w:themeFill="accent3"/>
            <w:vAlign w:val="center"/>
          </w:tcPr>
          <w:p w14:paraId="37634556" w14:textId="77777777" w:rsidR="00E07EB9" w:rsidRPr="00257059" w:rsidRDefault="00E07EB9">
            <w:pPr>
              <w:pStyle w:val="Z-Table-Head1"/>
              <w:ind w:left="57"/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</w:pPr>
            <w:r w:rsidRPr="00257059">
              <w:rPr>
                <w:rFonts w:ascii="Trebuchet MS" w:hAnsi="Trebuchet MS"/>
                <w:b/>
                <w:bCs/>
                <w:color w:val="auto"/>
                <w:sz w:val="20"/>
                <w:szCs w:val="20"/>
              </w:rPr>
              <w:t>M</w:t>
            </w:r>
          </w:p>
        </w:tc>
        <w:tc>
          <w:tcPr>
            <w:tcW w:w="3968" w:type="dxa"/>
            <w:gridSpan w:val="2"/>
            <w:shd w:val="clear" w:color="auto" w:fill="BED249" w:themeFill="accent3"/>
            <w:vAlign w:val="center"/>
          </w:tcPr>
          <w:p w14:paraId="7667CFF4" w14:textId="77777777" w:rsidR="00E07EB9" w:rsidRPr="00257059" w:rsidRDefault="00E07EB9">
            <w:pPr>
              <w:pStyle w:val="Z-Table-Head1"/>
              <w:ind w:left="57"/>
              <w:rPr>
                <w:rFonts w:ascii="Trebuchet MS" w:hAnsi="Trebuchet MS"/>
                <w:b/>
                <w:bCs/>
                <w:color w:val="auto"/>
                <w:sz w:val="20"/>
                <w:szCs w:val="20"/>
                <w:lang w:val="en-US"/>
              </w:rPr>
            </w:pPr>
            <w:r w:rsidRPr="00257059">
              <w:rPr>
                <w:rFonts w:ascii="Trebuchet MS" w:hAnsi="Trebuchet MS"/>
                <w:b/>
                <w:bCs/>
                <w:color w:val="auto"/>
                <w:sz w:val="20"/>
                <w:szCs w:val="20"/>
                <w:lang w:val="en-US"/>
              </w:rPr>
              <w:t>Hazard Control</w:t>
            </w:r>
          </w:p>
        </w:tc>
        <w:tc>
          <w:tcPr>
            <w:tcW w:w="895" w:type="dxa"/>
            <w:shd w:val="clear" w:color="auto" w:fill="BED249" w:themeFill="accent3"/>
            <w:vAlign w:val="center"/>
          </w:tcPr>
          <w:p w14:paraId="07A1AA12" w14:textId="7CA2CCC1" w:rsidR="00E07EB9" w:rsidRPr="00257059" w:rsidRDefault="0050197A">
            <w:pPr>
              <w:pStyle w:val="Z-Table-Head1"/>
              <w:jc w:val="center"/>
              <w:rPr>
                <w:rFonts w:ascii="Trebuchet MS" w:hAnsi="Trebuchet MS"/>
                <w:b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bCs/>
                <w:color w:val="auto"/>
                <w:sz w:val="20"/>
                <w:szCs w:val="20"/>
                <w:lang w:val="en-US"/>
              </w:rPr>
              <w:sym w:font="Wingdings" w:char="F0FC"/>
            </w:r>
          </w:p>
        </w:tc>
      </w:tr>
      <w:tr w:rsidR="00E07EB9" w:rsidRPr="00257059" w14:paraId="681972F5" w14:textId="77777777" w:rsidTr="0F1868D6">
        <w:trPr>
          <w:trHeight w:val="567"/>
        </w:trPr>
        <w:tc>
          <w:tcPr>
            <w:tcW w:w="13405" w:type="dxa"/>
            <w:gridSpan w:val="13"/>
            <w:shd w:val="clear" w:color="auto" w:fill="FFCD37" w:themeFill="accent4"/>
            <w:vAlign w:val="center"/>
          </w:tcPr>
          <w:p w14:paraId="68FA5EF3" w14:textId="68DFBED3" w:rsidR="00E07EB9" w:rsidRPr="00257059" w:rsidRDefault="00E6052C">
            <w:pPr>
              <w:pStyle w:val="Z-Table-Head1"/>
              <w:rPr>
                <w:rFonts w:ascii="Trebuchet MS" w:eastAsia="Wingdings 2" w:hAnsi="Trebuchet MS" w:cs="Wingdings 2"/>
                <w:b/>
                <w:bCs/>
                <w:color w:val="auto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i/>
                <w:color w:val="0070C0"/>
                <w:sz w:val="20"/>
                <w:szCs w:val="20"/>
              </w:rPr>
              <w:t xml:space="preserve"> </w:t>
            </w:r>
            <w:r w:rsidR="00E07EB9" w:rsidRPr="00257059">
              <w:rPr>
                <w:rFonts w:ascii="Trebuchet MS" w:hAnsi="Trebuchet MS"/>
                <w:b/>
                <w:i/>
                <w:color w:val="0070C0"/>
                <w:sz w:val="20"/>
                <w:szCs w:val="20"/>
              </w:rPr>
              <w:t>Source</w:t>
            </w:r>
            <w:r>
              <w:rPr>
                <w:rFonts w:ascii="Trebuchet MS" w:hAnsi="Trebuchet MS"/>
                <w:b/>
                <w:i/>
                <w:color w:val="0070C0"/>
                <w:sz w:val="20"/>
                <w:szCs w:val="20"/>
              </w:rPr>
              <w:t xml:space="preserve"> </w:t>
            </w:r>
            <w:r w:rsidR="00E07EB9" w:rsidRPr="00257059">
              <w:rPr>
                <w:rFonts w:ascii="Trebuchet MS" w:hAnsi="Trebuchet MS"/>
                <w:b/>
                <w:i/>
                <w:color w:val="0070C0"/>
                <w:sz w:val="20"/>
                <w:szCs w:val="20"/>
              </w:rPr>
              <w:t>/</w:t>
            </w:r>
            <w:r>
              <w:rPr>
                <w:rFonts w:ascii="Trebuchet MS" w:hAnsi="Trebuchet MS"/>
                <w:b/>
                <w:i/>
                <w:color w:val="0070C0"/>
                <w:sz w:val="20"/>
                <w:szCs w:val="20"/>
              </w:rPr>
              <w:t xml:space="preserve"> </w:t>
            </w:r>
            <w:r w:rsidR="00E07EB9" w:rsidRPr="00257059">
              <w:rPr>
                <w:rFonts w:ascii="Trebuchet MS" w:hAnsi="Trebuchet MS"/>
                <w:b/>
                <w:i/>
                <w:color w:val="0070C0"/>
                <w:sz w:val="20"/>
                <w:szCs w:val="20"/>
              </w:rPr>
              <w:t>Composition</w:t>
            </w:r>
          </w:p>
        </w:tc>
      </w:tr>
      <w:tr w:rsidR="00E07EB9" w:rsidRPr="00257059" w14:paraId="41547D78" w14:textId="77777777" w:rsidTr="00167167">
        <w:trPr>
          <w:trHeight w:val="567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5C0350" w14:textId="188F7E46" w:rsidR="00E07EB9" w:rsidRPr="00257059" w:rsidRDefault="00E07EB9" w:rsidP="00E07EB9">
            <w:pPr>
              <w:pStyle w:val="Z-BodyText1"/>
              <w:spacing w:line="240" w:lineRule="auto"/>
              <w:ind w:left="142"/>
              <w:rPr>
                <w:rFonts w:ascii="Trebuchet MS" w:hAnsi="Trebuchet MS"/>
                <w:b/>
                <w:b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bCs/>
                <w:color w:val="0070C0"/>
              </w:rPr>
              <w:t>Heavy metal / Pesticide contaminated ingredients</w:t>
            </w:r>
            <w:r w:rsidRPr="00257059">
              <w:rPr>
                <w:rFonts w:ascii="Trebuchet MS" w:hAnsi="Trebuchet MS"/>
                <w:bCs/>
                <w:color w:val="0070C0"/>
                <w:lang w:val="en-US"/>
              </w:rPr>
              <w:t> 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EC122E" w14:textId="77777777" w:rsidR="00E07EB9" w:rsidRPr="00257059" w:rsidRDefault="00E07EB9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/>
                <w:color w:val="0070C0"/>
                <w:lang w:val="en-US"/>
              </w:rPr>
              <w:t>Poor plant growth </w:t>
            </w:r>
          </w:p>
          <w:p w14:paraId="228244E1" w14:textId="77777777" w:rsidR="00E07EB9" w:rsidRPr="00257059" w:rsidRDefault="00E07EB9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/>
                <w:color w:val="0070C0"/>
                <w:lang w:val="en-US"/>
              </w:rPr>
              <w:t>Residue in fruit </w:t>
            </w:r>
          </w:p>
          <w:p w14:paraId="6BF7D386" w14:textId="7A99413A" w:rsidR="00E07EB9" w:rsidRPr="00257059" w:rsidRDefault="00E07EB9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/>
                <w:color w:val="0070C0"/>
                <w:lang w:val="en-US"/>
              </w:rPr>
              <w:t>Environmental contamination 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7AB61D" w14:textId="646857F0" w:rsidR="00E07EB9" w:rsidRPr="00257059" w:rsidRDefault="00E07EB9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257059">
              <w:rPr>
                <w:rFonts w:ascii="Trebuchet MS" w:hAnsi="Trebuchet MS"/>
                <w:bCs/>
                <w:color w:val="0070C0"/>
                <w:lang w:val="en-US"/>
              </w:rPr>
              <w:t> 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948E3" w14:textId="1202746C" w:rsidR="00E07EB9" w:rsidRPr="00257059" w:rsidRDefault="00E07EB9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0070C0"/>
                <w:sz w:val="20"/>
                <w:szCs w:val="20"/>
              </w:rPr>
            </w:pPr>
            <w:r w:rsidRPr="00257059">
              <w:rPr>
                <w:rFonts w:ascii="Trebuchet MS" w:hAnsi="Trebuchet MS"/>
                <w:bCs/>
                <w:color w:val="0070C0"/>
                <w:lang w:val="en-US"/>
              </w:rPr>
              <w:t> 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DD17C" w14:textId="03390BBC" w:rsidR="00E07EB9" w:rsidRPr="00257059" w:rsidRDefault="00E07EB9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0070C0"/>
                <w:sz w:val="20"/>
                <w:szCs w:val="20"/>
              </w:rPr>
            </w:pPr>
            <w:r w:rsidRPr="00257059">
              <w:rPr>
                <w:rFonts w:ascii="Trebuchet MS" w:hAnsi="Trebuchet MS"/>
                <w:bCs/>
                <w:color w:val="0070C0"/>
                <w:lang w:val="en-US"/>
              </w:rPr>
              <w:t> 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3A2B2F" w14:textId="3E83DD20" w:rsidR="00E07EB9" w:rsidRPr="00257059" w:rsidRDefault="00E07EB9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0070C0"/>
                <w:sz w:val="20"/>
                <w:szCs w:val="20"/>
              </w:rPr>
            </w:pPr>
            <w:r w:rsidRPr="00257059">
              <w:rPr>
                <w:rFonts w:ascii="Trebuchet MS" w:hAnsi="Trebuchet MS"/>
                <w:bCs/>
                <w:color w:val="0070C0"/>
                <w:lang w:val="en-US"/>
              </w:rPr>
              <w:t> </w:t>
            </w:r>
          </w:p>
        </w:tc>
        <w:tc>
          <w:tcPr>
            <w:tcW w:w="3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672" w14:textId="77777777" w:rsidR="00E07EB9" w:rsidRPr="00257059" w:rsidRDefault="00E07EB9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Cs/>
                <w:color w:val="0070C0"/>
                <w:lang w:val="en-US"/>
              </w:rPr>
              <w:t>Purchase from a reputable source </w:t>
            </w:r>
          </w:p>
          <w:p w14:paraId="286D8D05" w14:textId="6083A1BE" w:rsidR="00E07EB9" w:rsidRPr="00257059" w:rsidRDefault="00E07EB9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Cs/>
                <w:color w:val="0070C0"/>
                <w:lang w:val="en-US"/>
              </w:rPr>
              <w:t>Ensure complete break-down </w:t>
            </w:r>
          </w:p>
        </w:tc>
        <w:tc>
          <w:tcPr>
            <w:tcW w:w="915" w:type="dxa"/>
            <w:gridSpan w:val="2"/>
            <w:shd w:val="clear" w:color="auto" w:fill="auto"/>
            <w:vAlign w:val="center"/>
          </w:tcPr>
          <w:p w14:paraId="0DC7B417" w14:textId="77777777" w:rsidR="00E07EB9" w:rsidRPr="00257059" w:rsidRDefault="00E07EB9" w:rsidP="00E07EB9">
            <w:pPr>
              <w:pStyle w:val="Z-Table-Head1"/>
              <w:jc w:val="center"/>
              <w:rPr>
                <w:rFonts w:ascii="Trebuchet MS" w:eastAsia="Wingdings 2" w:hAnsi="Trebuchet MS" w:cs="Wingdings 2"/>
                <w:b/>
                <w:bCs/>
                <w:color w:val="00B0F0"/>
                <w:sz w:val="20"/>
                <w:szCs w:val="20"/>
                <w:lang w:val="en-US"/>
              </w:rPr>
            </w:pPr>
          </w:p>
        </w:tc>
      </w:tr>
      <w:tr w:rsidR="00E07EB9" w:rsidRPr="00257059" w14:paraId="7A5A67EF" w14:textId="77777777" w:rsidTr="00167167">
        <w:trPr>
          <w:trHeight w:val="567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E780D6" w14:textId="34E0D94E" w:rsidR="00E07EB9" w:rsidRPr="00257059" w:rsidRDefault="00E07EB9" w:rsidP="00E07EB9">
            <w:pPr>
              <w:pStyle w:val="Z-BodyText1"/>
              <w:spacing w:line="240" w:lineRule="auto"/>
              <w:ind w:left="142"/>
              <w:rPr>
                <w:rFonts w:ascii="Trebuchet MS" w:hAnsi="Trebuchet MS"/>
                <w:b/>
                <w:b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bCs/>
                <w:color w:val="0070C0"/>
              </w:rPr>
              <w:t>Animal sourced compost content</w:t>
            </w:r>
            <w:r w:rsidRPr="00257059">
              <w:rPr>
                <w:rFonts w:ascii="Trebuchet MS" w:hAnsi="Trebuchet MS"/>
                <w:bCs/>
                <w:color w:val="0070C0"/>
                <w:lang w:val="en-US"/>
              </w:rPr>
              <w:t> 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466F2D" w14:textId="7360AD7A" w:rsidR="00E07EB9" w:rsidRPr="00257059" w:rsidRDefault="00E07EB9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/>
                <w:color w:val="0070C0"/>
                <w:lang w:val="en-US"/>
              </w:rPr>
              <w:t>Bacterial contamination 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23FE99" w14:textId="0159089F" w:rsidR="00E07EB9" w:rsidRPr="00257059" w:rsidRDefault="00E07EB9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257059">
              <w:rPr>
                <w:rFonts w:ascii="Trebuchet MS" w:hAnsi="Trebuchet MS"/>
                <w:bCs/>
                <w:color w:val="0070C0"/>
                <w:lang w:val="en-US"/>
              </w:rPr>
              <w:t> 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EAE09C" w14:textId="4FAC6C77" w:rsidR="00E07EB9" w:rsidRPr="00257059" w:rsidRDefault="00E07EB9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0070C0"/>
                <w:sz w:val="20"/>
                <w:szCs w:val="20"/>
              </w:rPr>
            </w:pPr>
            <w:r w:rsidRPr="00257059">
              <w:rPr>
                <w:rFonts w:ascii="Trebuchet MS" w:hAnsi="Trebuchet MS"/>
                <w:bCs/>
                <w:color w:val="0070C0"/>
                <w:lang w:val="en-US"/>
              </w:rPr>
              <w:t> 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B7C73E" w14:textId="24C9ED9F" w:rsidR="00E07EB9" w:rsidRPr="00257059" w:rsidRDefault="00E07EB9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0070C0"/>
                <w:sz w:val="20"/>
                <w:szCs w:val="20"/>
              </w:rPr>
            </w:pPr>
            <w:r w:rsidRPr="00257059">
              <w:rPr>
                <w:rFonts w:ascii="Trebuchet MS" w:hAnsi="Trebuchet MS"/>
                <w:bCs/>
                <w:color w:val="0070C0"/>
                <w:lang w:val="en-US"/>
              </w:rPr>
              <w:t> 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63780E" w14:textId="71ADAA46" w:rsidR="00E07EB9" w:rsidRPr="00257059" w:rsidRDefault="00E07EB9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0070C0"/>
                <w:sz w:val="20"/>
                <w:szCs w:val="20"/>
              </w:rPr>
            </w:pPr>
            <w:r w:rsidRPr="00257059">
              <w:rPr>
                <w:rFonts w:ascii="Trebuchet MS" w:hAnsi="Trebuchet MS"/>
                <w:bCs/>
                <w:color w:val="0070C0"/>
                <w:lang w:val="en-US"/>
              </w:rPr>
              <w:t> </w:t>
            </w:r>
          </w:p>
        </w:tc>
        <w:tc>
          <w:tcPr>
            <w:tcW w:w="3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6A4481" w14:textId="77777777" w:rsidR="00E07EB9" w:rsidRPr="00257059" w:rsidRDefault="00E07EB9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Cs/>
                <w:color w:val="0070C0"/>
                <w:lang w:val="en-US"/>
              </w:rPr>
              <w:t>Purchase from a reputable source </w:t>
            </w:r>
          </w:p>
          <w:p w14:paraId="5A018574" w14:textId="3DD2D31E" w:rsidR="00E07EB9" w:rsidRPr="00257059" w:rsidRDefault="00E07EB9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Cs/>
                <w:color w:val="0070C0"/>
                <w:lang w:val="en-US"/>
              </w:rPr>
              <w:t>Ensure complete break-down </w:t>
            </w:r>
          </w:p>
        </w:tc>
        <w:tc>
          <w:tcPr>
            <w:tcW w:w="915" w:type="dxa"/>
            <w:gridSpan w:val="2"/>
            <w:shd w:val="clear" w:color="auto" w:fill="auto"/>
            <w:vAlign w:val="center"/>
          </w:tcPr>
          <w:p w14:paraId="0769A137" w14:textId="77777777" w:rsidR="00E07EB9" w:rsidRPr="00257059" w:rsidRDefault="00E07EB9" w:rsidP="00E07EB9">
            <w:pPr>
              <w:pStyle w:val="Z-Table-Head1"/>
              <w:jc w:val="center"/>
              <w:rPr>
                <w:rFonts w:ascii="Trebuchet MS" w:eastAsia="Wingdings 2" w:hAnsi="Trebuchet MS" w:cs="Wingdings 2"/>
                <w:b/>
                <w:bCs/>
                <w:color w:val="00B0F0"/>
                <w:sz w:val="20"/>
                <w:szCs w:val="20"/>
                <w:lang w:val="en-US"/>
              </w:rPr>
            </w:pPr>
          </w:p>
        </w:tc>
      </w:tr>
      <w:tr w:rsidR="00E07EB9" w:rsidRPr="00257059" w14:paraId="535AE931" w14:textId="77777777" w:rsidTr="00167167">
        <w:trPr>
          <w:trHeight w:val="567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178B64" w14:textId="5BF9FFF6" w:rsidR="00E07EB9" w:rsidRPr="00257059" w:rsidRDefault="00E07EB9" w:rsidP="00E07EB9">
            <w:pPr>
              <w:pStyle w:val="Z-BodyText1"/>
              <w:spacing w:line="240" w:lineRule="auto"/>
              <w:ind w:left="142"/>
              <w:rPr>
                <w:rFonts w:ascii="Trebuchet MS" w:hAnsi="Trebuchet MS"/>
                <w:b/>
                <w:b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bCs/>
                <w:color w:val="0070C0"/>
              </w:rPr>
              <w:t>Poorly broken down – poor structure</w:t>
            </w:r>
            <w:r w:rsidRPr="00257059">
              <w:rPr>
                <w:rFonts w:ascii="Trebuchet MS" w:hAnsi="Trebuchet MS"/>
                <w:bCs/>
                <w:color w:val="0070C0"/>
                <w:lang w:val="en-US"/>
              </w:rPr>
              <w:t> 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DD66F2" w14:textId="77777777" w:rsidR="00E07EB9" w:rsidRPr="00257059" w:rsidRDefault="00E07EB9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/>
                <w:color w:val="0070C0"/>
                <w:lang w:val="en-US"/>
              </w:rPr>
              <w:t>Poor plant growth </w:t>
            </w:r>
          </w:p>
          <w:p w14:paraId="68C31EF0" w14:textId="77777777" w:rsidR="00E07EB9" w:rsidRPr="00257059" w:rsidRDefault="00E07EB9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/>
                <w:color w:val="0070C0"/>
                <w:lang w:val="en-US"/>
              </w:rPr>
              <w:t>Environmental contamination </w:t>
            </w:r>
          </w:p>
          <w:p w14:paraId="1A4B64E8" w14:textId="2086D2E7" w:rsidR="00E07EB9" w:rsidRPr="00257059" w:rsidRDefault="00E07EB9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/>
                <w:color w:val="0070C0"/>
                <w:lang w:val="en-US"/>
              </w:rPr>
              <w:t>Bacterial contamination 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6AC922" w14:textId="6F55A91A" w:rsidR="00E07EB9" w:rsidRPr="00257059" w:rsidRDefault="00E07EB9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257059">
              <w:rPr>
                <w:rFonts w:ascii="Trebuchet MS" w:hAnsi="Trebuchet MS"/>
                <w:bCs/>
                <w:color w:val="0070C0"/>
                <w:lang w:val="en-US"/>
              </w:rPr>
              <w:t> 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B307AC" w14:textId="44454BB2" w:rsidR="00E07EB9" w:rsidRPr="00257059" w:rsidRDefault="00E07EB9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0070C0"/>
                <w:sz w:val="20"/>
                <w:szCs w:val="20"/>
              </w:rPr>
            </w:pPr>
            <w:r w:rsidRPr="00257059">
              <w:rPr>
                <w:rFonts w:ascii="Trebuchet MS" w:hAnsi="Trebuchet MS"/>
                <w:bCs/>
                <w:color w:val="0070C0"/>
                <w:lang w:val="en-US"/>
              </w:rPr>
              <w:t> 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3A4806" w14:textId="3175D23E" w:rsidR="00E07EB9" w:rsidRPr="00257059" w:rsidRDefault="00E07EB9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0070C0"/>
                <w:sz w:val="20"/>
                <w:szCs w:val="20"/>
              </w:rPr>
            </w:pPr>
            <w:r w:rsidRPr="00257059">
              <w:rPr>
                <w:rFonts w:ascii="Trebuchet MS" w:hAnsi="Trebuchet MS"/>
                <w:bCs/>
                <w:color w:val="0070C0"/>
                <w:lang w:val="en-US"/>
              </w:rPr>
              <w:t> 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9CF72" w14:textId="100F618E" w:rsidR="00E07EB9" w:rsidRPr="00257059" w:rsidRDefault="00E07EB9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0070C0"/>
                <w:sz w:val="20"/>
                <w:szCs w:val="20"/>
              </w:rPr>
            </w:pPr>
            <w:r w:rsidRPr="00257059">
              <w:rPr>
                <w:rFonts w:ascii="Trebuchet MS" w:hAnsi="Trebuchet MS"/>
                <w:bCs/>
                <w:color w:val="0070C0"/>
                <w:lang w:val="en-US"/>
              </w:rPr>
              <w:t> </w:t>
            </w:r>
          </w:p>
        </w:tc>
        <w:tc>
          <w:tcPr>
            <w:tcW w:w="3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E2D93" w14:textId="77777777" w:rsidR="00E07EB9" w:rsidRPr="00257059" w:rsidRDefault="00E07EB9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Cs/>
                <w:color w:val="0070C0"/>
                <w:lang w:val="en-US"/>
              </w:rPr>
              <w:t>Purchase from a reputable source </w:t>
            </w:r>
          </w:p>
          <w:p w14:paraId="39C803E8" w14:textId="55C72197" w:rsidR="00E07EB9" w:rsidRPr="00257059" w:rsidRDefault="00E07EB9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Cs/>
                <w:color w:val="0070C0"/>
                <w:lang w:val="en-US"/>
              </w:rPr>
              <w:t>Ensure complete break-down </w:t>
            </w:r>
          </w:p>
        </w:tc>
        <w:tc>
          <w:tcPr>
            <w:tcW w:w="915" w:type="dxa"/>
            <w:gridSpan w:val="2"/>
            <w:shd w:val="clear" w:color="auto" w:fill="auto"/>
            <w:vAlign w:val="center"/>
          </w:tcPr>
          <w:p w14:paraId="494ABDA9" w14:textId="77777777" w:rsidR="00E07EB9" w:rsidRPr="00257059" w:rsidRDefault="00E07EB9" w:rsidP="00E07EB9">
            <w:pPr>
              <w:pStyle w:val="Z-Table-Head1"/>
              <w:jc w:val="center"/>
              <w:rPr>
                <w:rFonts w:ascii="Trebuchet MS" w:eastAsia="Wingdings 2" w:hAnsi="Trebuchet MS" w:cs="Wingdings 2"/>
                <w:b/>
                <w:bCs/>
                <w:color w:val="00B0F0"/>
                <w:sz w:val="20"/>
                <w:szCs w:val="20"/>
                <w:lang w:val="en-US"/>
              </w:rPr>
            </w:pPr>
          </w:p>
        </w:tc>
      </w:tr>
      <w:tr w:rsidR="00BD2045" w:rsidRPr="00257059" w14:paraId="3A669D4D" w14:textId="77777777" w:rsidTr="0F1868D6">
        <w:trPr>
          <w:trHeight w:val="432"/>
        </w:trPr>
        <w:tc>
          <w:tcPr>
            <w:tcW w:w="13405" w:type="dxa"/>
            <w:gridSpan w:val="13"/>
            <w:shd w:val="clear" w:color="auto" w:fill="FFCD37" w:themeFill="accent4"/>
            <w:vAlign w:val="center"/>
          </w:tcPr>
          <w:p w14:paraId="495E1C0B" w14:textId="40664ADD" w:rsidR="00BD2045" w:rsidRPr="00257059" w:rsidRDefault="00E6052C" w:rsidP="00BD2045">
            <w:pPr>
              <w:rPr>
                <w:rFonts w:ascii="Trebuchet MS" w:eastAsia="Wingdings 2" w:hAnsi="Trebuchet M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rebuchet MS" w:eastAsia="Wingdings 2" w:hAnsi="Trebuchet MS"/>
                <w:b/>
                <w:bCs/>
                <w:i/>
                <w:iCs/>
                <w:color w:val="0070C0"/>
                <w:sz w:val="20"/>
                <w:szCs w:val="20"/>
              </w:rPr>
              <w:t xml:space="preserve"> </w:t>
            </w:r>
            <w:r w:rsidR="00BD2045" w:rsidRPr="00257059">
              <w:rPr>
                <w:rFonts w:ascii="Trebuchet MS" w:eastAsia="Wingdings 2" w:hAnsi="Trebuchet MS"/>
                <w:b/>
                <w:bCs/>
                <w:i/>
                <w:iCs/>
                <w:color w:val="0070C0"/>
                <w:sz w:val="20"/>
                <w:szCs w:val="20"/>
              </w:rPr>
              <w:t>Transport</w:t>
            </w:r>
          </w:p>
        </w:tc>
      </w:tr>
      <w:tr w:rsidR="00BD2045" w:rsidRPr="00257059" w14:paraId="25C93191" w14:textId="77777777" w:rsidTr="00167167">
        <w:trPr>
          <w:trHeight w:val="567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A71E45" w14:textId="43E207F7" w:rsidR="00BD2045" w:rsidRPr="00257059" w:rsidRDefault="00BD2045" w:rsidP="00BD2045">
            <w:pPr>
              <w:pStyle w:val="Z-BodyText1"/>
              <w:spacing w:line="240" w:lineRule="auto"/>
              <w:ind w:left="142"/>
              <w:rPr>
                <w:rFonts w:ascii="Trebuchet MS" w:hAnsi="Trebuchet MS"/>
                <w:b/>
                <w:b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bCs/>
                <w:color w:val="0070C0"/>
              </w:rPr>
              <w:t>Spillage from vehicle</w:t>
            </w:r>
            <w:r w:rsidRPr="00257059">
              <w:rPr>
                <w:rFonts w:ascii="Trebuchet MS" w:hAnsi="Trebuchet MS"/>
                <w:bCs/>
                <w:color w:val="0070C0"/>
                <w:lang w:val="en-US"/>
              </w:rPr>
              <w:t> 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5878AE" w14:textId="77777777" w:rsidR="00BD2045" w:rsidRPr="00257059" w:rsidRDefault="00BD2045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/>
                <w:color w:val="0070C0"/>
                <w:lang w:val="en-US"/>
              </w:rPr>
              <w:t>Environmental contamination </w:t>
            </w:r>
          </w:p>
          <w:p w14:paraId="12412359" w14:textId="102EE0F3" w:rsidR="00BD2045" w:rsidRPr="00257059" w:rsidRDefault="00BD2045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/>
                <w:color w:val="0070C0"/>
                <w:lang w:val="en-US"/>
              </w:rPr>
              <w:t>Bacterial contamination </w:t>
            </w:r>
          </w:p>
        </w:tc>
        <w:tc>
          <w:tcPr>
            <w:tcW w:w="1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5BE7C" w14:textId="75835FFF" w:rsidR="00BD2045" w:rsidRPr="00257059" w:rsidRDefault="00BD2045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257059">
              <w:rPr>
                <w:rFonts w:ascii="Trebuchet MS" w:hAnsi="Trebuchet MS"/>
                <w:bCs/>
                <w:color w:val="0070C0"/>
                <w:lang w:val="en-US"/>
              </w:rPr>
              <w:t> 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997AE1" w14:textId="4C06B20C" w:rsidR="00BD2045" w:rsidRPr="00257059" w:rsidRDefault="00BD2045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0070C0"/>
                <w:sz w:val="20"/>
                <w:szCs w:val="20"/>
              </w:rPr>
            </w:pPr>
            <w:r w:rsidRPr="00257059">
              <w:rPr>
                <w:rFonts w:ascii="Trebuchet MS" w:hAnsi="Trebuchet MS"/>
                <w:bCs/>
                <w:color w:val="0070C0"/>
                <w:lang w:val="en-US"/>
              </w:rPr>
              <w:t> 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0BEFCA" w14:textId="37E94C4E" w:rsidR="00BD2045" w:rsidRPr="00257059" w:rsidRDefault="00BD2045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0070C0"/>
                <w:sz w:val="20"/>
                <w:szCs w:val="20"/>
              </w:rPr>
            </w:pPr>
            <w:r w:rsidRPr="00257059">
              <w:rPr>
                <w:rFonts w:ascii="Trebuchet MS" w:hAnsi="Trebuchet MS"/>
                <w:bCs/>
                <w:color w:val="0070C0"/>
                <w:lang w:val="en-US"/>
              </w:rPr>
              <w:t> 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FB015C" w14:textId="0C210CED" w:rsidR="00BD2045" w:rsidRPr="00257059" w:rsidRDefault="00BD2045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0070C0"/>
                <w:sz w:val="20"/>
                <w:szCs w:val="20"/>
              </w:rPr>
            </w:pPr>
            <w:r w:rsidRPr="00257059">
              <w:rPr>
                <w:rFonts w:ascii="Trebuchet MS" w:hAnsi="Trebuchet MS"/>
                <w:bCs/>
                <w:color w:val="0070C0"/>
                <w:lang w:val="en-US"/>
              </w:rPr>
              <w:t> </w:t>
            </w:r>
          </w:p>
        </w:tc>
        <w:tc>
          <w:tcPr>
            <w:tcW w:w="3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F9A99A" w14:textId="77777777" w:rsidR="00BD2045" w:rsidRPr="00257059" w:rsidRDefault="00BD2045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Cs/>
                <w:color w:val="0070C0"/>
                <w:lang w:val="en-US"/>
              </w:rPr>
              <w:t>Transport by qualified people only  </w:t>
            </w:r>
          </w:p>
          <w:p w14:paraId="7C6FEC54" w14:textId="6F62DD55" w:rsidR="00BD2045" w:rsidRPr="00257059" w:rsidRDefault="00BD2045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Cs/>
                <w:color w:val="0070C0"/>
                <w:lang w:val="en-US"/>
              </w:rPr>
              <w:t>Notification procedures in place in event of spillage 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6CCA3E69" w14:textId="77777777" w:rsidR="00BD2045" w:rsidRPr="00257059" w:rsidRDefault="00BD2045" w:rsidP="00BD2045">
            <w:pPr>
              <w:pStyle w:val="Z-Table-Head1"/>
              <w:jc w:val="center"/>
              <w:rPr>
                <w:rFonts w:ascii="Trebuchet MS" w:eastAsia="Wingdings 2" w:hAnsi="Trebuchet MS" w:cs="Wingdings 2"/>
                <w:b/>
                <w:bCs/>
                <w:color w:val="00B0F0"/>
                <w:sz w:val="20"/>
                <w:szCs w:val="20"/>
                <w:lang w:val="en-US"/>
              </w:rPr>
            </w:pPr>
          </w:p>
        </w:tc>
      </w:tr>
      <w:tr w:rsidR="00BD2045" w:rsidRPr="00257059" w14:paraId="1075D093" w14:textId="77777777" w:rsidTr="0F1868D6">
        <w:trPr>
          <w:trHeight w:val="432"/>
        </w:trPr>
        <w:tc>
          <w:tcPr>
            <w:tcW w:w="13405" w:type="dxa"/>
            <w:gridSpan w:val="13"/>
            <w:shd w:val="clear" w:color="auto" w:fill="FFCD37" w:themeFill="accent4"/>
            <w:vAlign w:val="center"/>
          </w:tcPr>
          <w:p w14:paraId="1FD6D9FF" w14:textId="098EA540" w:rsidR="00BD2045" w:rsidRPr="00257059" w:rsidRDefault="00E6052C" w:rsidP="00BD2045">
            <w:pPr>
              <w:rPr>
                <w:rFonts w:ascii="Trebuchet MS" w:eastAsia="Wingdings 2" w:hAnsi="Trebuchet MS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rebuchet MS" w:eastAsia="Wingdings 2" w:hAnsi="Trebuchet MS"/>
                <w:b/>
                <w:bCs/>
                <w:i/>
                <w:iCs/>
                <w:color w:val="0070C0"/>
                <w:sz w:val="20"/>
                <w:szCs w:val="20"/>
              </w:rPr>
              <w:t xml:space="preserve"> </w:t>
            </w:r>
            <w:r w:rsidR="00BD2045" w:rsidRPr="00257059">
              <w:rPr>
                <w:rFonts w:ascii="Trebuchet MS" w:eastAsia="Wingdings 2" w:hAnsi="Trebuchet MS"/>
                <w:b/>
                <w:bCs/>
                <w:i/>
                <w:iCs/>
                <w:color w:val="0070C0"/>
                <w:sz w:val="20"/>
                <w:szCs w:val="20"/>
              </w:rPr>
              <w:t>Storage</w:t>
            </w:r>
          </w:p>
        </w:tc>
      </w:tr>
      <w:tr w:rsidR="00BD2045" w:rsidRPr="00257059" w14:paraId="6551B995" w14:textId="77777777" w:rsidTr="00167167">
        <w:trPr>
          <w:trHeight w:val="567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DADACE" w14:textId="3D3AF86E" w:rsidR="00BD2045" w:rsidRPr="00257059" w:rsidRDefault="00BD2045" w:rsidP="00BD2045">
            <w:pPr>
              <w:pStyle w:val="Z-BodyText1"/>
              <w:spacing w:line="240" w:lineRule="auto"/>
              <w:ind w:left="142"/>
              <w:rPr>
                <w:rFonts w:ascii="Trebuchet MS" w:hAnsi="Trebuchet MS"/>
                <w:b/>
                <w:b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bCs/>
                <w:color w:val="0070C0"/>
              </w:rPr>
              <w:t xml:space="preserve">Poor </w:t>
            </w:r>
            <w:r w:rsidR="00C548C4">
              <w:rPr>
                <w:rFonts w:ascii="Trebuchet MS" w:hAnsi="Trebuchet MS"/>
                <w:bCs/>
                <w:color w:val="0070C0"/>
              </w:rPr>
              <w:t>s</w:t>
            </w:r>
            <w:r w:rsidRPr="00257059">
              <w:rPr>
                <w:rFonts w:ascii="Trebuchet MS" w:hAnsi="Trebuchet MS"/>
                <w:bCs/>
                <w:color w:val="0070C0"/>
              </w:rPr>
              <w:t xml:space="preserve">torage </w:t>
            </w:r>
            <w:r w:rsidR="00C548C4">
              <w:rPr>
                <w:rFonts w:ascii="Trebuchet MS" w:hAnsi="Trebuchet MS"/>
                <w:bCs/>
                <w:color w:val="0070C0"/>
              </w:rPr>
              <w:t>c</w:t>
            </w:r>
            <w:r w:rsidRPr="00257059">
              <w:rPr>
                <w:rFonts w:ascii="Trebuchet MS" w:hAnsi="Trebuchet MS"/>
                <w:bCs/>
                <w:color w:val="0070C0"/>
              </w:rPr>
              <w:t>onditions </w:t>
            </w:r>
            <w:r w:rsidRPr="00257059">
              <w:rPr>
                <w:rFonts w:ascii="Trebuchet MS" w:hAnsi="Trebuchet MS"/>
                <w:bCs/>
                <w:color w:val="0070C0"/>
                <w:lang w:val="en-US"/>
              </w:rPr>
              <w:t> 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6EB091" w14:textId="77777777" w:rsidR="00BD2045" w:rsidRPr="00257059" w:rsidRDefault="00BD2045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/>
                <w:color w:val="0070C0"/>
                <w:lang w:val="en-US"/>
              </w:rPr>
              <w:t>Bacterial growth </w:t>
            </w:r>
          </w:p>
          <w:p w14:paraId="15786BB7" w14:textId="77777777" w:rsidR="00BD2045" w:rsidRPr="00257059" w:rsidRDefault="00BD2045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/>
                <w:color w:val="0070C0"/>
                <w:lang w:val="en-US"/>
              </w:rPr>
              <w:t>Poor quality organic matter  </w:t>
            </w:r>
          </w:p>
          <w:p w14:paraId="20EA5769" w14:textId="77777777" w:rsidR="00BD2045" w:rsidRPr="00E67D5F" w:rsidRDefault="00BD2045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b/>
                <w:b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/>
                <w:color w:val="0070C0"/>
                <w:lang w:val="en-US"/>
              </w:rPr>
              <w:t>chemical contamination i.e. storing chemicals near fruit</w:t>
            </w:r>
          </w:p>
          <w:p w14:paraId="5D091109" w14:textId="3E9F2F81" w:rsidR="00E67D5F" w:rsidRPr="00257059" w:rsidRDefault="00E67D5F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b/>
                <w:bCs/>
                <w:color w:val="0070C0"/>
                <w:lang w:val="en-US"/>
              </w:rPr>
            </w:pPr>
          </w:p>
        </w:tc>
        <w:tc>
          <w:tcPr>
            <w:tcW w:w="1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DF7E61" w14:textId="08BB22B5" w:rsidR="00BD2045" w:rsidRPr="00257059" w:rsidRDefault="00BD2045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257059">
              <w:rPr>
                <w:rFonts w:ascii="Trebuchet MS" w:hAnsi="Trebuchet MS"/>
                <w:bCs/>
                <w:color w:val="0070C0"/>
                <w:lang w:val="en-US"/>
              </w:rPr>
              <w:t> 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002F98" w14:textId="0E2F3F11" w:rsidR="00BD2045" w:rsidRPr="00257059" w:rsidRDefault="00BD2045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0070C0"/>
                <w:sz w:val="20"/>
                <w:szCs w:val="20"/>
              </w:rPr>
            </w:pPr>
            <w:r w:rsidRPr="00257059">
              <w:rPr>
                <w:rFonts w:ascii="Trebuchet MS" w:hAnsi="Trebuchet MS"/>
                <w:bCs/>
                <w:color w:val="0070C0"/>
                <w:lang w:val="en-US"/>
              </w:rPr>
              <w:t> 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2ECAB0" w14:textId="45932353" w:rsidR="00BD2045" w:rsidRPr="00257059" w:rsidRDefault="00BD2045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0070C0"/>
                <w:sz w:val="20"/>
                <w:szCs w:val="20"/>
              </w:rPr>
            </w:pPr>
            <w:r w:rsidRPr="00257059">
              <w:rPr>
                <w:rFonts w:ascii="Trebuchet MS" w:hAnsi="Trebuchet MS"/>
                <w:bCs/>
                <w:color w:val="0070C0"/>
                <w:lang w:val="en-US"/>
              </w:rPr>
              <w:t> 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228E23" w14:textId="38BF112D" w:rsidR="00BD2045" w:rsidRPr="00257059" w:rsidRDefault="00BD2045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0070C0"/>
                <w:sz w:val="20"/>
                <w:szCs w:val="20"/>
              </w:rPr>
            </w:pPr>
            <w:r w:rsidRPr="00257059">
              <w:rPr>
                <w:rFonts w:ascii="Trebuchet MS" w:hAnsi="Trebuchet MS"/>
                <w:bCs/>
                <w:color w:val="0070C0"/>
                <w:lang w:val="en-US"/>
              </w:rPr>
              <w:t> </w:t>
            </w:r>
          </w:p>
        </w:tc>
        <w:tc>
          <w:tcPr>
            <w:tcW w:w="3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02C604" w14:textId="77777777" w:rsidR="00BD2045" w:rsidRPr="00257059" w:rsidRDefault="00BD2045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Cs/>
                <w:color w:val="0070C0"/>
                <w:lang w:val="en-US"/>
              </w:rPr>
              <w:t>Comply with GAP storage requirements </w:t>
            </w:r>
          </w:p>
          <w:p w14:paraId="4CB3CA80" w14:textId="267332B0" w:rsidR="00BD2045" w:rsidRPr="00257059" w:rsidRDefault="00BD2045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Cs/>
                <w:color w:val="0070C0"/>
                <w:lang w:val="en-US"/>
              </w:rPr>
              <w:t>Store in dry, clean area 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286C7F05" w14:textId="77777777" w:rsidR="00BD2045" w:rsidRPr="00257059" w:rsidRDefault="00BD2045" w:rsidP="00BD2045">
            <w:pPr>
              <w:pStyle w:val="Z-Table-Head1"/>
              <w:jc w:val="center"/>
              <w:rPr>
                <w:rFonts w:ascii="Trebuchet MS" w:eastAsia="Wingdings 2" w:hAnsi="Trebuchet MS" w:cs="Wingdings 2"/>
                <w:b/>
                <w:bCs/>
                <w:color w:val="00B0F0"/>
                <w:sz w:val="20"/>
                <w:szCs w:val="20"/>
                <w:lang w:val="en-US"/>
              </w:rPr>
            </w:pPr>
          </w:p>
        </w:tc>
      </w:tr>
      <w:tr w:rsidR="00BD2045" w:rsidRPr="00257059" w14:paraId="3DC45BDD" w14:textId="77777777" w:rsidTr="00167167">
        <w:trPr>
          <w:trHeight w:val="567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0F7336" w14:textId="2C6C5C5C" w:rsidR="00BD2045" w:rsidRPr="00257059" w:rsidRDefault="00BD2045" w:rsidP="00BD2045">
            <w:pPr>
              <w:pStyle w:val="Z-BodyText1"/>
              <w:spacing w:line="240" w:lineRule="auto"/>
              <w:ind w:left="142"/>
              <w:rPr>
                <w:rFonts w:ascii="Trebuchet MS" w:hAnsi="Trebuchet MS"/>
                <w:b/>
                <w:b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bCs/>
                <w:color w:val="0070C0"/>
              </w:rPr>
              <w:t>Pest access</w:t>
            </w:r>
            <w:r w:rsidRPr="00257059">
              <w:rPr>
                <w:rFonts w:ascii="Trebuchet MS" w:hAnsi="Trebuchet MS"/>
                <w:bCs/>
                <w:color w:val="0070C0"/>
                <w:lang w:val="en-US"/>
              </w:rPr>
              <w:t> 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2007C4" w14:textId="77777777" w:rsidR="00BD2045" w:rsidRPr="00257059" w:rsidRDefault="00BD2045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/>
                <w:color w:val="0070C0"/>
                <w:lang w:val="en-US"/>
              </w:rPr>
              <w:t>Contamination by pests </w:t>
            </w:r>
          </w:p>
          <w:p w14:paraId="55C3E27D" w14:textId="6BD6DBF1" w:rsidR="00BD2045" w:rsidRPr="00257059" w:rsidRDefault="00BD2045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/>
                <w:color w:val="0070C0"/>
                <w:lang w:val="en-US"/>
              </w:rPr>
              <w:t>Pest proliferation </w:t>
            </w:r>
          </w:p>
        </w:tc>
        <w:tc>
          <w:tcPr>
            <w:tcW w:w="1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D4C99F" w14:textId="2CC0A26A" w:rsidR="00BD2045" w:rsidRPr="00257059" w:rsidRDefault="00BD2045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257059">
              <w:rPr>
                <w:rFonts w:ascii="Trebuchet MS" w:hAnsi="Trebuchet MS"/>
                <w:bCs/>
                <w:color w:val="0070C0"/>
                <w:lang w:val="en-US"/>
              </w:rPr>
              <w:t> 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47CE66" w14:textId="75238BB4" w:rsidR="00BD2045" w:rsidRPr="00257059" w:rsidRDefault="00BD2045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0070C0"/>
                <w:sz w:val="20"/>
                <w:szCs w:val="20"/>
              </w:rPr>
            </w:pPr>
            <w:r w:rsidRPr="00257059">
              <w:rPr>
                <w:rFonts w:ascii="Trebuchet MS" w:hAnsi="Trebuchet MS"/>
                <w:bCs/>
                <w:color w:val="0070C0"/>
                <w:lang w:val="en-US"/>
              </w:rPr>
              <w:t> 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C5FFA4" w14:textId="6FB3785E" w:rsidR="00BD2045" w:rsidRPr="00257059" w:rsidRDefault="00BD2045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0070C0"/>
                <w:sz w:val="20"/>
                <w:szCs w:val="20"/>
              </w:rPr>
            </w:pPr>
            <w:r w:rsidRPr="00257059">
              <w:rPr>
                <w:rFonts w:ascii="Trebuchet MS" w:hAnsi="Trebuchet MS"/>
                <w:bCs/>
                <w:color w:val="0070C0"/>
                <w:lang w:val="en-US"/>
              </w:rPr>
              <w:t> 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ECEF3A" w14:textId="531D9147" w:rsidR="00BD2045" w:rsidRPr="00257059" w:rsidRDefault="00BD2045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0070C0"/>
                <w:sz w:val="20"/>
                <w:szCs w:val="20"/>
              </w:rPr>
            </w:pPr>
            <w:r w:rsidRPr="00257059">
              <w:rPr>
                <w:rFonts w:ascii="Trebuchet MS" w:hAnsi="Trebuchet MS"/>
                <w:bCs/>
                <w:color w:val="0070C0"/>
                <w:lang w:val="en-US"/>
              </w:rPr>
              <w:t> </w:t>
            </w:r>
          </w:p>
        </w:tc>
        <w:tc>
          <w:tcPr>
            <w:tcW w:w="3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369F" w14:textId="77777777" w:rsidR="00BD2045" w:rsidRPr="00257059" w:rsidRDefault="00BD2045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Cs/>
                <w:color w:val="0070C0"/>
                <w:lang w:val="en-US"/>
              </w:rPr>
              <w:t>Comply with GAP storage requirements </w:t>
            </w:r>
          </w:p>
          <w:p w14:paraId="364B45D5" w14:textId="77777777" w:rsidR="00BD2045" w:rsidRPr="00257059" w:rsidRDefault="00BD2045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Cs/>
                <w:color w:val="0070C0"/>
                <w:lang w:val="en-US"/>
              </w:rPr>
              <w:t>Store in dry, clean area </w:t>
            </w:r>
          </w:p>
          <w:p w14:paraId="3BA243D6" w14:textId="00C2CE94" w:rsidR="00BD2045" w:rsidRPr="00257059" w:rsidRDefault="00BD2045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Cs/>
                <w:color w:val="0070C0"/>
                <w:lang w:val="en-US"/>
              </w:rPr>
              <w:lastRenderedPageBreak/>
              <w:t>Inspect before use 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5B113252" w14:textId="77777777" w:rsidR="00BD2045" w:rsidRPr="00257059" w:rsidRDefault="00BD2045" w:rsidP="00BD2045">
            <w:pPr>
              <w:pStyle w:val="Z-Table-Head1"/>
              <w:jc w:val="center"/>
              <w:rPr>
                <w:rFonts w:ascii="Trebuchet MS" w:eastAsia="Wingdings 2" w:hAnsi="Trebuchet MS" w:cs="Wingdings 2"/>
                <w:b/>
                <w:bCs/>
                <w:color w:val="00B0F0"/>
                <w:sz w:val="20"/>
                <w:szCs w:val="20"/>
                <w:lang w:val="en-US"/>
              </w:rPr>
            </w:pPr>
          </w:p>
        </w:tc>
      </w:tr>
      <w:tr w:rsidR="00BD2045" w:rsidRPr="00257059" w14:paraId="12BE3CCE" w14:textId="77777777" w:rsidTr="00167167">
        <w:trPr>
          <w:trHeight w:val="567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E3F06D" w14:textId="4C7BC135" w:rsidR="00BD2045" w:rsidRPr="00257059" w:rsidRDefault="00BD2045" w:rsidP="00BD2045">
            <w:pPr>
              <w:pStyle w:val="Z-BodyText1"/>
              <w:spacing w:line="240" w:lineRule="auto"/>
              <w:ind w:left="142"/>
              <w:rPr>
                <w:rFonts w:ascii="Trebuchet MS" w:hAnsi="Trebuchet MS"/>
                <w:b/>
                <w:b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bCs/>
                <w:color w:val="0070C0"/>
              </w:rPr>
              <w:t>Cross-contamination </w:t>
            </w:r>
            <w:r w:rsidRPr="00257059">
              <w:rPr>
                <w:rFonts w:ascii="Trebuchet MS" w:hAnsi="Trebuchet MS"/>
                <w:bCs/>
                <w:color w:val="0070C0"/>
                <w:lang w:val="en-US"/>
              </w:rPr>
              <w:t> 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FE5FF" w14:textId="77777777" w:rsidR="00BD2045" w:rsidRPr="00257059" w:rsidRDefault="00BD2045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/>
                <w:color w:val="0070C0"/>
                <w:lang w:val="en-US"/>
              </w:rPr>
              <w:t>Incorrect fertilizer applied </w:t>
            </w:r>
          </w:p>
          <w:p w14:paraId="71174179" w14:textId="77777777" w:rsidR="00BD2045" w:rsidRPr="00257059" w:rsidRDefault="00BD2045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/>
                <w:color w:val="0070C0"/>
                <w:lang w:val="en-US"/>
              </w:rPr>
              <w:t>Residue results </w:t>
            </w:r>
          </w:p>
          <w:p w14:paraId="138B376E" w14:textId="3363B884" w:rsidR="00BD2045" w:rsidRPr="00257059" w:rsidRDefault="00BD2045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/>
                <w:color w:val="0070C0"/>
                <w:lang w:val="en-US"/>
              </w:rPr>
              <w:t>Poor plant growth </w:t>
            </w:r>
          </w:p>
        </w:tc>
        <w:tc>
          <w:tcPr>
            <w:tcW w:w="1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DA226B" w14:textId="665C92B9" w:rsidR="00BD2045" w:rsidRPr="00257059" w:rsidRDefault="00BD2045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0070C0"/>
                <w:sz w:val="20"/>
                <w:szCs w:val="20"/>
                <w:lang w:val="en-US"/>
              </w:rPr>
            </w:pPr>
            <w:r w:rsidRPr="00257059">
              <w:rPr>
                <w:rFonts w:ascii="Trebuchet MS" w:hAnsi="Trebuchet MS"/>
                <w:bCs/>
                <w:color w:val="0070C0"/>
                <w:lang w:val="en-US"/>
              </w:rPr>
              <w:t> 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674A32" w14:textId="0875AD16" w:rsidR="00BD2045" w:rsidRPr="00257059" w:rsidRDefault="00BD2045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0070C0"/>
                <w:sz w:val="20"/>
                <w:szCs w:val="20"/>
              </w:rPr>
            </w:pPr>
            <w:r w:rsidRPr="00257059">
              <w:rPr>
                <w:rFonts w:ascii="Trebuchet MS" w:hAnsi="Trebuchet MS"/>
                <w:bCs/>
                <w:color w:val="0070C0"/>
                <w:lang w:val="en-US"/>
              </w:rPr>
              <w:t> 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964C83" w14:textId="257DCB5C" w:rsidR="00BD2045" w:rsidRPr="00257059" w:rsidRDefault="00BD2045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0070C0"/>
                <w:sz w:val="20"/>
                <w:szCs w:val="20"/>
              </w:rPr>
            </w:pPr>
            <w:r w:rsidRPr="00257059">
              <w:rPr>
                <w:rFonts w:ascii="Trebuchet MS" w:hAnsi="Trebuchet MS"/>
                <w:bCs/>
                <w:color w:val="0070C0"/>
                <w:lang w:val="en-US"/>
              </w:rPr>
              <w:t> 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020A3D" w14:textId="65EF3BE5" w:rsidR="00BD2045" w:rsidRPr="00257059" w:rsidRDefault="00BD2045" w:rsidP="00FA601C">
            <w:pPr>
              <w:pStyle w:val="Z-Table-Head1"/>
              <w:ind w:left="346" w:hanging="272"/>
              <w:rPr>
                <w:rFonts w:ascii="Trebuchet MS" w:hAnsi="Trebuchet MS"/>
                <w:b/>
                <w:bCs/>
                <w:color w:val="0070C0"/>
                <w:sz w:val="20"/>
                <w:szCs w:val="20"/>
              </w:rPr>
            </w:pPr>
            <w:r w:rsidRPr="00257059">
              <w:rPr>
                <w:rFonts w:ascii="Trebuchet MS" w:hAnsi="Trebuchet MS"/>
                <w:bCs/>
                <w:color w:val="0070C0"/>
                <w:lang w:val="en-US"/>
              </w:rPr>
              <w:t> </w:t>
            </w:r>
          </w:p>
        </w:tc>
        <w:tc>
          <w:tcPr>
            <w:tcW w:w="3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D9B83A" w14:textId="77777777" w:rsidR="00BD2045" w:rsidRPr="00257059" w:rsidRDefault="00BD2045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Cs/>
                <w:color w:val="0070C0"/>
                <w:lang w:val="en-US"/>
              </w:rPr>
              <w:t>Comply with GAP storage requirements </w:t>
            </w:r>
          </w:p>
          <w:p w14:paraId="2C7D6276" w14:textId="77777777" w:rsidR="00BD2045" w:rsidRPr="00257059" w:rsidRDefault="00BD2045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Cs/>
                <w:color w:val="0070C0"/>
                <w:lang w:val="en-US"/>
              </w:rPr>
              <w:t>Store in dry, clean area </w:t>
            </w:r>
          </w:p>
          <w:p w14:paraId="184FBF66" w14:textId="61371717" w:rsidR="00BD2045" w:rsidRPr="00257059" w:rsidRDefault="00BD2045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Cs/>
                <w:color w:val="0070C0"/>
                <w:lang w:val="en-US"/>
              </w:rPr>
              <w:t>Inspect before use 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466E5BA2" w14:textId="77777777" w:rsidR="00BD2045" w:rsidRPr="00257059" w:rsidRDefault="00BD2045" w:rsidP="00BD2045">
            <w:pPr>
              <w:pStyle w:val="Z-Table-Head1"/>
              <w:jc w:val="center"/>
              <w:rPr>
                <w:rFonts w:ascii="Trebuchet MS" w:eastAsia="Wingdings 2" w:hAnsi="Trebuchet MS" w:cs="Wingdings 2"/>
                <w:b/>
                <w:bCs/>
                <w:color w:val="00B0F0"/>
                <w:sz w:val="20"/>
                <w:szCs w:val="20"/>
                <w:lang w:val="en-US"/>
              </w:rPr>
            </w:pPr>
          </w:p>
        </w:tc>
      </w:tr>
      <w:tr w:rsidR="00BD2045" w:rsidRPr="00257059" w14:paraId="1FF21BFD" w14:textId="77777777" w:rsidTr="0F1868D6">
        <w:trPr>
          <w:trHeight w:val="432"/>
        </w:trPr>
        <w:tc>
          <w:tcPr>
            <w:tcW w:w="1340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CD37" w:themeFill="accent4"/>
            <w:vAlign w:val="center"/>
          </w:tcPr>
          <w:p w14:paraId="6072674F" w14:textId="1A59731F" w:rsidR="00BD2045" w:rsidRPr="00257059" w:rsidRDefault="00C548C4" w:rsidP="00BD2045">
            <w:pPr>
              <w:rPr>
                <w:rFonts w:ascii="Trebuchet MS" w:eastAsia="Wingdings 2" w:hAnsi="Trebuchet MS"/>
                <w:b/>
                <w:bCs/>
                <w:i/>
                <w:iCs/>
                <w:color w:val="0070C0"/>
                <w:sz w:val="20"/>
                <w:szCs w:val="20"/>
              </w:rPr>
            </w:pPr>
            <w:r>
              <w:rPr>
                <w:rFonts w:ascii="Trebuchet MS" w:eastAsia="Wingdings 2" w:hAnsi="Trebuchet MS"/>
                <w:b/>
                <w:bCs/>
                <w:i/>
                <w:iCs/>
                <w:color w:val="0070C0"/>
                <w:sz w:val="20"/>
                <w:szCs w:val="20"/>
              </w:rPr>
              <w:t xml:space="preserve"> </w:t>
            </w:r>
            <w:r w:rsidR="00BD2045" w:rsidRPr="00257059">
              <w:rPr>
                <w:rFonts w:ascii="Trebuchet MS" w:eastAsia="Wingdings 2" w:hAnsi="Trebuchet MS"/>
                <w:b/>
                <w:bCs/>
                <w:i/>
                <w:iCs/>
                <w:color w:val="0070C0"/>
                <w:sz w:val="20"/>
                <w:szCs w:val="20"/>
              </w:rPr>
              <w:t>Use</w:t>
            </w:r>
          </w:p>
        </w:tc>
      </w:tr>
      <w:tr w:rsidR="00BD2045" w:rsidRPr="00257059" w14:paraId="75664FF3" w14:textId="77777777" w:rsidTr="00167167">
        <w:trPr>
          <w:trHeight w:val="567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A9A822" w14:textId="12EC7591" w:rsidR="00BD2045" w:rsidRPr="00257059" w:rsidRDefault="00BD2045" w:rsidP="00BD2045">
            <w:pPr>
              <w:pStyle w:val="Z-BodyText1"/>
              <w:spacing w:line="240" w:lineRule="auto"/>
              <w:ind w:left="142"/>
              <w:rPr>
                <w:rFonts w:ascii="Trebuchet MS" w:hAnsi="Trebuchet MS"/>
                <w:bCs/>
                <w:color w:val="0070C0"/>
              </w:rPr>
            </w:pPr>
            <w:r w:rsidRPr="00257059">
              <w:rPr>
                <w:rFonts w:ascii="Trebuchet MS" w:hAnsi="Trebuchet MS"/>
                <w:bCs/>
                <w:color w:val="0070C0"/>
              </w:rPr>
              <w:t>Poor application timing</w:t>
            </w:r>
            <w:r w:rsidRPr="00257059">
              <w:rPr>
                <w:rFonts w:ascii="Trebuchet MS" w:hAnsi="Trebuchet MS"/>
                <w:bCs/>
                <w:color w:val="0070C0"/>
                <w:lang w:val="en-US"/>
              </w:rPr>
              <w:t> 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66E8EF" w14:textId="77777777" w:rsidR="00BD2045" w:rsidRPr="00257059" w:rsidRDefault="00BD2045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/>
                <w:color w:val="0070C0"/>
                <w:lang w:val="en-US"/>
              </w:rPr>
              <w:t>Bacterial contamination of crop </w:t>
            </w:r>
          </w:p>
          <w:p w14:paraId="35A3D986" w14:textId="4B02E793" w:rsidR="00BD2045" w:rsidRPr="00257059" w:rsidRDefault="00BD2045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/>
                <w:color w:val="0070C0"/>
                <w:lang w:val="en-US"/>
              </w:rPr>
              <w:t>Washes away (environmental contamination) </w:t>
            </w:r>
          </w:p>
        </w:tc>
        <w:tc>
          <w:tcPr>
            <w:tcW w:w="1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CB3DB" w14:textId="497AC892" w:rsidR="00BD2045" w:rsidRPr="00257059" w:rsidRDefault="00BD2045" w:rsidP="00FA601C">
            <w:pPr>
              <w:pStyle w:val="Z-Table-Head1"/>
              <w:ind w:left="346" w:hanging="272"/>
              <w:rPr>
                <w:rFonts w:ascii="Trebuchet MS" w:hAnsi="Trebuchet MS"/>
                <w:b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bCs/>
                <w:color w:val="0070C0"/>
                <w:lang w:val="en-US"/>
              </w:rPr>
              <w:t> 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ECD204" w14:textId="066D5E89" w:rsidR="00BD2045" w:rsidRPr="00257059" w:rsidRDefault="00BD2045" w:rsidP="00FA601C">
            <w:pPr>
              <w:pStyle w:val="Z-Table-Head1"/>
              <w:ind w:left="346" w:hanging="272"/>
              <w:rPr>
                <w:rFonts w:ascii="Trebuchet MS" w:hAnsi="Trebuchet MS"/>
                <w:b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bCs/>
                <w:color w:val="0070C0"/>
                <w:lang w:val="en-US"/>
              </w:rPr>
              <w:t> 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41CE26" w14:textId="2CD06AEA" w:rsidR="00BD2045" w:rsidRPr="00257059" w:rsidRDefault="00BD2045" w:rsidP="00FA601C">
            <w:pPr>
              <w:pStyle w:val="Z-Table-Head1"/>
              <w:ind w:left="346" w:hanging="272"/>
              <w:rPr>
                <w:rFonts w:ascii="Trebuchet MS" w:hAnsi="Trebuchet MS"/>
                <w:b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bCs/>
                <w:color w:val="0070C0"/>
                <w:lang w:val="en-US"/>
              </w:rPr>
              <w:t> 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E7AD3" w14:textId="52A24EE0" w:rsidR="00BD2045" w:rsidRPr="00257059" w:rsidRDefault="00BD2045" w:rsidP="00FA601C">
            <w:pPr>
              <w:pStyle w:val="Z-Table-Head1"/>
              <w:ind w:left="346" w:hanging="272"/>
              <w:rPr>
                <w:rFonts w:ascii="Trebuchet MS" w:hAnsi="Trebuchet MS"/>
                <w:b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bCs/>
                <w:color w:val="0070C0"/>
                <w:lang w:val="en-US"/>
              </w:rPr>
              <w:t> </w:t>
            </w:r>
          </w:p>
        </w:tc>
        <w:tc>
          <w:tcPr>
            <w:tcW w:w="3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B8C63C" w14:textId="77777777" w:rsidR="00BD2045" w:rsidRPr="00257059" w:rsidRDefault="00BD2045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Cs/>
                <w:color w:val="0070C0"/>
                <w:lang w:val="en-US"/>
              </w:rPr>
              <w:t>Don’t apply close to harvest </w:t>
            </w:r>
          </w:p>
          <w:p w14:paraId="220A9D29" w14:textId="4699C3FD" w:rsidR="00BD2045" w:rsidRPr="00257059" w:rsidRDefault="00BD2045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Cs/>
                <w:color w:val="0070C0"/>
                <w:lang w:val="en-US"/>
              </w:rPr>
              <w:t>Monitor weather conditions to select appropriate timing 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0C3C03B1" w14:textId="77777777" w:rsidR="00BD2045" w:rsidRPr="00257059" w:rsidRDefault="00BD2045" w:rsidP="00BD2045">
            <w:pPr>
              <w:pStyle w:val="Z-Table-Head1"/>
              <w:jc w:val="center"/>
              <w:rPr>
                <w:rFonts w:ascii="Trebuchet MS" w:eastAsia="Wingdings 2" w:hAnsi="Trebuchet MS" w:cs="Wingdings 2"/>
                <w:b/>
                <w:bCs/>
                <w:color w:val="00B0F0"/>
                <w:sz w:val="20"/>
                <w:szCs w:val="20"/>
                <w:lang w:val="en-US"/>
              </w:rPr>
            </w:pPr>
          </w:p>
        </w:tc>
      </w:tr>
      <w:tr w:rsidR="00BD2045" w:rsidRPr="00257059" w14:paraId="6AAF2962" w14:textId="77777777" w:rsidTr="00167167">
        <w:trPr>
          <w:trHeight w:val="567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D1BEC5" w14:textId="140092BC" w:rsidR="00BD2045" w:rsidRPr="00257059" w:rsidRDefault="00BD2045" w:rsidP="00BD2045">
            <w:pPr>
              <w:pStyle w:val="Z-BodyText1"/>
              <w:spacing w:line="240" w:lineRule="auto"/>
              <w:ind w:left="142"/>
              <w:rPr>
                <w:rFonts w:ascii="Trebuchet MS" w:hAnsi="Trebuchet MS"/>
                <w:bCs/>
                <w:color w:val="0070C0"/>
              </w:rPr>
            </w:pPr>
            <w:r w:rsidRPr="00257059">
              <w:rPr>
                <w:rFonts w:ascii="Trebuchet MS" w:hAnsi="Trebuchet MS"/>
                <w:bCs/>
                <w:color w:val="0070C0"/>
              </w:rPr>
              <w:t>Incorrect quantities/type applied</w:t>
            </w:r>
            <w:r w:rsidRPr="00257059">
              <w:rPr>
                <w:rFonts w:ascii="Trebuchet MS" w:hAnsi="Trebuchet MS"/>
                <w:bCs/>
                <w:color w:val="0070C0"/>
                <w:lang w:val="en-US"/>
              </w:rPr>
              <w:t> 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9F742" w14:textId="77777777" w:rsidR="00BD2045" w:rsidRPr="00257059" w:rsidRDefault="00BD2045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/>
                <w:color w:val="0070C0"/>
                <w:lang w:val="en-US"/>
              </w:rPr>
              <w:t>Waste of organic mater </w:t>
            </w:r>
          </w:p>
          <w:p w14:paraId="1A5F8B53" w14:textId="77777777" w:rsidR="00BD2045" w:rsidRPr="00257059" w:rsidRDefault="00BD2045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/>
                <w:color w:val="0070C0"/>
                <w:lang w:val="en-US"/>
              </w:rPr>
              <w:t>Environmental contamination </w:t>
            </w:r>
          </w:p>
          <w:p w14:paraId="07903A1A" w14:textId="5E70BBCD" w:rsidR="00BD2045" w:rsidRPr="00257059" w:rsidRDefault="00BD2045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/>
                <w:color w:val="0070C0"/>
                <w:lang w:val="en-US"/>
              </w:rPr>
              <w:t>Poor plant growth </w:t>
            </w:r>
          </w:p>
        </w:tc>
        <w:tc>
          <w:tcPr>
            <w:tcW w:w="1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11A334" w14:textId="25E1A0B5" w:rsidR="00BD2045" w:rsidRPr="00257059" w:rsidRDefault="00BD2045" w:rsidP="00FA601C">
            <w:pPr>
              <w:pStyle w:val="Z-Table-Head1"/>
              <w:ind w:left="346" w:hanging="272"/>
              <w:rPr>
                <w:rFonts w:ascii="Trebuchet MS" w:hAnsi="Trebuchet MS"/>
                <w:b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bCs/>
                <w:color w:val="0070C0"/>
                <w:lang w:val="en-US"/>
              </w:rPr>
              <w:t> 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AEDEBB" w14:textId="5BDF158C" w:rsidR="00BD2045" w:rsidRPr="00257059" w:rsidRDefault="00BD2045" w:rsidP="00FA601C">
            <w:pPr>
              <w:pStyle w:val="Z-Table-Head1"/>
              <w:ind w:left="346" w:hanging="272"/>
              <w:rPr>
                <w:rFonts w:ascii="Trebuchet MS" w:hAnsi="Trebuchet MS"/>
                <w:b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bCs/>
                <w:color w:val="0070C0"/>
                <w:lang w:val="en-US"/>
              </w:rPr>
              <w:t> 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A3616F" w14:textId="184A74E0" w:rsidR="00BD2045" w:rsidRPr="00257059" w:rsidRDefault="00BD2045" w:rsidP="00FA601C">
            <w:pPr>
              <w:pStyle w:val="Z-Table-Head1"/>
              <w:ind w:left="346" w:hanging="272"/>
              <w:rPr>
                <w:rFonts w:ascii="Trebuchet MS" w:hAnsi="Trebuchet MS"/>
                <w:b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bCs/>
                <w:color w:val="0070C0"/>
                <w:lang w:val="en-US"/>
              </w:rPr>
              <w:t> 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DDAD54" w14:textId="7B72871E" w:rsidR="00BD2045" w:rsidRPr="00257059" w:rsidRDefault="00BD2045" w:rsidP="00FA601C">
            <w:pPr>
              <w:pStyle w:val="Z-Table-Head1"/>
              <w:ind w:left="346" w:hanging="272"/>
              <w:rPr>
                <w:rFonts w:ascii="Trebuchet MS" w:hAnsi="Trebuchet MS"/>
                <w:b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bCs/>
                <w:color w:val="0070C0"/>
                <w:lang w:val="en-US"/>
              </w:rPr>
              <w:t> </w:t>
            </w:r>
          </w:p>
        </w:tc>
        <w:tc>
          <w:tcPr>
            <w:tcW w:w="3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B6909E" w14:textId="77777777" w:rsidR="00BD2045" w:rsidRPr="00257059" w:rsidRDefault="00BD2045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Cs/>
                <w:color w:val="0070C0"/>
                <w:lang w:val="en-US"/>
              </w:rPr>
              <w:t>Qualified / competent applicators only </w:t>
            </w:r>
          </w:p>
          <w:p w14:paraId="464F265D" w14:textId="0499C312" w:rsidR="00BD2045" w:rsidRPr="00257059" w:rsidRDefault="00BD2045" w:rsidP="00DC020E">
            <w:pPr>
              <w:pStyle w:val="Z-BodyText1"/>
              <w:numPr>
                <w:ilvl w:val="0"/>
                <w:numId w:val="6"/>
              </w:numPr>
              <w:spacing w:line="240" w:lineRule="auto"/>
              <w:ind w:left="346" w:hanging="272"/>
              <w:rPr>
                <w:rFonts w:ascii="Trebuchet MS" w:hAnsi="Trebuchet MS"/>
                <w:i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iCs/>
                <w:color w:val="0070C0"/>
                <w:lang w:val="en-US"/>
              </w:rPr>
              <w:t>Records of application reviewed  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657F9620" w14:textId="77777777" w:rsidR="00BD2045" w:rsidRPr="00257059" w:rsidRDefault="00BD2045" w:rsidP="00BD2045">
            <w:pPr>
              <w:pStyle w:val="Z-Table-Head1"/>
              <w:jc w:val="center"/>
              <w:rPr>
                <w:rFonts w:ascii="Trebuchet MS" w:eastAsia="Wingdings 2" w:hAnsi="Trebuchet MS" w:cs="Wingdings 2"/>
                <w:b/>
                <w:bCs/>
                <w:color w:val="00B0F0"/>
                <w:sz w:val="20"/>
                <w:szCs w:val="20"/>
                <w:lang w:val="en-US"/>
              </w:rPr>
            </w:pPr>
          </w:p>
        </w:tc>
      </w:tr>
      <w:tr w:rsidR="00BD2045" w:rsidRPr="00257059" w14:paraId="3A4BCB5F" w14:textId="77777777" w:rsidTr="00167167">
        <w:trPr>
          <w:trHeight w:val="567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26756" w14:textId="4D553D93" w:rsidR="00BD2045" w:rsidRPr="00257059" w:rsidRDefault="00BD2045" w:rsidP="00BD2045">
            <w:pPr>
              <w:pStyle w:val="Z-BodyText1"/>
              <w:spacing w:line="240" w:lineRule="auto"/>
              <w:ind w:left="142"/>
              <w:rPr>
                <w:rFonts w:ascii="Trebuchet MS" w:hAnsi="Trebuchet MS"/>
                <w:color w:val="0070C0"/>
                <w:lang w:val="en-US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A34322" w14:textId="2DE31812" w:rsidR="00BD2045" w:rsidRPr="00257059" w:rsidRDefault="00BD2045" w:rsidP="00BD2045">
            <w:pPr>
              <w:pStyle w:val="Z-BodyText1"/>
              <w:spacing w:line="240" w:lineRule="auto"/>
              <w:rPr>
                <w:rFonts w:ascii="Trebuchet MS" w:hAnsi="Trebuchet MS"/>
                <w:i/>
                <w:color w:val="0070C0"/>
                <w:lang w:val="en-US"/>
              </w:rPr>
            </w:pPr>
          </w:p>
        </w:tc>
        <w:tc>
          <w:tcPr>
            <w:tcW w:w="1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53309D" w14:textId="08652357" w:rsidR="00BD2045" w:rsidRPr="00257059" w:rsidRDefault="00BD2045" w:rsidP="00BD2045">
            <w:pPr>
              <w:pStyle w:val="Z-Table-Head1"/>
              <w:ind w:left="57"/>
              <w:rPr>
                <w:rFonts w:ascii="Trebuchet MS" w:hAnsi="Trebuchet MS"/>
                <w:b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bCs/>
                <w:color w:val="0070C0"/>
                <w:lang w:val="en-US"/>
              </w:rPr>
              <w:t> 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CD8E5" w14:textId="2B096F36" w:rsidR="00BD2045" w:rsidRPr="00257059" w:rsidRDefault="00BD2045" w:rsidP="00BD2045">
            <w:pPr>
              <w:pStyle w:val="Z-Table-Head1"/>
              <w:ind w:left="57"/>
              <w:rPr>
                <w:rFonts w:ascii="Trebuchet MS" w:hAnsi="Trebuchet MS"/>
                <w:b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bCs/>
                <w:color w:val="0070C0"/>
                <w:lang w:val="en-US"/>
              </w:rPr>
              <w:t> 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998535" w14:textId="23FC43B5" w:rsidR="00BD2045" w:rsidRPr="00257059" w:rsidRDefault="00BD2045" w:rsidP="00BD2045">
            <w:pPr>
              <w:pStyle w:val="Z-Table-Head1"/>
              <w:ind w:left="57"/>
              <w:rPr>
                <w:rFonts w:ascii="Trebuchet MS" w:hAnsi="Trebuchet MS"/>
                <w:b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bCs/>
                <w:color w:val="0070C0"/>
                <w:lang w:val="en-US"/>
              </w:rPr>
              <w:t> 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982F0D" w14:textId="1FBE4F79" w:rsidR="00BD2045" w:rsidRPr="00257059" w:rsidRDefault="00BD2045" w:rsidP="00BD2045">
            <w:pPr>
              <w:pStyle w:val="Z-Table-Head1"/>
              <w:ind w:left="57"/>
              <w:rPr>
                <w:rFonts w:ascii="Trebuchet MS" w:hAnsi="Trebuchet MS"/>
                <w:bCs/>
                <w:color w:val="0070C0"/>
                <w:lang w:val="en-US"/>
              </w:rPr>
            </w:pPr>
            <w:r w:rsidRPr="00257059">
              <w:rPr>
                <w:rFonts w:ascii="Trebuchet MS" w:hAnsi="Trebuchet MS"/>
                <w:bCs/>
                <w:color w:val="0070C0"/>
                <w:lang w:val="en-US"/>
              </w:rPr>
              <w:t> </w:t>
            </w:r>
          </w:p>
        </w:tc>
        <w:tc>
          <w:tcPr>
            <w:tcW w:w="3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51D5AB" w14:textId="19DD3347" w:rsidR="00BD2045" w:rsidRPr="00257059" w:rsidRDefault="00BD2045" w:rsidP="00BD2045">
            <w:pPr>
              <w:pStyle w:val="Z-BodyText1"/>
              <w:spacing w:line="240" w:lineRule="auto"/>
              <w:ind w:left="408"/>
              <w:rPr>
                <w:rFonts w:ascii="Trebuchet MS" w:hAnsi="Trebuchet MS"/>
                <w:iCs/>
                <w:color w:val="0070C0"/>
                <w:lang w:val="en-US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787EFA0D" w14:textId="77777777" w:rsidR="00BD2045" w:rsidRPr="00257059" w:rsidRDefault="00BD2045" w:rsidP="00BD2045">
            <w:pPr>
              <w:pStyle w:val="Z-Table-Head1"/>
              <w:jc w:val="center"/>
              <w:rPr>
                <w:rFonts w:ascii="Trebuchet MS" w:eastAsia="Wingdings 2" w:hAnsi="Trebuchet MS" w:cs="Wingdings 2"/>
                <w:b/>
                <w:bCs/>
                <w:color w:val="00B0F0"/>
                <w:sz w:val="20"/>
                <w:szCs w:val="20"/>
                <w:lang w:val="en-US"/>
              </w:rPr>
            </w:pPr>
          </w:p>
        </w:tc>
      </w:tr>
      <w:tr w:rsidR="00BD2045" w:rsidRPr="00257059" w14:paraId="1417FDC8" w14:textId="77777777" w:rsidTr="00167167">
        <w:trPr>
          <w:trHeight w:val="1008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2B84D5" w14:textId="77777777" w:rsidR="00BD2045" w:rsidRPr="00257059" w:rsidRDefault="00BD2045" w:rsidP="00BD2045">
            <w:pPr>
              <w:pStyle w:val="Z-BodyText1"/>
              <w:spacing w:line="240" w:lineRule="auto"/>
              <w:ind w:left="142"/>
              <w:rPr>
                <w:rFonts w:ascii="Trebuchet MS" w:hAnsi="Trebuchet MS"/>
                <w:bCs/>
                <w:color w:val="0070C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93D2C4" w14:textId="77777777" w:rsidR="00BD2045" w:rsidRPr="00257059" w:rsidRDefault="00BD2045" w:rsidP="00BD2045">
            <w:pPr>
              <w:pStyle w:val="Z-BodyText1"/>
              <w:spacing w:line="240" w:lineRule="auto"/>
              <w:rPr>
                <w:rFonts w:ascii="Trebuchet MS" w:hAnsi="Trebuchet MS"/>
                <w:i/>
                <w:color w:val="0070C0"/>
                <w:lang w:val="en-US"/>
              </w:rPr>
            </w:pPr>
          </w:p>
        </w:tc>
        <w:tc>
          <w:tcPr>
            <w:tcW w:w="1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099EEB" w14:textId="77777777" w:rsidR="00BD2045" w:rsidRPr="00257059" w:rsidRDefault="00BD2045" w:rsidP="00BD2045">
            <w:pPr>
              <w:pStyle w:val="Z-Table-Head1"/>
              <w:ind w:left="57"/>
              <w:rPr>
                <w:rFonts w:ascii="Trebuchet MS" w:hAnsi="Trebuchet MS"/>
                <w:bCs/>
                <w:color w:val="0070C0"/>
                <w:lang w:val="en-US"/>
              </w:rPr>
            </w:pP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225E8F" w14:textId="77777777" w:rsidR="00BD2045" w:rsidRPr="00257059" w:rsidRDefault="00BD2045" w:rsidP="00BD2045">
            <w:pPr>
              <w:pStyle w:val="Z-Table-Head1"/>
              <w:ind w:left="57"/>
              <w:rPr>
                <w:rFonts w:ascii="Trebuchet MS" w:hAnsi="Trebuchet MS"/>
                <w:bCs/>
                <w:color w:val="0070C0"/>
                <w:lang w:val="en-US"/>
              </w:rPr>
            </w:pP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926ED6" w14:textId="77777777" w:rsidR="00BD2045" w:rsidRPr="00257059" w:rsidRDefault="00BD2045" w:rsidP="00BD2045">
            <w:pPr>
              <w:pStyle w:val="Z-Table-Head1"/>
              <w:ind w:left="57"/>
              <w:rPr>
                <w:rFonts w:ascii="Trebuchet MS" w:hAnsi="Trebuchet MS"/>
                <w:bCs/>
                <w:color w:val="0070C0"/>
                <w:lang w:val="en-US"/>
              </w:rPr>
            </w:pP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B2EE3E" w14:textId="77777777" w:rsidR="00BD2045" w:rsidRPr="00257059" w:rsidRDefault="00BD2045" w:rsidP="00BD2045">
            <w:pPr>
              <w:pStyle w:val="Z-Table-Head1"/>
              <w:ind w:left="57"/>
              <w:rPr>
                <w:rFonts w:ascii="Trebuchet MS" w:hAnsi="Trebuchet MS"/>
                <w:bCs/>
                <w:color w:val="0070C0"/>
                <w:lang w:val="en-US"/>
              </w:rPr>
            </w:pPr>
          </w:p>
        </w:tc>
        <w:tc>
          <w:tcPr>
            <w:tcW w:w="3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6AACF2" w14:textId="77777777" w:rsidR="00BD2045" w:rsidRPr="00257059" w:rsidRDefault="00BD2045" w:rsidP="00BD2045">
            <w:pPr>
              <w:pStyle w:val="Z-BodyText1"/>
              <w:spacing w:line="240" w:lineRule="auto"/>
              <w:ind w:left="408"/>
              <w:rPr>
                <w:rFonts w:ascii="Trebuchet MS" w:hAnsi="Trebuchet MS"/>
                <w:iCs/>
                <w:color w:val="0070C0"/>
                <w:lang w:val="en-US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35799363" w14:textId="77777777" w:rsidR="00BD2045" w:rsidRPr="00257059" w:rsidRDefault="00BD2045" w:rsidP="00BD2045">
            <w:pPr>
              <w:pStyle w:val="Z-Table-Head1"/>
              <w:jc w:val="center"/>
              <w:rPr>
                <w:rFonts w:ascii="Trebuchet MS" w:eastAsia="Wingdings 2" w:hAnsi="Trebuchet MS" w:cs="Wingdings 2"/>
                <w:b/>
                <w:bCs/>
                <w:color w:val="00B0F0"/>
                <w:sz w:val="20"/>
                <w:szCs w:val="20"/>
                <w:lang w:val="en-US"/>
              </w:rPr>
            </w:pPr>
          </w:p>
        </w:tc>
      </w:tr>
      <w:tr w:rsidR="00BD2045" w:rsidRPr="00257059" w14:paraId="4F519147" w14:textId="77777777" w:rsidTr="00167167">
        <w:trPr>
          <w:trHeight w:val="1008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5C0C7" w14:textId="77777777" w:rsidR="00BD2045" w:rsidRPr="00257059" w:rsidRDefault="00BD2045" w:rsidP="00BD2045">
            <w:pPr>
              <w:pStyle w:val="Z-BodyText1"/>
              <w:spacing w:line="240" w:lineRule="auto"/>
              <w:ind w:left="142"/>
              <w:rPr>
                <w:rFonts w:ascii="Trebuchet MS" w:hAnsi="Trebuchet MS"/>
                <w:bCs/>
                <w:color w:val="0070C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917BF1" w14:textId="77777777" w:rsidR="00BD2045" w:rsidRPr="00257059" w:rsidRDefault="00BD2045" w:rsidP="00BD2045">
            <w:pPr>
              <w:pStyle w:val="Z-BodyText1"/>
              <w:spacing w:line="240" w:lineRule="auto"/>
              <w:rPr>
                <w:rFonts w:ascii="Trebuchet MS" w:hAnsi="Trebuchet MS"/>
                <w:i/>
                <w:color w:val="0070C0"/>
                <w:lang w:val="en-US"/>
              </w:rPr>
            </w:pPr>
          </w:p>
        </w:tc>
        <w:tc>
          <w:tcPr>
            <w:tcW w:w="13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4CAAE2" w14:textId="77777777" w:rsidR="00BD2045" w:rsidRPr="00257059" w:rsidRDefault="00BD2045" w:rsidP="00BD2045">
            <w:pPr>
              <w:pStyle w:val="Z-Table-Head1"/>
              <w:ind w:left="57"/>
              <w:rPr>
                <w:rFonts w:ascii="Trebuchet MS" w:hAnsi="Trebuchet MS"/>
                <w:bCs/>
                <w:color w:val="0070C0"/>
                <w:lang w:val="en-US"/>
              </w:rPr>
            </w:pP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44943E" w14:textId="77777777" w:rsidR="00BD2045" w:rsidRPr="00257059" w:rsidRDefault="00BD2045" w:rsidP="00BD2045">
            <w:pPr>
              <w:pStyle w:val="Z-Table-Head1"/>
              <w:ind w:left="57"/>
              <w:rPr>
                <w:rFonts w:ascii="Trebuchet MS" w:hAnsi="Trebuchet MS"/>
                <w:bCs/>
                <w:color w:val="0070C0"/>
                <w:lang w:val="en-US"/>
              </w:rPr>
            </w:pP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F7D6D4" w14:textId="77777777" w:rsidR="00BD2045" w:rsidRPr="00257059" w:rsidRDefault="00BD2045" w:rsidP="00BD2045">
            <w:pPr>
              <w:pStyle w:val="Z-Table-Head1"/>
              <w:ind w:left="57"/>
              <w:rPr>
                <w:rFonts w:ascii="Trebuchet MS" w:hAnsi="Trebuchet MS"/>
                <w:bCs/>
                <w:color w:val="0070C0"/>
                <w:lang w:val="en-US"/>
              </w:rPr>
            </w:pP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F967B8" w14:textId="77777777" w:rsidR="00BD2045" w:rsidRPr="00257059" w:rsidRDefault="00BD2045" w:rsidP="00BD2045">
            <w:pPr>
              <w:pStyle w:val="Z-Table-Head1"/>
              <w:ind w:left="57"/>
              <w:rPr>
                <w:rFonts w:ascii="Trebuchet MS" w:hAnsi="Trebuchet MS"/>
                <w:bCs/>
                <w:color w:val="0070C0"/>
                <w:lang w:val="en-US"/>
              </w:rPr>
            </w:pPr>
          </w:p>
        </w:tc>
        <w:tc>
          <w:tcPr>
            <w:tcW w:w="3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CDC7B" w14:textId="77777777" w:rsidR="00BD2045" w:rsidRPr="00257059" w:rsidRDefault="00BD2045" w:rsidP="00BD2045">
            <w:pPr>
              <w:pStyle w:val="Z-BodyText1"/>
              <w:spacing w:line="240" w:lineRule="auto"/>
              <w:ind w:left="408"/>
              <w:rPr>
                <w:rFonts w:ascii="Trebuchet MS" w:hAnsi="Trebuchet MS"/>
                <w:iCs/>
                <w:color w:val="0070C0"/>
                <w:lang w:val="en-US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04731DF9" w14:textId="77777777" w:rsidR="00BD2045" w:rsidRPr="00257059" w:rsidRDefault="00BD2045" w:rsidP="00BD2045">
            <w:pPr>
              <w:pStyle w:val="Z-Table-Head1"/>
              <w:jc w:val="center"/>
              <w:rPr>
                <w:rFonts w:ascii="Trebuchet MS" w:eastAsia="Wingdings 2" w:hAnsi="Trebuchet MS" w:cs="Wingdings 2"/>
                <w:b/>
                <w:bCs/>
                <w:color w:val="00B0F0"/>
                <w:sz w:val="20"/>
                <w:szCs w:val="20"/>
                <w:lang w:val="en-US"/>
              </w:rPr>
            </w:pPr>
          </w:p>
        </w:tc>
      </w:tr>
    </w:tbl>
    <w:p w14:paraId="451D5235" w14:textId="04ADA514" w:rsidR="009F620A" w:rsidRDefault="009F620A" w:rsidP="00430A00">
      <w:pPr>
        <w:pStyle w:val="Z-IndentRED"/>
        <w:numPr>
          <w:ilvl w:val="0"/>
          <w:numId w:val="0"/>
        </w:numPr>
        <w:ind w:left="567" w:hanging="567"/>
        <w:rPr>
          <w:rFonts w:ascii="Trebuchet MS" w:hAnsi="Trebuchet MS"/>
          <w:b/>
          <w:bCs/>
          <w:color w:val="0070C0"/>
          <w:u w:val="single"/>
        </w:rPr>
      </w:pPr>
    </w:p>
    <w:p w14:paraId="44A4E338" w14:textId="6A5642BC" w:rsidR="00FA601C" w:rsidRPr="009F620A" w:rsidRDefault="009F620A" w:rsidP="009F620A">
      <w:pPr>
        <w:rPr>
          <w:rFonts w:ascii="Trebuchet MS" w:hAnsi="Trebuchet MS"/>
          <w:b/>
          <w:bCs/>
          <w:color w:val="0070C0"/>
          <w:sz w:val="20"/>
          <w:szCs w:val="20"/>
          <w:u w:val="single"/>
        </w:rPr>
      </w:pPr>
      <w:r>
        <w:rPr>
          <w:rFonts w:ascii="Trebuchet MS" w:hAnsi="Trebuchet MS"/>
          <w:b/>
          <w:bCs/>
          <w:color w:val="0070C0"/>
          <w:u w:val="single"/>
        </w:rPr>
        <w:br w:type="page"/>
      </w:r>
    </w:p>
    <w:p w14:paraId="09080D2B" w14:textId="125AEC06" w:rsidR="00430A00" w:rsidRPr="00257059" w:rsidRDefault="00430A00" w:rsidP="00430A00">
      <w:pPr>
        <w:pStyle w:val="Z-IndentRED"/>
        <w:numPr>
          <w:ilvl w:val="0"/>
          <w:numId w:val="0"/>
        </w:numPr>
        <w:ind w:left="567" w:hanging="567"/>
        <w:rPr>
          <w:rFonts w:ascii="Trebuchet MS" w:hAnsi="Trebuchet MS"/>
          <w:b/>
          <w:bCs/>
          <w:color w:val="0070C0"/>
        </w:rPr>
      </w:pPr>
      <w:r w:rsidRPr="00257059">
        <w:rPr>
          <w:rFonts w:ascii="Trebuchet MS" w:hAnsi="Trebuchet MS"/>
          <w:b/>
          <w:bCs/>
          <w:color w:val="0070C0"/>
          <w:u w:val="single"/>
        </w:rPr>
        <w:lastRenderedPageBreak/>
        <w:t>CONTINUOUS IMPROVEMENT PLAN</w:t>
      </w:r>
      <w:r w:rsidRPr="00257059">
        <w:rPr>
          <w:rFonts w:ascii="Trebuchet MS" w:hAnsi="Trebuchet MS"/>
          <w:b/>
          <w:bCs/>
          <w:color w:val="0070C0"/>
        </w:rPr>
        <w:t xml:space="preserve">: </w:t>
      </w:r>
    </w:p>
    <w:p w14:paraId="04123AE5" w14:textId="77777777" w:rsidR="00430A00" w:rsidRPr="00257059" w:rsidRDefault="00430A00" w:rsidP="00430A00">
      <w:pPr>
        <w:pStyle w:val="Z-IndentRED"/>
        <w:numPr>
          <w:ilvl w:val="0"/>
          <w:numId w:val="0"/>
        </w:numPr>
        <w:ind w:left="567" w:hanging="567"/>
        <w:rPr>
          <w:rFonts w:ascii="Trebuchet MS" w:hAnsi="Trebuchet MS"/>
          <w:i/>
          <w:iCs/>
          <w:color w:val="23623E" w:themeColor="accent1"/>
        </w:rPr>
      </w:pPr>
    </w:p>
    <w:p w14:paraId="21EDB77D" w14:textId="2C148AE1" w:rsidR="00C12367" w:rsidRPr="00A87F0E" w:rsidRDefault="00057B62" w:rsidP="00A87F0E">
      <w:pPr>
        <w:pStyle w:val="Z-IndentRED"/>
        <w:rPr>
          <w:rStyle w:val="normaltextrun"/>
          <w:rFonts w:ascii="Trebuchet MS" w:hAnsi="Trebuchet MS"/>
          <w:bCs/>
          <w:color w:val="0070C0"/>
        </w:rPr>
      </w:pPr>
      <w:r w:rsidRPr="00A87F0E">
        <w:rPr>
          <w:rFonts w:ascii="Trebuchet MS" w:hAnsi="Trebuchet MS"/>
          <w:color w:val="0070C0"/>
        </w:rPr>
        <w:t xml:space="preserve">Tick </w:t>
      </w:r>
      <w:r w:rsidRPr="00A87F0E">
        <w:rPr>
          <w:rFonts w:ascii="Trebuchet MS" w:hAnsi="Trebuchet MS"/>
          <w:b/>
          <w:color w:val="0070C0"/>
        </w:rPr>
        <w:t xml:space="preserve">( </w:t>
      </w:r>
      <w:r w:rsidRPr="00A87F0E">
        <w:rPr>
          <w:rFonts w:ascii="Wingdings 2" w:eastAsia="Wingdings 2" w:hAnsi="Wingdings 2" w:cs="Wingdings 2"/>
          <w:b/>
          <w:color w:val="0070C0"/>
        </w:rPr>
        <w:sym w:font="Wingdings 2" w:char="F050"/>
      </w:r>
      <w:r w:rsidRPr="00A87F0E">
        <w:rPr>
          <w:rFonts w:ascii="Trebuchet MS" w:hAnsi="Trebuchet MS"/>
          <w:b/>
          <w:color w:val="0070C0"/>
        </w:rPr>
        <w:t xml:space="preserve"> </w:t>
      </w:r>
      <w:r w:rsidRPr="00A87F0E">
        <w:rPr>
          <w:rFonts w:ascii="Trebuchet MS" w:hAnsi="Trebuchet MS"/>
          <w:color w:val="0070C0"/>
        </w:rPr>
        <w:t>)</w:t>
      </w:r>
      <w:r w:rsidR="00A87F0E" w:rsidRPr="00A87F0E">
        <w:rPr>
          <w:rStyle w:val="ui-provider"/>
          <w:rFonts w:ascii="Trebuchet MS" w:hAnsi="Trebuchet MS" w:cstheme="minorHAnsi"/>
          <w:color w:val="0070C0"/>
        </w:rPr>
        <w:t xml:space="preserve"> in the CI column any actions that you may plan to do or have identified as an opportunity for improvement. Move only action(</w:t>
      </w:r>
      <w:r w:rsidR="00274A64">
        <w:rPr>
          <w:rStyle w:val="ui-provider"/>
          <w:rFonts w:ascii="Trebuchet MS" w:hAnsi="Trebuchet MS" w:cstheme="minorHAnsi"/>
          <w:color w:val="0070C0"/>
        </w:rPr>
        <w:t>s</w:t>
      </w:r>
      <w:r w:rsidR="00A87F0E" w:rsidRPr="00A87F0E">
        <w:rPr>
          <w:rStyle w:val="ui-provider"/>
          <w:rFonts w:ascii="Trebuchet MS" w:hAnsi="Trebuchet MS" w:cstheme="minorHAnsi"/>
          <w:color w:val="0070C0"/>
        </w:rPr>
        <w:t>) you intend to act on in the next 1-3 years to your continuous improvement plan form</w:t>
      </w:r>
      <w:r w:rsidR="00A87F0E" w:rsidRPr="00A87F0E">
        <w:rPr>
          <w:rFonts w:ascii="Trebuchet MS" w:hAnsi="Trebuchet MS" w:cstheme="minorHAnsi"/>
          <w:color w:val="0070C0"/>
        </w:rPr>
        <w:t xml:space="preserve"> (The continuous Improvement plan is in Part B: Section 1.6 of the Grower Manual).</w:t>
      </w:r>
      <w:r w:rsidR="00A87F0E" w:rsidRPr="00A87F0E">
        <w:rPr>
          <w:rFonts w:ascii="Trebuchet MS" w:hAnsi="Trebuchet MS"/>
          <w:color w:val="0070C0"/>
        </w:rPr>
        <w:t xml:space="preserve"> </w:t>
      </w:r>
    </w:p>
    <w:p w14:paraId="37A4E9F6" w14:textId="10738339" w:rsidR="00C12367" w:rsidRPr="00257059" w:rsidRDefault="00C12367" w:rsidP="004855CF">
      <w:pPr>
        <w:pStyle w:val="Z-IndentRED"/>
        <w:rPr>
          <w:rStyle w:val="eop"/>
          <w:rFonts w:ascii="Trebuchet MS" w:hAnsi="Trebuchet MS"/>
          <w:bCs/>
          <w:color w:val="0070C0"/>
        </w:rPr>
      </w:pPr>
      <w:r w:rsidRPr="00257059">
        <w:rPr>
          <w:rStyle w:val="normaltextrun"/>
          <w:rFonts w:ascii="Trebuchet MS" w:hAnsi="Trebuchet MS"/>
          <w:bCs/>
          <w:i/>
          <w:iCs/>
          <w:color w:val="0070C0"/>
        </w:rPr>
        <w:t>See Site Risk Assessment (1.1.1), Waste and Pollution Management Plan (4.4.1)</w:t>
      </w:r>
      <w:r w:rsidR="00C9017A" w:rsidRPr="00257059">
        <w:rPr>
          <w:rStyle w:val="normaltextrun"/>
          <w:rFonts w:ascii="Trebuchet MS" w:hAnsi="Trebuchet MS"/>
          <w:bCs/>
          <w:i/>
          <w:iCs/>
          <w:color w:val="0070C0"/>
        </w:rPr>
        <w:t>,</w:t>
      </w:r>
      <w:r w:rsidRPr="00257059">
        <w:rPr>
          <w:rStyle w:val="normaltextrun"/>
          <w:rFonts w:ascii="Trebuchet MS" w:hAnsi="Trebuchet MS"/>
          <w:bCs/>
          <w:i/>
          <w:iCs/>
          <w:color w:val="0070C0"/>
        </w:rPr>
        <w:t xml:space="preserve"> Soil Management Plan (3.1.1)</w:t>
      </w:r>
      <w:r w:rsidR="00C9017A" w:rsidRPr="00257059">
        <w:rPr>
          <w:rStyle w:val="normaltextrun"/>
          <w:rFonts w:ascii="Trebuchet MS" w:hAnsi="Trebuchet MS"/>
          <w:bCs/>
          <w:i/>
          <w:iCs/>
          <w:color w:val="0070C0"/>
        </w:rPr>
        <w:t xml:space="preserve"> and the Environmental Water Risk Assessment</w:t>
      </w:r>
      <w:r w:rsidR="00DD5DFB">
        <w:rPr>
          <w:rStyle w:val="normaltextrun"/>
          <w:rFonts w:ascii="Trebuchet MS" w:hAnsi="Trebuchet MS"/>
          <w:bCs/>
          <w:i/>
          <w:iCs/>
          <w:color w:val="0070C0"/>
        </w:rPr>
        <w:t xml:space="preserve"> (4.3.1)</w:t>
      </w:r>
      <w:r w:rsidRPr="00257059">
        <w:rPr>
          <w:rStyle w:val="normaltextrun"/>
          <w:rFonts w:ascii="Trebuchet MS" w:hAnsi="Trebuchet MS"/>
          <w:bCs/>
          <w:i/>
          <w:iCs/>
          <w:color w:val="0070C0"/>
        </w:rPr>
        <w:t xml:space="preserve"> for additional </w:t>
      </w:r>
      <w:r w:rsidR="00823199" w:rsidRPr="00257059">
        <w:rPr>
          <w:rStyle w:val="normaltextrun"/>
          <w:rFonts w:ascii="Trebuchet MS" w:hAnsi="Trebuchet MS"/>
          <w:bCs/>
          <w:i/>
          <w:iCs/>
          <w:color w:val="0070C0"/>
        </w:rPr>
        <w:t>food safety</w:t>
      </w:r>
      <w:r w:rsidRPr="00257059">
        <w:rPr>
          <w:rStyle w:val="normaltextrun"/>
          <w:rFonts w:ascii="Trebuchet MS" w:hAnsi="Trebuchet MS"/>
          <w:bCs/>
          <w:i/>
          <w:iCs/>
          <w:color w:val="0070C0"/>
        </w:rPr>
        <w:t xml:space="preserve"> risks and controls.</w:t>
      </w:r>
      <w:r w:rsidRPr="00257059">
        <w:rPr>
          <w:rStyle w:val="eop"/>
          <w:rFonts w:ascii="Trebuchet MS" w:hAnsi="Trebuchet MS"/>
          <w:bCs/>
          <w:color w:val="0070C0"/>
        </w:rPr>
        <w:t> </w:t>
      </w:r>
    </w:p>
    <w:p w14:paraId="7E51A53D" w14:textId="77777777" w:rsidR="009D1BDA" w:rsidRPr="00257059" w:rsidRDefault="009D1BDA" w:rsidP="009D1BDA">
      <w:pPr>
        <w:pStyle w:val="Z-IndentRED"/>
        <w:numPr>
          <w:ilvl w:val="0"/>
          <w:numId w:val="0"/>
        </w:numPr>
        <w:ind w:left="567" w:hanging="567"/>
        <w:rPr>
          <w:rStyle w:val="eop"/>
          <w:rFonts w:ascii="Trebuchet MS" w:hAnsi="Trebuchet MS"/>
          <w:bCs/>
          <w:color w:val="0070C0"/>
        </w:rPr>
      </w:pPr>
    </w:p>
    <w:p w14:paraId="7377C474" w14:textId="567B4414" w:rsidR="009D1BDA" w:rsidRPr="007E126E" w:rsidRDefault="009D1BDA" w:rsidP="009D1BDA">
      <w:pPr>
        <w:pStyle w:val="Z-BodyText1"/>
        <w:rPr>
          <w:rFonts w:ascii="Trebuchet MS" w:hAnsi="Trebuchet MS"/>
          <w:i/>
          <w:iCs/>
        </w:rPr>
      </w:pPr>
      <w:r w:rsidRPr="007E126E">
        <w:rPr>
          <w:rFonts w:ascii="Trebuchet MS" w:hAnsi="Trebuchet MS"/>
          <w:i/>
          <w:iCs/>
        </w:rPr>
        <w:t>List in the table below individuals whose role and responsibilities on your orchard may impact food safety. i.e. they are responsible for a process or activity that</w:t>
      </w:r>
      <w:r w:rsidR="00FD5BA2">
        <w:rPr>
          <w:rFonts w:ascii="Trebuchet MS" w:hAnsi="Trebuchet MS"/>
          <w:i/>
          <w:iCs/>
        </w:rPr>
        <w:t>,</w:t>
      </w:r>
      <w:r w:rsidRPr="007E126E">
        <w:rPr>
          <w:rFonts w:ascii="Trebuchet MS" w:hAnsi="Trebuchet MS"/>
          <w:i/>
          <w:iCs/>
        </w:rPr>
        <w:t xml:space="preserve"> if not managed correctly</w:t>
      </w:r>
      <w:r w:rsidR="00FD5BA2">
        <w:rPr>
          <w:rFonts w:ascii="Trebuchet MS" w:hAnsi="Trebuchet MS"/>
          <w:i/>
          <w:iCs/>
        </w:rPr>
        <w:t>,</w:t>
      </w:r>
      <w:r w:rsidRPr="007E126E">
        <w:rPr>
          <w:rFonts w:ascii="Trebuchet MS" w:hAnsi="Trebuchet MS"/>
          <w:i/>
          <w:iCs/>
        </w:rPr>
        <w:t xml:space="preserve"> could pose a risk of fruit contamination. </w:t>
      </w:r>
    </w:p>
    <w:tbl>
      <w:tblPr>
        <w:tblStyle w:val="TableGrid"/>
        <w:tblW w:w="13320" w:type="dxa"/>
        <w:tblLook w:val="04A0" w:firstRow="1" w:lastRow="0" w:firstColumn="1" w:lastColumn="0" w:noHBand="0" w:noVBand="1"/>
      </w:tblPr>
      <w:tblGrid>
        <w:gridCol w:w="4392"/>
        <w:gridCol w:w="4393"/>
        <w:gridCol w:w="4535"/>
      </w:tblGrid>
      <w:tr w:rsidR="009D1BDA" w:rsidRPr="007E126E" w14:paraId="637C70BF" w14:textId="77777777" w:rsidTr="00EA6B39">
        <w:trPr>
          <w:trHeight w:val="964"/>
        </w:trPr>
        <w:tc>
          <w:tcPr>
            <w:tcW w:w="4392" w:type="dxa"/>
            <w:shd w:val="clear" w:color="auto" w:fill="33843E"/>
            <w:vAlign w:val="center"/>
          </w:tcPr>
          <w:p w14:paraId="54B894B2" w14:textId="77777777" w:rsidR="009D1BDA" w:rsidRPr="007E126E" w:rsidRDefault="009D1BDA">
            <w:pPr>
              <w:pStyle w:val="Z-BodyText1"/>
              <w:rPr>
                <w:rFonts w:ascii="Trebuchet MS" w:hAnsi="Trebuchet MS"/>
                <w:b/>
                <w:bCs/>
                <w:color w:val="FFFFFF" w:themeColor="background2"/>
              </w:rPr>
            </w:pPr>
            <w:r w:rsidRPr="007E126E">
              <w:rPr>
                <w:rFonts w:ascii="Trebuchet MS" w:hAnsi="Trebuchet MS"/>
                <w:b/>
                <w:bCs/>
                <w:color w:val="FFFFFF" w:themeColor="background2"/>
              </w:rPr>
              <w:t>Name</w:t>
            </w:r>
          </w:p>
        </w:tc>
        <w:tc>
          <w:tcPr>
            <w:tcW w:w="4393" w:type="dxa"/>
            <w:shd w:val="clear" w:color="auto" w:fill="33843E"/>
            <w:vAlign w:val="center"/>
          </w:tcPr>
          <w:p w14:paraId="482D428F" w14:textId="77777777" w:rsidR="009D1BDA" w:rsidRPr="007E126E" w:rsidRDefault="009D1BDA">
            <w:pPr>
              <w:pStyle w:val="Z-BodyText1"/>
              <w:rPr>
                <w:rFonts w:ascii="Trebuchet MS" w:hAnsi="Trebuchet MS"/>
                <w:b/>
                <w:bCs/>
                <w:color w:val="FFFFFF" w:themeColor="background2"/>
              </w:rPr>
            </w:pPr>
            <w:r w:rsidRPr="007E126E">
              <w:rPr>
                <w:rFonts w:ascii="Trebuchet MS" w:hAnsi="Trebuchet MS"/>
                <w:b/>
                <w:bCs/>
                <w:color w:val="FFFFFF" w:themeColor="background2"/>
              </w:rPr>
              <w:t>Role</w:t>
            </w:r>
          </w:p>
        </w:tc>
        <w:tc>
          <w:tcPr>
            <w:tcW w:w="4535" w:type="dxa"/>
            <w:shd w:val="clear" w:color="auto" w:fill="33843E"/>
            <w:vAlign w:val="center"/>
          </w:tcPr>
          <w:p w14:paraId="0B5F563F" w14:textId="77777777" w:rsidR="009D1BDA" w:rsidRPr="007E126E" w:rsidRDefault="009D1BDA">
            <w:pPr>
              <w:pStyle w:val="Z-BodyText1"/>
              <w:rPr>
                <w:rFonts w:ascii="Trebuchet MS" w:hAnsi="Trebuchet MS"/>
                <w:b/>
                <w:bCs/>
                <w:color w:val="FFFFFF" w:themeColor="background2"/>
              </w:rPr>
            </w:pPr>
            <w:r w:rsidRPr="007E126E">
              <w:rPr>
                <w:rFonts w:ascii="Trebuchet MS" w:hAnsi="Trebuchet MS"/>
                <w:b/>
                <w:bCs/>
                <w:color w:val="FFFFFF" w:themeColor="background2"/>
              </w:rPr>
              <w:t>Responsibilities</w:t>
            </w:r>
          </w:p>
        </w:tc>
      </w:tr>
      <w:tr w:rsidR="009D1BDA" w:rsidRPr="00257059" w14:paraId="0F358E79" w14:textId="77777777">
        <w:trPr>
          <w:trHeight w:val="519"/>
        </w:trPr>
        <w:tc>
          <w:tcPr>
            <w:tcW w:w="4392" w:type="dxa"/>
          </w:tcPr>
          <w:p w14:paraId="37FE42A1" w14:textId="77777777" w:rsidR="009D1BDA" w:rsidRPr="00257059" w:rsidRDefault="009D1BDA">
            <w:pPr>
              <w:pStyle w:val="Z-BodyText1"/>
              <w:rPr>
                <w:rFonts w:ascii="Trebuchet MS" w:hAnsi="Trebuchet MS"/>
              </w:rPr>
            </w:pPr>
          </w:p>
        </w:tc>
        <w:tc>
          <w:tcPr>
            <w:tcW w:w="4393" w:type="dxa"/>
          </w:tcPr>
          <w:p w14:paraId="304EDBE7" w14:textId="77777777" w:rsidR="009D1BDA" w:rsidRPr="00257059" w:rsidRDefault="009D1BDA">
            <w:pPr>
              <w:pStyle w:val="Z-BodyText1"/>
              <w:rPr>
                <w:rFonts w:ascii="Trebuchet MS" w:hAnsi="Trebuchet MS"/>
              </w:rPr>
            </w:pPr>
          </w:p>
        </w:tc>
        <w:tc>
          <w:tcPr>
            <w:tcW w:w="4535" w:type="dxa"/>
          </w:tcPr>
          <w:p w14:paraId="5C56F659" w14:textId="77777777" w:rsidR="009D1BDA" w:rsidRPr="00257059" w:rsidRDefault="009D1BDA">
            <w:pPr>
              <w:pStyle w:val="Z-BodyText1"/>
              <w:rPr>
                <w:rFonts w:ascii="Trebuchet MS" w:hAnsi="Trebuchet MS"/>
              </w:rPr>
            </w:pPr>
          </w:p>
        </w:tc>
      </w:tr>
      <w:tr w:rsidR="009D1BDA" w:rsidRPr="00257059" w14:paraId="2D447219" w14:textId="77777777">
        <w:trPr>
          <w:trHeight w:val="519"/>
        </w:trPr>
        <w:tc>
          <w:tcPr>
            <w:tcW w:w="4392" w:type="dxa"/>
          </w:tcPr>
          <w:p w14:paraId="14A77F24" w14:textId="77777777" w:rsidR="009D1BDA" w:rsidRPr="00257059" w:rsidRDefault="009D1BDA">
            <w:pPr>
              <w:pStyle w:val="Z-BodyText1"/>
              <w:rPr>
                <w:rFonts w:ascii="Trebuchet MS" w:hAnsi="Trebuchet MS"/>
              </w:rPr>
            </w:pPr>
          </w:p>
        </w:tc>
        <w:tc>
          <w:tcPr>
            <w:tcW w:w="4393" w:type="dxa"/>
          </w:tcPr>
          <w:p w14:paraId="78C550FB" w14:textId="77777777" w:rsidR="009D1BDA" w:rsidRPr="00257059" w:rsidRDefault="009D1BDA">
            <w:pPr>
              <w:pStyle w:val="Z-BodyText1"/>
              <w:rPr>
                <w:rFonts w:ascii="Trebuchet MS" w:hAnsi="Trebuchet MS"/>
              </w:rPr>
            </w:pPr>
          </w:p>
        </w:tc>
        <w:tc>
          <w:tcPr>
            <w:tcW w:w="4535" w:type="dxa"/>
          </w:tcPr>
          <w:p w14:paraId="44C0A345" w14:textId="77777777" w:rsidR="009D1BDA" w:rsidRPr="00257059" w:rsidRDefault="009D1BDA">
            <w:pPr>
              <w:pStyle w:val="Z-BodyText1"/>
              <w:rPr>
                <w:rFonts w:ascii="Trebuchet MS" w:hAnsi="Trebuchet MS"/>
              </w:rPr>
            </w:pPr>
          </w:p>
        </w:tc>
      </w:tr>
      <w:tr w:rsidR="009D1BDA" w:rsidRPr="00257059" w14:paraId="516DE549" w14:textId="77777777">
        <w:trPr>
          <w:trHeight w:val="519"/>
        </w:trPr>
        <w:tc>
          <w:tcPr>
            <w:tcW w:w="4392" w:type="dxa"/>
          </w:tcPr>
          <w:p w14:paraId="35D9EF5E" w14:textId="77777777" w:rsidR="009D1BDA" w:rsidRPr="00257059" w:rsidRDefault="009D1BDA">
            <w:pPr>
              <w:pStyle w:val="Z-BodyText1"/>
              <w:rPr>
                <w:rFonts w:ascii="Trebuchet MS" w:hAnsi="Trebuchet MS"/>
              </w:rPr>
            </w:pPr>
          </w:p>
        </w:tc>
        <w:tc>
          <w:tcPr>
            <w:tcW w:w="4393" w:type="dxa"/>
          </w:tcPr>
          <w:p w14:paraId="04C0AB2A" w14:textId="77777777" w:rsidR="009D1BDA" w:rsidRPr="00257059" w:rsidRDefault="009D1BDA">
            <w:pPr>
              <w:pStyle w:val="Z-BodyText1"/>
              <w:rPr>
                <w:rFonts w:ascii="Trebuchet MS" w:hAnsi="Trebuchet MS"/>
              </w:rPr>
            </w:pPr>
          </w:p>
        </w:tc>
        <w:tc>
          <w:tcPr>
            <w:tcW w:w="4535" w:type="dxa"/>
          </w:tcPr>
          <w:p w14:paraId="6E731EB5" w14:textId="77777777" w:rsidR="009D1BDA" w:rsidRPr="00257059" w:rsidRDefault="009D1BDA">
            <w:pPr>
              <w:pStyle w:val="Z-BodyText1"/>
              <w:rPr>
                <w:rFonts w:ascii="Trebuchet MS" w:hAnsi="Trebuchet MS"/>
              </w:rPr>
            </w:pPr>
          </w:p>
        </w:tc>
      </w:tr>
      <w:tr w:rsidR="009D1BDA" w:rsidRPr="00257059" w14:paraId="4A0A4FE6" w14:textId="77777777">
        <w:trPr>
          <w:trHeight w:val="519"/>
        </w:trPr>
        <w:tc>
          <w:tcPr>
            <w:tcW w:w="4392" w:type="dxa"/>
          </w:tcPr>
          <w:p w14:paraId="00021224" w14:textId="77777777" w:rsidR="009D1BDA" w:rsidRPr="00257059" w:rsidRDefault="009D1BDA">
            <w:pPr>
              <w:pStyle w:val="Z-BodyText1"/>
              <w:rPr>
                <w:rFonts w:ascii="Trebuchet MS" w:hAnsi="Trebuchet MS"/>
              </w:rPr>
            </w:pPr>
          </w:p>
        </w:tc>
        <w:tc>
          <w:tcPr>
            <w:tcW w:w="4393" w:type="dxa"/>
          </w:tcPr>
          <w:p w14:paraId="6A7EA2C7" w14:textId="77777777" w:rsidR="009D1BDA" w:rsidRPr="00257059" w:rsidRDefault="009D1BDA">
            <w:pPr>
              <w:pStyle w:val="Z-BodyText1"/>
              <w:rPr>
                <w:rFonts w:ascii="Trebuchet MS" w:hAnsi="Trebuchet MS"/>
              </w:rPr>
            </w:pPr>
          </w:p>
        </w:tc>
        <w:tc>
          <w:tcPr>
            <w:tcW w:w="4535" w:type="dxa"/>
          </w:tcPr>
          <w:p w14:paraId="173792E0" w14:textId="77777777" w:rsidR="009D1BDA" w:rsidRPr="00257059" w:rsidRDefault="009D1BDA">
            <w:pPr>
              <w:pStyle w:val="Z-BodyText1"/>
              <w:rPr>
                <w:rFonts w:ascii="Trebuchet MS" w:hAnsi="Trebuchet MS"/>
              </w:rPr>
            </w:pPr>
          </w:p>
        </w:tc>
      </w:tr>
    </w:tbl>
    <w:p w14:paraId="4CFBD06D" w14:textId="77777777" w:rsidR="009D1BDA" w:rsidRPr="00257059" w:rsidRDefault="009D1BDA" w:rsidP="009D1BDA">
      <w:pPr>
        <w:pStyle w:val="Z-IndentRED"/>
        <w:numPr>
          <w:ilvl w:val="0"/>
          <w:numId w:val="0"/>
        </w:numPr>
        <w:ind w:left="567" w:hanging="567"/>
        <w:rPr>
          <w:rStyle w:val="eop"/>
          <w:rFonts w:ascii="Trebuchet MS" w:hAnsi="Trebuchet MS"/>
          <w:bCs/>
          <w:color w:val="0070C0"/>
        </w:rPr>
      </w:pPr>
    </w:p>
    <w:p w14:paraId="002E5593" w14:textId="77777777" w:rsidR="00913DD6" w:rsidRPr="00257059" w:rsidRDefault="00913DD6" w:rsidP="00913DD6">
      <w:pPr>
        <w:pStyle w:val="paragraph"/>
        <w:spacing w:before="0" w:beforeAutospacing="0" w:after="0" w:afterAutospacing="0"/>
        <w:textAlignment w:val="baseline"/>
        <w:rPr>
          <w:rStyle w:val="eop"/>
          <w:rFonts w:ascii="Trebuchet MS" w:hAnsi="Trebuchet MS"/>
          <w:bCs/>
          <w:color w:val="0070C0"/>
          <w:sz w:val="20"/>
          <w:szCs w:val="20"/>
        </w:rPr>
      </w:pPr>
    </w:p>
    <w:p w14:paraId="010CE4A7" w14:textId="77777777" w:rsidR="007300B4" w:rsidRPr="00257059" w:rsidRDefault="007300B4" w:rsidP="00754BEB">
      <w:pPr>
        <w:pStyle w:val="Z-BodyText1"/>
        <w:tabs>
          <w:tab w:val="left" w:pos="993"/>
          <w:tab w:val="left" w:pos="5387"/>
          <w:tab w:val="left" w:pos="9923"/>
        </w:tabs>
        <w:rPr>
          <w:rFonts w:ascii="Trebuchet MS" w:hAnsi="Trebuchet MS"/>
          <w:b/>
        </w:rPr>
      </w:pPr>
    </w:p>
    <w:p w14:paraId="67C491D1" w14:textId="0C4035CE" w:rsidR="00A949A9" w:rsidRPr="00257059" w:rsidRDefault="006712E3" w:rsidP="00754BEB">
      <w:pPr>
        <w:pStyle w:val="Z-BodyText1"/>
        <w:tabs>
          <w:tab w:val="left" w:pos="993"/>
          <w:tab w:val="left" w:pos="5387"/>
          <w:tab w:val="left" w:pos="9923"/>
        </w:tabs>
        <w:rPr>
          <w:rFonts w:ascii="Trebuchet MS" w:hAnsi="Trebuchet MS"/>
          <w:b/>
        </w:rPr>
      </w:pPr>
      <w:r w:rsidRPr="00257059">
        <w:rPr>
          <w:rFonts w:ascii="Trebuchet MS" w:hAnsi="Trebuchet MS"/>
          <w:b/>
        </w:rPr>
        <w:t xml:space="preserve">STEP </w:t>
      </w:r>
      <w:r w:rsidR="005E60FB" w:rsidRPr="00257059">
        <w:rPr>
          <w:rFonts w:ascii="Trebuchet MS" w:hAnsi="Trebuchet MS"/>
          <w:b/>
        </w:rPr>
        <w:t>5</w:t>
      </w:r>
      <w:r w:rsidRPr="00257059">
        <w:rPr>
          <w:rFonts w:ascii="Trebuchet MS" w:hAnsi="Trebuchet MS"/>
          <w:b/>
        </w:rPr>
        <w:t>: Review</w:t>
      </w:r>
    </w:p>
    <w:tbl>
      <w:tblPr>
        <w:tblStyle w:val="TableGrid"/>
        <w:tblW w:w="13320" w:type="dxa"/>
        <w:tblLook w:val="04A0" w:firstRow="1" w:lastRow="0" w:firstColumn="1" w:lastColumn="0" w:noHBand="0" w:noVBand="1"/>
      </w:tblPr>
      <w:tblGrid>
        <w:gridCol w:w="2547"/>
        <w:gridCol w:w="4394"/>
        <w:gridCol w:w="2835"/>
        <w:gridCol w:w="3544"/>
      </w:tblGrid>
      <w:tr w:rsidR="00A949A9" w:rsidRPr="00257059" w14:paraId="141BFBC4" w14:textId="77777777" w:rsidTr="00E66815">
        <w:trPr>
          <w:trHeight w:val="576"/>
        </w:trPr>
        <w:tc>
          <w:tcPr>
            <w:tcW w:w="2547" w:type="dxa"/>
            <w:vAlign w:val="center"/>
          </w:tcPr>
          <w:p w14:paraId="07BA2AB9" w14:textId="77777777" w:rsidR="00A949A9" w:rsidRPr="00257059" w:rsidRDefault="00A949A9" w:rsidP="00E66815">
            <w:pPr>
              <w:pStyle w:val="Z-BodyText1"/>
              <w:rPr>
                <w:rFonts w:ascii="Trebuchet MS" w:hAnsi="Trebuchet MS"/>
              </w:rPr>
            </w:pPr>
            <w:r w:rsidRPr="00257059">
              <w:rPr>
                <w:rFonts w:ascii="Trebuchet MS" w:hAnsi="Trebuchet MS"/>
              </w:rPr>
              <w:t>Date:</w:t>
            </w:r>
          </w:p>
        </w:tc>
        <w:tc>
          <w:tcPr>
            <w:tcW w:w="4394" w:type="dxa"/>
            <w:vAlign w:val="center"/>
          </w:tcPr>
          <w:p w14:paraId="0C05A266" w14:textId="77777777" w:rsidR="00A949A9" w:rsidRPr="00257059" w:rsidRDefault="00A949A9" w:rsidP="00E66815">
            <w:pPr>
              <w:pStyle w:val="Z-BodyText1"/>
              <w:rPr>
                <w:rFonts w:ascii="Trebuchet MS" w:hAnsi="Trebuchet MS"/>
              </w:rPr>
            </w:pPr>
            <w:r w:rsidRPr="00257059">
              <w:rPr>
                <w:rFonts w:ascii="Trebuchet MS" w:hAnsi="Trebuchet MS"/>
              </w:rPr>
              <w:t>Sign:</w:t>
            </w:r>
          </w:p>
        </w:tc>
        <w:tc>
          <w:tcPr>
            <w:tcW w:w="2835" w:type="dxa"/>
            <w:vAlign w:val="center"/>
          </w:tcPr>
          <w:p w14:paraId="4F33D674" w14:textId="77777777" w:rsidR="00A949A9" w:rsidRPr="00257059" w:rsidRDefault="00A949A9" w:rsidP="00E66815">
            <w:pPr>
              <w:pStyle w:val="Z-BodyText1"/>
              <w:rPr>
                <w:rFonts w:ascii="Trebuchet MS" w:hAnsi="Trebuchet MS"/>
              </w:rPr>
            </w:pPr>
            <w:r w:rsidRPr="00257059">
              <w:rPr>
                <w:rFonts w:ascii="Trebuchet MS" w:hAnsi="Trebuchet MS"/>
              </w:rPr>
              <w:t>Date:</w:t>
            </w:r>
          </w:p>
        </w:tc>
        <w:tc>
          <w:tcPr>
            <w:tcW w:w="3544" w:type="dxa"/>
            <w:vAlign w:val="center"/>
          </w:tcPr>
          <w:p w14:paraId="12B71136" w14:textId="77777777" w:rsidR="00A949A9" w:rsidRPr="00257059" w:rsidRDefault="00A949A9" w:rsidP="00E66815">
            <w:pPr>
              <w:pStyle w:val="Z-BodyText1"/>
              <w:rPr>
                <w:rFonts w:ascii="Trebuchet MS" w:hAnsi="Trebuchet MS"/>
              </w:rPr>
            </w:pPr>
            <w:r w:rsidRPr="00257059">
              <w:rPr>
                <w:rFonts w:ascii="Trebuchet MS" w:hAnsi="Trebuchet MS"/>
              </w:rPr>
              <w:t>Sign:</w:t>
            </w:r>
          </w:p>
        </w:tc>
      </w:tr>
      <w:tr w:rsidR="00A949A9" w:rsidRPr="00257059" w14:paraId="1957F183" w14:textId="77777777" w:rsidTr="00E66815">
        <w:trPr>
          <w:trHeight w:val="576"/>
        </w:trPr>
        <w:tc>
          <w:tcPr>
            <w:tcW w:w="2547" w:type="dxa"/>
            <w:vAlign w:val="center"/>
          </w:tcPr>
          <w:p w14:paraId="10965C0F" w14:textId="77777777" w:rsidR="00A949A9" w:rsidRPr="00257059" w:rsidRDefault="00A949A9" w:rsidP="00E66815">
            <w:pPr>
              <w:pStyle w:val="Z-BodyText1"/>
              <w:rPr>
                <w:rFonts w:ascii="Trebuchet MS" w:hAnsi="Trebuchet MS"/>
              </w:rPr>
            </w:pPr>
            <w:r w:rsidRPr="00257059">
              <w:rPr>
                <w:rFonts w:ascii="Trebuchet MS" w:hAnsi="Trebuchet MS"/>
              </w:rPr>
              <w:t>Date:</w:t>
            </w:r>
          </w:p>
        </w:tc>
        <w:tc>
          <w:tcPr>
            <w:tcW w:w="4394" w:type="dxa"/>
            <w:vAlign w:val="center"/>
          </w:tcPr>
          <w:p w14:paraId="7356545B" w14:textId="77777777" w:rsidR="00A949A9" w:rsidRPr="00257059" w:rsidRDefault="00A949A9" w:rsidP="00E66815">
            <w:pPr>
              <w:pStyle w:val="Z-BodyText1"/>
              <w:rPr>
                <w:rFonts w:ascii="Trebuchet MS" w:hAnsi="Trebuchet MS"/>
              </w:rPr>
            </w:pPr>
            <w:r w:rsidRPr="00257059">
              <w:rPr>
                <w:rFonts w:ascii="Trebuchet MS" w:hAnsi="Trebuchet MS"/>
              </w:rPr>
              <w:t>Sign:</w:t>
            </w:r>
          </w:p>
        </w:tc>
        <w:tc>
          <w:tcPr>
            <w:tcW w:w="2835" w:type="dxa"/>
            <w:vAlign w:val="center"/>
          </w:tcPr>
          <w:p w14:paraId="51EF2E01" w14:textId="77777777" w:rsidR="00A949A9" w:rsidRPr="00257059" w:rsidRDefault="00A949A9" w:rsidP="00E66815">
            <w:pPr>
              <w:pStyle w:val="Z-BodyText1"/>
              <w:rPr>
                <w:rFonts w:ascii="Trebuchet MS" w:hAnsi="Trebuchet MS"/>
              </w:rPr>
            </w:pPr>
            <w:r w:rsidRPr="00257059">
              <w:rPr>
                <w:rFonts w:ascii="Trebuchet MS" w:hAnsi="Trebuchet MS"/>
              </w:rPr>
              <w:t>Date:</w:t>
            </w:r>
          </w:p>
        </w:tc>
        <w:tc>
          <w:tcPr>
            <w:tcW w:w="3544" w:type="dxa"/>
            <w:vAlign w:val="center"/>
          </w:tcPr>
          <w:p w14:paraId="5FC4BB72" w14:textId="77777777" w:rsidR="00A949A9" w:rsidRPr="00257059" w:rsidRDefault="00A949A9" w:rsidP="00E66815">
            <w:pPr>
              <w:pStyle w:val="Z-BodyText1"/>
              <w:rPr>
                <w:rFonts w:ascii="Trebuchet MS" w:hAnsi="Trebuchet MS"/>
              </w:rPr>
            </w:pPr>
            <w:r w:rsidRPr="00257059">
              <w:rPr>
                <w:rFonts w:ascii="Trebuchet MS" w:hAnsi="Trebuchet MS"/>
              </w:rPr>
              <w:t>Sign:</w:t>
            </w:r>
          </w:p>
        </w:tc>
      </w:tr>
      <w:tr w:rsidR="00A949A9" w:rsidRPr="00257059" w14:paraId="1AC39E23" w14:textId="77777777" w:rsidTr="00E66815">
        <w:trPr>
          <w:trHeight w:val="576"/>
        </w:trPr>
        <w:tc>
          <w:tcPr>
            <w:tcW w:w="2547" w:type="dxa"/>
            <w:vAlign w:val="center"/>
          </w:tcPr>
          <w:p w14:paraId="5DD8F40C" w14:textId="77777777" w:rsidR="00A949A9" w:rsidRPr="00257059" w:rsidRDefault="00A949A9" w:rsidP="00E66815">
            <w:pPr>
              <w:pStyle w:val="Z-BodyText1"/>
              <w:rPr>
                <w:rFonts w:ascii="Trebuchet MS" w:hAnsi="Trebuchet MS"/>
              </w:rPr>
            </w:pPr>
            <w:r w:rsidRPr="00257059">
              <w:rPr>
                <w:rFonts w:ascii="Trebuchet MS" w:hAnsi="Trebuchet MS"/>
              </w:rPr>
              <w:t>Date:</w:t>
            </w:r>
          </w:p>
        </w:tc>
        <w:tc>
          <w:tcPr>
            <w:tcW w:w="4394" w:type="dxa"/>
            <w:vAlign w:val="center"/>
          </w:tcPr>
          <w:p w14:paraId="671758CF" w14:textId="77777777" w:rsidR="00A949A9" w:rsidRPr="00257059" w:rsidRDefault="00A949A9" w:rsidP="00E66815">
            <w:pPr>
              <w:pStyle w:val="Z-BodyText1"/>
              <w:rPr>
                <w:rFonts w:ascii="Trebuchet MS" w:hAnsi="Trebuchet MS"/>
              </w:rPr>
            </w:pPr>
            <w:r w:rsidRPr="00257059">
              <w:rPr>
                <w:rFonts w:ascii="Trebuchet MS" w:hAnsi="Trebuchet MS"/>
              </w:rPr>
              <w:t>Sign:</w:t>
            </w:r>
          </w:p>
        </w:tc>
        <w:tc>
          <w:tcPr>
            <w:tcW w:w="2835" w:type="dxa"/>
            <w:vAlign w:val="center"/>
          </w:tcPr>
          <w:p w14:paraId="05B6DEFC" w14:textId="77777777" w:rsidR="00A949A9" w:rsidRPr="00257059" w:rsidRDefault="00A949A9" w:rsidP="00E66815">
            <w:pPr>
              <w:pStyle w:val="Z-BodyText1"/>
              <w:rPr>
                <w:rFonts w:ascii="Trebuchet MS" w:hAnsi="Trebuchet MS"/>
              </w:rPr>
            </w:pPr>
            <w:r w:rsidRPr="00257059">
              <w:rPr>
                <w:rFonts w:ascii="Trebuchet MS" w:hAnsi="Trebuchet MS"/>
              </w:rPr>
              <w:t>Date:</w:t>
            </w:r>
          </w:p>
        </w:tc>
        <w:tc>
          <w:tcPr>
            <w:tcW w:w="3544" w:type="dxa"/>
            <w:vAlign w:val="center"/>
          </w:tcPr>
          <w:p w14:paraId="53951E98" w14:textId="77777777" w:rsidR="00A949A9" w:rsidRPr="00257059" w:rsidRDefault="00A949A9" w:rsidP="00E66815">
            <w:pPr>
              <w:pStyle w:val="Z-BodyText1"/>
              <w:rPr>
                <w:rFonts w:ascii="Trebuchet MS" w:hAnsi="Trebuchet MS"/>
              </w:rPr>
            </w:pPr>
            <w:r w:rsidRPr="00257059">
              <w:rPr>
                <w:rFonts w:ascii="Trebuchet MS" w:hAnsi="Trebuchet MS"/>
              </w:rPr>
              <w:t>Sign:</w:t>
            </w:r>
          </w:p>
        </w:tc>
      </w:tr>
    </w:tbl>
    <w:p w14:paraId="1051AFC8" w14:textId="77777777" w:rsidR="00126E5E" w:rsidRPr="00257059" w:rsidRDefault="00126E5E" w:rsidP="00A949A9">
      <w:pPr>
        <w:pStyle w:val="Z-BodyText1"/>
        <w:tabs>
          <w:tab w:val="left" w:pos="993"/>
          <w:tab w:val="left" w:pos="5387"/>
          <w:tab w:val="left" w:pos="9923"/>
        </w:tabs>
        <w:ind w:left="-142"/>
        <w:rPr>
          <w:rFonts w:ascii="Trebuchet MS" w:hAnsi="Trebuchet MS"/>
        </w:rPr>
      </w:pPr>
    </w:p>
    <w:sectPr w:rsidR="00126E5E" w:rsidRPr="00257059" w:rsidSect="009D1C51">
      <w:pgSz w:w="15840" w:h="12240" w:orient="landscape"/>
      <w:pgMar w:top="794" w:right="1077" w:bottom="907" w:left="794" w:header="284" w:footer="113" w:gutter="5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85612" w14:textId="77777777" w:rsidR="00835A31" w:rsidRDefault="00835A31">
      <w:r>
        <w:separator/>
      </w:r>
    </w:p>
  </w:endnote>
  <w:endnote w:type="continuationSeparator" w:id="0">
    <w:p w14:paraId="490132F8" w14:textId="77777777" w:rsidR="00835A31" w:rsidRDefault="00835A31">
      <w:r>
        <w:continuationSeparator/>
      </w:r>
    </w:p>
  </w:endnote>
  <w:endnote w:type="continuationNotice" w:id="1">
    <w:p w14:paraId="6A0702BC" w14:textId="77777777" w:rsidR="00835A31" w:rsidRDefault="00835A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G Omega">
    <w:altName w:val="Candara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AF6FD" w14:textId="77777777" w:rsidR="007F26FD" w:rsidRDefault="007F26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9A4C3" w14:textId="7308DD3E" w:rsidR="00852264" w:rsidRPr="007F26FD" w:rsidRDefault="00852264" w:rsidP="007F26FD">
    <w:pPr>
      <w:pStyle w:val="Footer"/>
      <w:rPr>
        <w:rFonts w:eastAsia="DengXi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6119F" w14:textId="77777777" w:rsidR="007F26FD" w:rsidRDefault="007F26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E35CD" w14:textId="77777777" w:rsidR="00835A31" w:rsidRDefault="00835A31">
      <w:r>
        <w:separator/>
      </w:r>
    </w:p>
  </w:footnote>
  <w:footnote w:type="continuationSeparator" w:id="0">
    <w:p w14:paraId="501175BC" w14:textId="77777777" w:rsidR="00835A31" w:rsidRDefault="00835A31">
      <w:r>
        <w:continuationSeparator/>
      </w:r>
    </w:p>
  </w:footnote>
  <w:footnote w:type="continuationNotice" w:id="1">
    <w:p w14:paraId="1BE1DC2A" w14:textId="77777777" w:rsidR="00835A31" w:rsidRDefault="00835A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A15DB" w14:textId="77777777" w:rsidR="007F26FD" w:rsidRDefault="007F26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D6B7C" w14:textId="77777777" w:rsidR="002830CE" w:rsidRDefault="002830CE" w:rsidP="00D07C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0C931" w14:textId="77777777" w:rsidR="007F26FD" w:rsidRDefault="007F26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41474"/>
    <w:multiLevelType w:val="hybridMultilevel"/>
    <w:tmpl w:val="546C2DF0"/>
    <w:lvl w:ilvl="0" w:tplc="A672E4D4">
      <w:start w:val="1"/>
      <w:numFmt w:val="bullet"/>
      <w:pStyle w:val="Z-IndentGREEN"/>
      <w:lvlText w:val=""/>
      <w:lvlJc w:val="left"/>
      <w:pPr>
        <w:ind w:left="567" w:hanging="567"/>
      </w:pPr>
      <w:rPr>
        <w:rFonts w:ascii="Wingdings" w:hAnsi="Wingdings" w:hint="default"/>
        <w:b w:val="0"/>
        <w:i w:val="0"/>
        <w:color w:val="00473B"/>
        <w:position w:val="-2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9757B"/>
    <w:multiLevelType w:val="hybridMultilevel"/>
    <w:tmpl w:val="67DE518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A12419"/>
    <w:multiLevelType w:val="hybridMultilevel"/>
    <w:tmpl w:val="F320DB56"/>
    <w:lvl w:ilvl="0" w:tplc="CE96DEFE">
      <w:start w:val="1"/>
      <w:numFmt w:val="bullet"/>
      <w:pStyle w:val="Z-Referralsub-text"/>
      <w:lvlText w:val=""/>
      <w:lvlJc w:val="left"/>
      <w:pPr>
        <w:ind w:left="777" w:hanging="360"/>
      </w:pPr>
      <w:rPr>
        <w:rFonts w:ascii="Wingdings" w:hAnsi="Wingdings" w:hint="default"/>
        <w:color w:val="B3D156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1C594A1F"/>
    <w:multiLevelType w:val="hybridMultilevel"/>
    <w:tmpl w:val="8A40604A"/>
    <w:lvl w:ilvl="0" w:tplc="1CA8D202">
      <w:start w:val="1"/>
      <w:numFmt w:val="bullet"/>
      <w:pStyle w:val="Z-Indent2"/>
      <w:lvlText w:val=""/>
      <w:lvlJc w:val="left"/>
      <w:pPr>
        <w:ind w:left="1985" w:hanging="284"/>
      </w:pPr>
      <w:rPr>
        <w:rFonts w:ascii="Wingdings" w:hAnsi="Wingdings" w:hint="default"/>
        <w:color w:val="B3D156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DE02105"/>
    <w:multiLevelType w:val="hybridMultilevel"/>
    <w:tmpl w:val="D43CA04A"/>
    <w:lvl w:ilvl="0" w:tplc="14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5" w15:restartNumberingAfterBreak="0">
    <w:nsid w:val="5B760443"/>
    <w:multiLevelType w:val="hybridMultilevel"/>
    <w:tmpl w:val="5C302CB4"/>
    <w:lvl w:ilvl="0" w:tplc="E84C5DE0">
      <w:start w:val="1"/>
      <w:numFmt w:val="bullet"/>
      <w:pStyle w:val="Z-IndentRED"/>
      <w:lvlText w:val=""/>
      <w:lvlJc w:val="left"/>
      <w:pPr>
        <w:ind w:left="567" w:hanging="567"/>
      </w:pPr>
      <w:rPr>
        <w:rFonts w:ascii="Wingdings" w:hAnsi="Wingdings" w:hint="default"/>
        <w:b w:val="0"/>
        <w:i w:val="0"/>
        <w:color w:val="FF0000"/>
        <w:position w:val="-2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E3BD8"/>
    <w:multiLevelType w:val="hybridMultilevel"/>
    <w:tmpl w:val="E94E0B00"/>
    <w:lvl w:ilvl="0" w:tplc="83AC00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8330A"/>
    <w:multiLevelType w:val="hybridMultilevel"/>
    <w:tmpl w:val="F88E0B58"/>
    <w:lvl w:ilvl="0" w:tplc="8034B1FA">
      <w:start w:val="1"/>
      <w:numFmt w:val="decimal"/>
      <w:pStyle w:val="Z-NumberingIndent-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368579">
    <w:abstractNumId w:val="3"/>
  </w:num>
  <w:num w:numId="2" w16cid:durableId="13771226">
    <w:abstractNumId w:val="5"/>
  </w:num>
  <w:num w:numId="3" w16cid:durableId="1514341759">
    <w:abstractNumId w:val="0"/>
  </w:num>
  <w:num w:numId="4" w16cid:durableId="2048098019">
    <w:abstractNumId w:val="2"/>
  </w:num>
  <w:num w:numId="5" w16cid:durableId="148639319">
    <w:abstractNumId w:val="7"/>
  </w:num>
  <w:num w:numId="6" w16cid:durableId="562256182">
    <w:abstractNumId w:val="6"/>
  </w:num>
  <w:num w:numId="7" w16cid:durableId="2051296644">
    <w:abstractNumId w:val="1"/>
  </w:num>
  <w:num w:numId="8" w16cid:durableId="47199371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2E3"/>
    <w:rsid w:val="00012D9E"/>
    <w:rsid w:val="00016A26"/>
    <w:rsid w:val="00025B5C"/>
    <w:rsid w:val="00032F16"/>
    <w:rsid w:val="00037202"/>
    <w:rsid w:val="00043834"/>
    <w:rsid w:val="000461FD"/>
    <w:rsid w:val="00047AF9"/>
    <w:rsid w:val="000506BD"/>
    <w:rsid w:val="00054AA2"/>
    <w:rsid w:val="00057B62"/>
    <w:rsid w:val="000615CB"/>
    <w:rsid w:val="00066FB5"/>
    <w:rsid w:val="000672B7"/>
    <w:rsid w:val="00071658"/>
    <w:rsid w:val="00073825"/>
    <w:rsid w:val="000776C2"/>
    <w:rsid w:val="0008165E"/>
    <w:rsid w:val="0008422E"/>
    <w:rsid w:val="00084897"/>
    <w:rsid w:val="00087BA1"/>
    <w:rsid w:val="00097C7C"/>
    <w:rsid w:val="000A22E2"/>
    <w:rsid w:val="000B0262"/>
    <w:rsid w:val="000B2144"/>
    <w:rsid w:val="000B6AC0"/>
    <w:rsid w:val="000C2D38"/>
    <w:rsid w:val="000C560F"/>
    <w:rsid w:val="000C6F0D"/>
    <w:rsid w:val="000D36A2"/>
    <w:rsid w:val="000E10AF"/>
    <w:rsid w:val="000E1680"/>
    <w:rsid w:val="000E5701"/>
    <w:rsid w:val="000E7EA6"/>
    <w:rsid w:val="000F0E7A"/>
    <w:rsid w:val="000F6448"/>
    <w:rsid w:val="00100AAF"/>
    <w:rsid w:val="0011756D"/>
    <w:rsid w:val="00123A48"/>
    <w:rsid w:val="00126E5E"/>
    <w:rsid w:val="001317DF"/>
    <w:rsid w:val="00136B23"/>
    <w:rsid w:val="00137CC4"/>
    <w:rsid w:val="00142228"/>
    <w:rsid w:val="00142C1F"/>
    <w:rsid w:val="001434F7"/>
    <w:rsid w:val="0014733B"/>
    <w:rsid w:val="00152332"/>
    <w:rsid w:val="00152CB0"/>
    <w:rsid w:val="0015588A"/>
    <w:rsid w:val="00157CB4"/>
    <w:rsid w:val="00163BA4"/>
    <w:rsid w:val="00167167"/>
    <w:rsid w:val="001705E9"/>
    <w:rsid w:val="0017252E"/>
    <w:rsid w:val="00173681"/>
    <w:rsid w:val="0017474B"/>
    <w:rsid w:val="0017675F"/>
    <w:rsid w:val="00176B23"/>
    <w:rsid w:val="00180F43"/>
    <w:rsid w:val="00184EBE"/>
    <w:rsid w:val="0019201F"/>
    <w:rsid w:val="001944A1"/>
    <w:rsid w:val="001A2F85"/>
    <w:rsid w:val="001A74C5"/>
    <w:rsid w:val="001B1650"/>
    <w:rsid w:val="001B5320"/>
    <w:rsid w:val="001B58FD"/>
    <w:rsid w:val="001C0862"/>
    <w:rsid w:val="001C49E0"/>
    <w:rsid w:val="001E2A31"/>
    <w:rsid w:val="001E7C86"/>
    <w:rsid w:val="001F069F"/>
    <w:rsid w:val="001F4AC8"/>
    <w:rsid w:val="001F5C53"/>
    <w:rsid w:val="00201D5E"/>
    <w:rsid w:val="00203883"/>
    <w:rsid w:val="002112B3"/>
    <w:rsid w:val="00232F6F"/>
    <w:rsid w:val="00233377"/>
    <w:rsid w:val="00241AB4"/>
    <w:rsid w:val="00241BB0"/>
    <w:rsid w:val="00244AF0"/>
    <w:rsid w:val="0025477F"/>
    <w:rsid w:val="00257059"/>
    <w:rsid w:val="00257C67"/>
    <w:rsid w:val="00266414"/>
    <w:rsid w:val="00266A2D"/>
    <w:rsid w:val="00267741"/>
    <w:rsid w:val="00274A64"/>
    <w:rsid w:val="002823D1"/>
    <w:rsid w:val="002826A0"/>
    <w:rsid w:val="002830CE"/>
    <w:rsid w:val="00286F03"/>
    <w:rsid w:val="00290499"/>
    <w:rsid w:val="00291167"/>
    <w:rsid w:val="002924ED"/>
    <w:rsid w:val="00297448"/>
    <w:rsid w:val="002A4212"/>
    <w:rsid w:val="002B0571"/>
    <w:rsid w:val="002B593D"/>
    <w:rsid w:val="002B7AE4"/>
    <w:rsid w:val="002C6E4B"/>
    <w:rsid w:val="002D0931"/>
    <w:rsid w:val="002D23EB"/>
    <w:rsid w:val="002D4619"/>
    <w:rsid w:val="002D4AC0"/>
    <w:rsid w:val="002D51D1"/>
    <w:rsid w:val="002E5D70"/>
    <w:rsid w:val="002E5FF3"/>
    <w:rsid w:val="002F167C"/>
    <w:rsid w:val="002F2743"/>
    <w:rsid w:val="002F42B4"/>
    <w:rsid w:val="002F5E53"/>
    <w:rsid w:val="002F7583"/>
    <w:rsid w:val="00301B57"/>
    <w:rsid w:val="003032BB"/>
    <w:rsid w:val="00303893"/>
    <w:rsid w:val="0030621B"/>
    <w:rsid w:val="00310284"/>
    <w:rsid w:val="00313A40"/>
    <w:rsid w:val="003168BA"/>
    <w:rsid w:val="00327C76"/>
    <w:rsid w:val="00330488"/>
    <w:rsid w:val="00331009"/>
    <w:rsid w:val="00332113"/>
    <w:rsid w:val="003341C2"/>
    <w:rsid w:val="00337211"/>
    <w:rsid w:val="00354920"/>
    <w:rsid w:val="003571C4"/>
    <w:rsid w:val="00357C69"/>
    <w:rsid w:val="00360391"/>
    <w:rsid w:val="0036183E"/>
    <w:rsid w:val="0036626C"/>
    <w:rsid w:val="00366AAC"/>
    <w:rsid w:val="003718B0"/>
    <w:rsid w:val="00371F97"/>
    <w:rsid w:val="003752D9"/>
    <w:rsid w:val="00377AA3"/>
    <w:rsid w:val="00383A7E"/>
    <w:rsid w:val="003B1146"/>
    <w:rsid w:val="003B2EB4"/>
    <w:rsid w:val="003B2EEA"/>
    <w:rsid w:val="003C2900"/>
    <w:rsid w:val="003C4E23"/>
    <w:rsid w:val="003D4B45"/>
    <w:rsid w:val="003D74CB"/>
    <w:rsid w:val="003E4760"/>
    <w:rsid w:val="003E6825"/>
    <w:rsid w:val="003E7073"/>
    <w:rsid w:val="003E7C10"/>
    <w:rsid w:val="003E7CA5"/>
    <w:rsid w:val="003F1FDC"/>
    <w:rsid w:val="00405A43"/>
    <w:rsid w:val="0040750A"/>
    <w:rsid w:val="004168ED"/>
    <w:rsid w:val="00416CC8"/>
    <w:rsid w:val="0041743C"/>
    <w:rsid w:val="0042357E"/>
    <w:rsid w:val="00424810"/>
    <w:rsid w:val="00425601"/>
    <w:rsid w:val="00425852"/>
    <w:rsid w:val="004302FA"/>
    <w:rsid w:val="00430A00"/>
    <w:rsid w:val="00430D3A"/>
    <w:rsid w:val="00430D67"/>
    <w:rsid w:val="00433E46"/>
    <w:rsid w:val="004340D4"/>
    <w:rsid w:val="0044490A"/>
    <w:rsid w:val="004472CE"/>
    <w:rsid w:val="00450C92"/>
    <w:rsid w:val="004521B5"/>
    <w:rsid w:val="00454D31"/>
    <w:rsid w:val="004560AB"/>
    <w:rsid w:val="00456E8C"/>
    <w:rsid w:val="00460482"/>
    <w:rsid w:val="00467485"/>
    <w:rsid w:val="00473B35"/>
    <w:rsid w:val="00474612"/>
    <w:rsid w:val="004752B4"/>
    <w:rsid w:val="004765BA"/>
    <w:rsid w:val="004805F2"/>
    <w:rsid w:val="004855CF"/>
    <w:rsid w:val="00487D76"/>
    <w:rsid w:val="0049462C"/>
    <w:rsid w:val="004A1A24"/>
    <w:rsid w:val="004A4C93"/>
    <w:rsid w:val="004B5705"/>
    <w:rsid w:val="004B5BE0"/>
    <w:rsid w:val="004B737A"/>
    <w:rsid w:val="004C0FDF"/>
    <w:rsid w:val="004C1C53"/>
    <w:rsid w:val="004C2EA1"/>
    <w:rsid w:val="004D2D93"/>
    <w:rsid w:val="004D3B0D"/>
    <w:rsid w:val="004D67F3"/>
    <w:rsid w:val="004D77FB"/>
    <w:rsid w:val="004E52F1"/>
    <w:rsid w:val="004E7179"/>
    <w:rsid w:val="004F1C5F"/>
    <w:rsid w:val="0050197A"/>
    <w:rsid w:val="005034DC"/>
    <w:rsid w:val="005046D7"/>
    <w:rsid w:val="00504DD5"/>
    <w:rsid w:val="0050614F"/>
    <w:rsid w:val="00506671"/>
    <w:rsid w:val="00510440"/>
    <w:rsid w:val="00515785"/>
    <w:rsid w:val="00517489"/>
    <w:rsid w:val="00532F9B"/>
    <w:rsid w:val="00534A10"/>
    <w:rsid w:val="00550565"/>
    <w:rsid w:val="00550CA8"/>
    <w:rsid w:val="00555796"/>
    <w:rsid w:val="00556B54"/>
    <w:rsid w:val="00565C46"/>
    <w:rsid w:val="00566324"/>
    <w:rsid w:val="00566844"/>
    <w:rsid w:val="00573B9F"/>
    <w:rsid w:val="00577056"/>
    <w:rsid w:val="00582540"/>
    <w:rsid w:val="00582976"/>
    <w:rsid w:val="00582A58"/>
    <w:rsid w:val="0059081B"/>
    <w:rsid w:val="00592180"/>
    <w:rsid w:val="00593353"/>
    <w:rsid w:val="005A2207"/>
    <w:rsid w:val="005A3356"/>
    <w:rsid w:val="005B19A3"/>
    <w:rsid w:val="005C0099"/>
    <w:rsid w:val="005C6D29"/>
    <w:rsid w:val="005D5918"/>
    <w:rsid w:val="005D6E74"/>
    <w:rsid w:val="005E19A7"/>
    <w:rsid w:val="005E2F61"/>
    <w:rsid w:val="005E60FB"/>
    <w:rsid w:val="005F4FED"/>
    <w:rsid w:val="00601336"/>
    <w:rsid w:val="00601AD2"/>
    <w:rsid w:val="00606747"/>
    <w:rsid w:val="006117CB"/>
    <w:rsid w:val="00612C33"/>
    <w:rsid w:val="00614800"/>
    <w:rsid w:val="00615E60"/>
    <w:rsid w:val="0061695F"/>
    <w:rsid w:val="00616DDA"/>
    <w:rsid w:val="00623A03"/>
    <w:rsid w:val="00624501"/>
    <w:rsid w:val="00624FAB"/>
    <w:rsid w:val="00625834"/>
    <w:rsid w:val="00625C18"/>
    <w:rsid w:val="006420AC"/>
    <w:rsid w:val="00643D84"/>
    <w:rsid w:val="006440E5"/>
    <w:rsid w:val="006471E3"/>
    <w:rsid w:val="00650A71"/>
    <w:rsid w:val="00661561"/>
    <w:rsid w:val="00664016"/>
    <w:rsid w:val="006676C2"/>
    <w:rsid w:val="006712E3"/>
    <w:rsid w:val="006764DC"/>
    <w:rsid w:val="00676C96"/>
    <w:rsid w:val="00682FD3"/>
    <w:rsid w:val="00683DED"/>
    <w:rsid w:val="006846D5"/>
    <w:rsid w:val="00692667"/>
    <w:rsid w:val="00695F52"/>
    <w:rsid w:val="00696A07"/>
    <w:rsid w:val="006A0DC1"/>
    <w:rsid w:val="006A322D"/>
    <w:rsid w:val="006A6A83"/>
    <w:rsid w:val="006B05FB"/>
    <w:rsid w:val="006B3718"/>
    <w:rsid w:val="006C65C9"/>
    <w:rsid w:val="006D0449"/>
    <w:rsid w:val="006E51C6"/>
    <w:rsid w:val="006F0161"/>
    <w:rsid w:val="006F2BBC"/>
    <w:rsid w:val="006F6AA0"/>
    <w:rsid w:val="00700458"/>
    <w:rsid w:val="00701CCE"/>
    <w:rsid w:val="00706D86"/>
    <w:rsid w:val="007112B2"/>
    <w:rsid w:val="00712C03"/>
    <w:rsid w:val="00713428"/>
    <w:rsid w:val="00714EBB"/>
    <w:rsid w:val="00716EFB"/>
    <w:rsid w:val="007216DF"/>
    <w:rsid w:val="00721D9E"/>
    <w:rsid w:val="007300B4"/>
    <w:rsid w:val="00733C53"/>
    <w:rsid w:val="00734A14"/>
    <w:rsid w:val="00736EDD"/>
    <w:rsid w:val="007409C9"/>
    <w:rsid w:val="00741B58"/>
    <w:rsid w:val="00742ABD"/>
    <w:rsid w:val="00743A07"/>
    <w:rsid w:val="00747A68"/>
    <w:rsid w:val="0075014B"/>
    <w:rsid w:val="00754BEB"/>
    <w:rsid w:val="00756320"/>
    <w:rsid w:val="0076126F"/>
    <w:rsid w:val="00763391"/>
    <w:rsid w:val="00766178"/>
    <w:rsid w:val="00767785"/>
    <w:rsid w:val="007715A7"/>
    <w:rsid w:val="0077276A"/>
    <w:rsid w:val="007904A5"/>
    <w:rsid w:val="007955D4"/>
    <w:rsid w:val="007A58F1"/>
    <w:rsid w:val="007B19A5"/>
    <w:rsid w:val="007C075F"/>
    <w:rsid w:val="007C3ADD"/>
    <w:rsid w:val="007D5665"/>
    <w:rsid w:val="007E126E"/>
    <w:rsid w:val="007E5452"/>
    <w:rsid w:val="007E7756"/>
    <w:rsid w:val="007E7BAF"/>
    <w:rsid w:val="007F190A"/>
    <w:rsid w:val="007F26FD"/>
    <w:rsid w:val="007F391E"/>
    <w:rsid w:val="007F3B9C"/>
    <w:rsid w:val="007F4F78"/>
    <w:rsid w:val="007F7AC7"/>
    <w:rsid w:val="00801C45"/>
    <w:rsid w:val="00803ECB"/>
    <w:rsid w:val="00805B3A"/>
    <w:rsid w:val="008145C5"/>
    <w:rsid w:val="0081619A"/>
    <w:rsid w:val="00820FBB"/>
    <w:rsid w:val="00823199"/>
    <w:rsid w:val="008259E9"/>
    <w:rsid w:val="00830700"/>
    <w:rsid w:val="00831D07"/>
    <w:rsid w:val="008349A4"/>
    <w:rsid w:val="00835737"/>
    <w:rsid w:val="00835A31"/>
    <w:rsid w:val="00841251"/>
    <w:rsid w:val="0084143E"/>
    <w:rsid w:val="00841732"/>
    <w:rsid w:val="00842C3F"/>
    <w:rsid w:val="0085151F"/>
    <w:rsid w:val="00852264"/>
    <w:rsid w:val="0085281B"/>
    <w:rsid w:val="00854E1B"/>
    <w:rsid w:val="00854E73"/>
    <w:rsid w:val="00857724"/>
    <w:rsid w:val="00864594"/>
    <w:rsid w:val="008812E1"/>
    <w:rsid w:val="00885EFB"/>
    <w:rsid w:val="00893539"/>
    <w:rsid w:val="00894862"/>
    <w:rsid w:val="008961AF"/>
    <w:rsid w:val="008A0E0D"/>
    <w:rsid w:val="008A1FC4"/>
    <w:rsid w:val="008A36EC"/>
    <w:rsid w:val="008C1C48"/>
    <w:rsid w:val="008C4C9E"/>
    <w:rsid w:val="008C54EA"/>
    <w:rsid w:val="008C7A68"/>
    <w:rsid w:val="008D0B94"/>
    <w:rsid w:val="008D2AE1"/>
    <w:rsid w:val="008D37DC"/>
    <w:rsid w:val="008D59F0"/>
    <w:rsid w:val="008D7310"/>
    <w:rsid w:val="008E454F"/>
    <w:rsid w:val="008F41B3"/>
    <w:rsid w:val="008F6D35"/>
    <w:rsid w:val="008F7948"/>
    <w:rsid w:val="0090064D"/>
    <w:rsid w:val="009109B7"/>
    <w:rsid w:val="00911816"/>
    <w:rsid w:val="009119EA"/>
    <w:rsid w:val="00913DD6"/>
    <w:rsid w:val="00917E1D"/>
    <w:rsid w:val="00925C24"/>
    <w:rsid w:val="00926220"/>
    <w:rsid w:val="009269A1"/>
    <w:rsid w:val="00930FC3"/>
    <w:rsid w:val="00943DC3"/>
    <w:rsid w:val="00946AF1"/>
    <w:rsid w:val="0094799F"/>
    <w:rsid w:val="0095264E"/>
    <w:rsid w:val="009600FE"/>
    <w:rsid w:val="009603A7"/>
    <w:rsid w:val="00961713"/>
    <w:rsid w:val="00962769"/>
    <w:rsid w:val="0097042C"/>
    <w:rsid w:val="009838A0"/>
    <w:rsid w:val="009872EE"/>
    <w:rsid w:val="00987BF0"/>
    <w:rsid w:val="0099125D"/>
    <w:rsid w:val="00997B82"/>
    <w:rsid w:val="009A683C"/>
    <w:rsid w:val="009C6C68"/>
    <w:rsid w:val="009C73E4"/>
    <w:rsid w:val="009D13F5"/>
    <w:rsid w:val="009D1BDA"/>
    <w:rsid w:val="009D1C51"/>
    <w:rsid w:val="009D6827"/>
    <w:rsid w:val="009E28FC"/>
    <w:rsid w:val="009E43F2"/>
    <w:rsid w:val="009E466A"/>
    <w:rsid w:val="009E5AB9"/>
    <w:rsid w:val="009F620A"/>
    <w:rsid w:val="009F6A8F"/>
    <w:rsid w:val="009F74C8"/>
    <w:rsid w:val="00A0338D"/>
    <w:rsid w:val="00A11E7F"/>
    <w:rsid w:val="00A135E2"/>
    <w:rsid w:val="00A21B9E"/>
    <w:rsid w:val="00A27211"/>
    <w:rsid w:val="00A33452"/>
    <w:rsid w:val="00A40F09"/>
    <w:rsid w:val="00A41A69"/>
    <w:rsid w:val="00A43ED0"/>
    <w:rsid w:val="00A46B08"/>
    <w:rsid w:val="00A63F2A"/>
    <w:rsid w:val="00A66EDD"/>
    <w:rsid w:val="00A753CE"/>
    <w:rsid w:val="00A84F41"/>
    <w:rsid w:val="00A8607A"/>
    <w:rsid w:val="00A86900"/>
    <w:rsid w:val="00A87D9A"/>
    <w:rsid w:val="00A87F0E"/>
    <w:rsid w:val="00A918AF"/>
    <w:rsid w:val="00A939B7"/>
    <w:rsid w:val="00A949A9"/>
    <w:rsid w:val="00AA2D87"/>
    <w:rsid w:val="00AA5FD6"/>
    <w:rsid w:val="00AA6CE0"/>
    <w:rsid w:val="00AC4D24"/>
    <w:rsid w:val="00AD05EC"/>
    <w:rsid w:val="00AD2F9A"/>
    <w:rsid w:val="00AD50A0"/>
    <w:rsid w:val="00AD64E2"/>
    <w:rsid w:val="00AE0F36"/>
    <w:rsid w:val="00AE26FB"/>
    <w:rsid w:val="00AF3BCB"/>
    <w:rsid w:val="00AF5918"/>
    <w:rsid w:val="00AF7E7C"/>
    <w:rsid w:val="00B02716"/>
    <w:rsid w:val="00B0282D"/>
    <w:rsid w:val="00B0701A"/>
    <w:rsid w:val="00B072D0"/>
    <w:rsid w:val="00B1122D"/>
    <w:rsid w:val="00B11677"/>
    <w:rsid w:val="00B1490C"/>
    <w:rsid w:val="00B21B82"/>
    <w:rsid w:val="00B24EA0"/>
    <w:rsid w:val="00B31322"/>
    <w:rsid w:val="00B3324C"/>
    <w:rsid w:val="00B34B27"/>
    <w:rsid w:val="00B42013"/>
    <w:rsid w:val="00B439FC"/>
    <w:rsid w:val="00B47474"/>
    <w:rsid w:val="00B54ED6"/>
    <w:rsid w:val="00B574F5"/>
    <w:rsid w:val="00B575BE"/>
    <w:rsid w:val="00B636F1"/>
    <w:rsid w:val="00B67CBB"/>
    <w:rsid w:val="00B74C6A"/>
    <w:rsid w:val="00B92136"/>
    <w:rsid w:val="00BA16A7"/>
    <w:rsid w:val="00BB1F84"/>
    <w:rsid w:val="00BB27B0"/>
    <w:rsid w:val="00BB6859"/>
    <w:rsid w:val="00BC198C"/>
    <w:rsid w:val="00BC1A25"/>
    <w:rsid w:val="00BC2976"/>
    <w:rsid w:val="00BC3D30"/>
    <w:rsid w:val="00BD0B55"/>
    <w:rsid w:val="00BD2045"/>
    <w:rsid w:val="00BD4328"/>
    <w:rsid w:val="00BD574D"/>
    <w:rsid w:val="00BE2279"/>
    <w:rsid w:val="00BE2A04"/>
    <w:rsid w:val="00BE5CE8"/>
    <w:rsid w:val="00BE69A1"/>
    <w:rsid w:val="00BE755D"/>
    <w:rsid w:val="00BE766B"/>
    <w:rsid w:val="00BF4BE6"/>
    <w:rsid w:val="00C01117"/>
    <w:rsid w:val="00C12367"/>
    <w:rsid w:val="00C12DDE"/>
    <w:rsid w:val="00C2471F"/>
    <w:rsid w:val="00C2719B"/>
    <w:rsid w:val="00C339F8"/>
    <w:rsid w:val="00C34965"/>
    <w:rsid w:val="00C3662E"/>
    <w:rsid w:val="00C36DB8"/>
    <w:rsid w:val="00C46FFF"/>
    <w:rsid w:val="00C548C4"/>
    <w:rsid w:val="00C54EC8"/>
    <w:rsid w:val="00C619BD"/>
    <w:rsid w:val="00C6657E"/>
    <w:rsid w:val="00C71917"/>
    <w:rsid w:val="00C7343A"/>
    <w:rsid w:val="00C738E1"/>
    <w:rsid w:val="00C764E5"/>
    <w:rsid w:val="00C76672"/>
    <w:rsid w:val="00C76D00"/>
    <w:rsid w:val="00C80588"/>
    <w:rsid w:val="00C80A3D"/>
    <w:rsid w:val="00C8182B"/>
    <w:rsid w:val="00C83872"/>
    <w:rsid w:val="00C8482C"/>
    <w:rsid w:val="00C84A52"/>
    <w:rsid w:val="00C85E16"/>
    <w:rsid w:val="00C86FDA"/>
    <w:rsid w:val="00C900A5"/>
    <w:rsid w:val="00C9017A"/>
    <w:rsid w:val="00C90F44"/>
    <w:rsid w:val="00C916CE"/>
    <w:rsid w:val="00C92E2A"/>
    <w:rsid w:val="00C93E8B"/>
    <w:rsid w:val="00CC11E9"/>
    <w:rsid w:val="00CC77A1"/>
    <w:rsid w:val="00CD6750"/>
    <w:rsid w:val="00CE069E"/>
    <w:rsid w:val="00CE57A6"/>
    <w:rsid w:val="00CE6566"/>
    <w:rsid w:val="00CE71BE"/>
    <w:rsid w:val="00CF2409"/>
    <w:rsid w:val="00CF3C4F"/>
    <w:rsid w:val="00CF5179"/>
    <w:rsid w:val="00CF5EBD"/>
    <w:rsid w:val="00D03264"/>
    <w:rsid w:val="00D07C8E"/>
    <w:rsid w:val="00D12765"/>
    <w:rsid w:val="00D1585C"/>
    <w:rsid w:val="00D23216"/>
    <w:rsid w:val="00D330BD"/>
    <w:rsid w:val="00D4741B"/>
    <w:rsid w:val="00D50AA9"/>
    <w:rsid w:val="00D5134B"/>
    <w:rsid w:val="00D54662"/>
    <w:rsid w:val="00D549FF"/>
    <w:rsid w:val="00D600B2"/>
    <w:rsid w:val="00D64B72"/>
    <w:rsid w:val="00D6509D"/>
    <w:rsid w:val="00D701EA"/>
    <w:rsid w:val="00D71D7D"/>
    <w:rsid w:val="00D737D6"/>
    <w:rsid w:val="00D7790A"/>
    <w:rsid w:val="00D8374B"/>
    <w:rsid w:val="00D913E7"/>
    <w:rsid w:val="00D95A24"/>
    <w:rsid w:val="00D9799E"/>
    <w:rsid w:val="00DA0CBA"/>
    <w:rsid w:val="00DA23E7"/>
    <w:rsid w:val="00DA243B"/>
    <w:rsid w:val="00DA6A7A"/>
    <w:rsid w:val="00DB2FCA"/>
    <w:rsid w:val="00DB34C3"/>
    <w:rsid w:val="00DB6E9D"/>
    <w:rsid w:val="00DB7493"/>
    <w:rsid w:val="00DC020E"/>
    <w:rsid w:val="00DC7184"/>
    <w:rsid w:val="00DD2107"/>
    <w:rsid w:val="00DD25E7"/>
    <w:rsid w:val="00DD456D"/>
    <w:rsid w:val="00DD4A1B"/>
    <w:rsid w:val="00DD5DFB"/>
    <w:rsid w:val="00DE2A21"/>
    <w:rsid w:val="00DE6693"/>
    <w:rsid w:val="00DF60B5"/>
    <w:rsid w:val="00E01809"/>
    <w:rsid w:val="00E07EB9"/>
    <w:rsid w:val="00E10757"/>
    <w:rsid w:val="00E14B61"/>
    <w:rsid w:val="00E30B34"/>
    <w:rsid w:val="00E32158"/>
    <w:rsid w:val="00E34E45"/>
    <w:rsid w:val="00E406C3"/>
    <w:rsid w:val="00E409E7"/>
    <w:rsid w:val="00E4465B"/>
    <w:rsid w:val="00E478EB"/>
    <w:rsid w:val="00E57927"/>
    <w:rsid w:val="00E6052C"/>
    <w:rsid w:val="00E66815"/>
    <w:rsid w:val="00E67D5F"/>
    <w:rsid w:val="00E704A9"/>
    <w:rsid w:val="00E70FD6"/>
    <w:rsid w:val="00E71F18"/>
    <w:rsid w:val="00E728E0"/>
    <w:rsid w:val="00E76A21"/>
    <w:rsid w:val="00E77B13"/>
    <w:rsid w:val="00E82B41"/>
    <w:rsid w:val="00E83E9C"/>
    <w:rsid w:val="00E8449F"/>
    <w:rsid w:val="00E849B8"/>
    <w:rsid w:val="00E900A3"/>
    <w:rsid w:val="00E971DA"/>
    <w:rsid w:val="00EA0C6D"/>
    <w:rsid w:val="00EA6B39"/>
    <w:rsid w:val="00EA7AD5"/>
    <w:rsid w:val="00EB4948"/>
    <w:rsid w:val="00EB776B"/>
    <w:rsid w:val="00EC2933"/>
    <w:rsid w:val="00EC5E85"/>
    <w:rsid w:val="00EC614C"/>
    <w:rsid w:val="00EC6ADF"/>
    <w:rsid w:val="00EC7EAD"/>
    <w:rsid w:val="00ED0622"/>
    <w:rsid w:val="00ED143B"/>
    <w:rsid w:val="00ED500B"/>
    <w:rsid w:val="00EE2110"/>
    <w:rsid w:val="00EE4320"/>
    <w:rsid w:val="00EF4B81"/>
    <w:rsid w:val="00EF59A5"/>
    <w:rsid w:val="00EF5E02"/>
    <w:rsid w:val="00F04434"/>
    <w:rsid w:val="00F0526C"/>
    <w:rsid w:val="00F05A27"/>
    <w:rsid w:val="00F06CC7"/>
    <w:rsid w:val="00F10B3D"/>
    <w:rsid w:val="00F135E2"/>
    <w:rsid w:val="00F20CD5"/>
    <w:rsid w:val="00F21AB1"/>
    <w:rsid w:val="00F23654"/>
    <w:rsid w:val="00F252A0"/>
    <w:rsid w:val="00F273E4"/>
    <w:rsid w:val="00F305AD"/>
    <w:rsid w:val="00F36B2B"/>
    <w:rsid w:val="00F374A8"/>
    <w:rsid w:val="00F4332F"/>
    <w:rsid w:val="00F5797E"/>
    <w:rsid w:val="00F647EA"/>
    <w:rsid w:val="00F64B9E"/>
    <w:rsid w:val="00F70C44"/>
    <w:rsid w:val="00F73A38"/>
    <w:rsid w:val="00F74C45"/>
    <w:rsid w:val="00F75063"/>
    <w:rsid w:val="00F76207"/>
    <w:rsid w:val="00F77795"/>
    <w:rsid w:val="00F924A1"/>
    <w:rsid w:val="00F9534A"/>
    <w:rsid w:val="00F95850"/>
    <w:rsid w:val="00F97DA9"/>
    <w:rsid w:val="00FA1977"/>
    <w:rsid w:val="00FA4842"/>
    <w:rsid w:val="00FA601C"/>
    <w:rsid w:val="00FB152F"/>
    <w:rsid w:val="00FB2DD7"/>
    <w:rsid w:val="00FB6F89"/>
    <w:rsid w:val="00FB71D3"/>
    <w:rsid w:val="00FC1803"/>
    <w:rsid w:val="00FC5A4C"/>
    <w:rsid w:val="00FC5D16"/>
    <w:rsid w:val="00FC76F9"/>
    <w:rsid w:val="00FD0DD7"/>
    <w:rsid w:val="00FD2596"/>
    <w:rsid w:val="00FD5BA2"/>
    <w:rsid w:val="00FE51E2"/>
    <w:rsid w:val="028F18BA"/>
    <w:rsid w:val="02CDC369"/>
    <w:rsid w:val="04D1887F"/>
    <w:rsid w:val="0C42B09E"/>
    <w:rsid w:val="0F104D41"/>
    <w:rsid w:val="0F1868D6"/>
    <w:rsid w:val="113D5951"/>
    <w:rsid w:val="140C0F6B"/>
    <w:rsid w:val="1478BF1B"/>
    <w:rsid w:val="155F7C9F"/>
    <w:rsid w:val="17E1365A"/>
    <w:rsid w:val="1A567BDB"/>
    <w:rsid w:val="1B84C366"/>
    <w:rsid w:val="20A7435F"/>
    <w:rsid w:val="251ACD7A"/>
    <w:rsid w:val="28A13D48"/>
    <w:rsid w:val="29DC393A"/>
    <w:rsid w:val="2A197574"/>
    <w:rsid w:val="2BD4F9F7"/>
    <w:rsid w:val="32D2A247"/>
    <w:rsid w:val="3533F134"/>
    <w:rsid w:val="35A7C46F"/>
    <w:rsid w:val="3730FB72"/>
    <w:rsid w:val="387458CE"/>
    <w:rsid w:val="3D3FC14D"/>
    <w:rsid w:val="4352F29F"/>
    <w:rsid w:val="44083FEA"/>
    <w:rsid w:val="48BB00CF"/>
    <w:rsid w:val="555839FB"/>
    <w:rsid w:val="55815C23"/>
    <w:rsid w:val="560C78A6"/>
    <w:rsid w:val="5863BE46"/>
    <w:rsid w:val="5E29EC37"/>
    <w:rsid w:val="61EE81DD"/>
    <w:rsid w:val="637123B0"/>
    <w:rsid w:val="63ADFB20"/>
    <w:rsid w:val="63E4AE63"/>
    <w:rsid w:val="65310434"/>
    <w:rsid w:val="667D6710"/>
    <w:rsid w:val="6A500542"/>
    <w:rsid w:val="6F867C32"/>
    <w:rsid w:val="7914361B"/>
    <w:rsid w:val="7A3A193C"/>
    <w:rsid w:val="7CE732A6"/>
    <w:rsid w:val="7CFD370D"/>
    <w:rsid w:val="7F83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1D6D6AF4"/>
  <w15:docId w15:val="{894A6CB0-C587-47DA-8375-BA8528A9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iPriority="9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4B61"/>
    <w:rPr>
      <w:rFonts w:ascii="Arial" w:hAnsi="Arial"/>
      <w:sz w:val="22"/>
      <w:szCs w:val="24"/>
      <w:lang w:val="en-NZ"/>
    </w:rPr>
  </w:style>
  <w:style w:type="paragraph" w:styleId="Heading1">
    <w:name w:val="heading 1"/>
    <w:aliases w:val="Part"/>
    <w:basedOn w:val="Normal"/>
    <w:next w:val="Heading2"/>
    <w:link w:val="Heading1Char"/>
    <w:qFormat/>
    <w:rsid w:val="00E14B61"/>
    <w:pPr>
      <w:spacing w:after="240"/>
      <w:jc w:val="center"/>
      <w:outlineLvl w:val="0"/>
    </w:pPr>
    <w:rPr>
      <w:b/>
      <w:sz w:val="32"/>
    </w:rPr>
  </w:style>
  <w:style w:type="paragraph" w:styleId="Heading2">
    <w:name w:val="heading 2"/>
    <w:aliases w:val="Chapter Title"/>
    <w:basedOn w:val="Normal"/>
    <w:next w:val="Normal"/>
    <w:link w:val="Heading2Char"/>
    <w:qFormat/>
    <w:rsid w:val="00E14B61"/>
    <w:pPr>
      <w:keepNext/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kern w:val="28"/>
      <w:sz w:val="28"/>
      <w:szCs w:val="20"/>
      <w:lang w:val="en-GB"/>
    </w:rPr>
  </w:style>
  <w:style w:type="paragraph" w:styleId="Heading3">
    <w:name w:val="heading 3"/>
    <w:aliases w:val="Section"/>
    <w:basedOn w:val="Normal"/>
    <w:next w:val="Heading4"/>
    <w:link w:val="Heading3Char"/>
    <w:qFormat/>
    <w:rsid w:val="00E14B61"/>
    <w:pPr>
      <w:spacing w:after="240"/>
      <w:jc w:val="center"/>
      <w:outlineLvl w:val="2"/>
    </w:pPr>
    <w:rPr>
      <w:b/>
      <w:sz w:val="32"/>
    </w:rPr>
  </w:style>
  <w:style w:type="paragraph" w:styleId="Heading4">
    <w:name w:val="heading 4"/>
    <w:aliases w:val="Map Title"/>
    <w:basedOn w:val="Normal"/>
    <w:next w:val="Normal"/>
    <w:link w:val="Heading4Char"/>
    <w:qFormat/>
    <w:rsid w:val="00E14B61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b/>
      <w:kern w:val="24"/>
      <w:szCs w:val="20"/>
      <w:lang w:val="en-GB"/>
    </w:rPr>
  </w:style>
  <w:style w:type="paragraph" w:styleId="Heading5">
    <w:name w:val="heading 5"/>
    <w:aliases w:val="Block Label"/>
    <w:basedOn w:val="Normal"/>
    <w:next w:val="Normal"/>
    <w:link w:val="Heading5Char"/>
    <w:qFormat/>
    <w:rsid w:val="00E14B61"/>
    <w:pPr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E14B61"/>
    <w:p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qFormat/>
    <w:rsid w:val="00E14B6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E14B61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qFormat/>
    <w:rsid w:val="00E14B61"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-Manuals,Z-HEADER"/>
    <w:link w:val="HeaderChar"/>
    <w:rsid w:val="00E14B61"/>
    <w:pPr>
      <w:tabs>
        <w:tab w:val="center" w:pos="4153"/>
        <w:tab w:val="right" w:pos="8306"/>
      </w:tabs>
      <w:spacing w:after="120"/>
    </w:pPr>
    <w:rPr>
      <w:rFonts w:ascii="Arial Bold" w:hAnsi="Arial Bold"/>
      <w:b/>
      <w:color w:val="B3D156"/>
      <w:sz w:val="14"/>
      <w:szCs w:val="24"/>
      <w:lang w:val="en-NZ"/>
    </w:rPr>
  </w:style>
  <w:style w:type="paragraph" w:styleId="Footer">
    <w:name w:val="footer"/>
    <w:aliases w:val="Only"/>
    <w:basedOn w:val="Normal"/>
    <w:link w:val="FooterChar"/>
    <w:rsid w:val="00E14B61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aliases w:val="Part Char"/>
    <w:basedOn w:val="DefaultParagraphFont"/>
    <w:link w:val="Heading1"/>
    <w:rsid w:val="00E14B61"/>
    <w:rPr>
      <w:rFonts w:ascii="Arial" w:hAnsi="Arial"/>
      <w:b/>
      <w:sz w:val="32"/>
      <w:szCs w:val="24"/>
      <w:lang w:val="en-NZ"/>
    </w:rPr>
  </w:style>
  <w:style w:type="character" w:customStyle="1" w:styleId="Heading2Char">
    <w:name w:val="Heading 2 Char"/>
    <w:aliases w:val="Chapter Title Char"/>
    <w:basedOn w:val="DefaultParagraphFont"/>
    <w:link w:val="Heading2"/>
    <w:rsid w:val="00E14B61"/>
    <w:rPr>
      <w:rFonts w:ascii="Arial" w:hAnsi="Arial"/>
      <w:b/>
      <w:kern w:val="28"/>
      <w:sz w:val="28"/>
      <w:lang w:val="en-GB"/>
    </w:rPr>
  </w:style>
  <w:style w:type="character" w:customStyle="1" w:styleId="Heading3Char">
    <w:name w:val="Heading 3 Char"/>
    <w:aliases w:val="Section Char"/>
    <w:basedOn w:val="DefaultParagraphFont"/>
    <w:link w:val="Heading3"/>
    <w:rsid w:val="00E14B61"/>
    <w:rPr>
      <w:rFonts w:ascii="Arial" w:hAnsi="Arial"/>
      <w:b/>
      <w:sz w:val="32"/>
      <w:szCs w:val="24"/>
      <w:lang w:val="en-NZ"/>
    </w:rPr>
  </w:style>
  <w:style w:type="character" w:customStyle="1" w:styleId="Heading4Char">
    <w:name w:val="Heading 4 Char"/>
    <w:aliases w:val="Map Title Char"/>
    <w:basedOn w:val="DefaultParagraphFont"/>
    <w:link w:val="Heading4"/>
    <w:rsid w:val="00E14B61"/>
    <w:rPr>
      <w:rFonts w:ascii="Arial" w:hAnsi="Arial"/>
      <w:b/>
      <w:kern w:val="24"/>
      <w:sz w:val="22"/>
      <w:lang w:val="en-GB"/>
    </w:rPr>
  </w:style>
  <w:style w:type="character" w:customStyle="1" w:styleId="Heading5Char">
    <w:name w:val="Heading 5 Char"/>
    <w:aliases w:val="Block Label Char"/>
    <w:basedOn w:val="DefaultParagraphFont"/>
    <w:link w:val="Heading5"/>
    <w:rsid w:val="00E14B61"/>
    <w:rPr>
      <w:rFonts w:ascii="Arial" w:hAnsi="Arial"/>
      <w:b/>
      <w:sz w:val="22"/>
      <w:szCs w:val="24"/>
      <w:lang w:val="en-NZ"/>
    </w:rPr>
  </w:style>
  <w:style w:type="character" w:customStyle="1" w:styleId="Heading6Char">
    <w:name w:val="Heading 6 Char"/>
    <w:basedOn w:val="DefaultParagraphFont"/>
    <w:link w:val="Heading6"/>
    <w:rsid w:val="00E14B61"/>
    <w:rPr>
      <w:rFonts w:ascii="Arial" w:hAnsi="Arial"/>
      <w:i/>
      <w:sz w:val="22"/>
      <w:szCs w:val="24"/>
      <w:lang w:val="en-NZ"/>
    </w:rPr>
  </w:style>
  <w:style w:type="character" w:customStyle="1" w:styleId="Heading7Char">
    <w:name w:val="Heading 7 Char"/>
    <w:basedOn w:val="DefaultParagraphFont"/>
    <w:link w:val="Heading7"/>
    <w:rsid w:val="00E14B61"/>
    <w:rPr>
      <w:rFonts w:ascii="Arial" w:hAnsi="Arial"/>
      <w:sz w:val="22"/>
      <w:szCs w:val="24"/>
      <w:lang w:val="en-NZ"/>
    </w:rPr>
  </w:style>
  <w:style w:type="character" w:customStyle="1" w:styleId="Heading8Char">
    <w:name w:val="Heading 8 Char"/>
    <w:basedOn w:val="DefaultParagraphFont"/>
    <w:link w:val="Heading8"/>
    <w:rsid w:val="00E14B61"/>
    <w:rPr>
      <w:rFonts w:ascii="Arial" w:hAnsi="Arial"/>
      <w:i/>
      <w:sz w:val="22"/>
      <w:szCs w:val="24"/>
      <w:lang w:val="en-NZ"/>
    </w:rPr>
  </w:style>
  <w:style w:type="character" w:customStyle="1" w:styleId="Heading9Char">
    <w:name w:val="Heading 9 Char"/>
    <w:basedOn w:val="DefaultParagraphFont"/>
    <w:link w:val="Heading9"/>
    <w:rsid w:val="00E14B61"/>
    <w:rPr>
      <w:rFonts w:ascii="Arial" w:hAnsi="Arial"/>
      <w:b/>
      <w:i/>
      <w:sz w:val="18"/>
      <w:szCs w:val="24"/>
      <w:lang w:val="en-NZ"/>
    </w:rPr>
  </w:style>
  <w:style w:type="paragraph" w:styleId="MacroText">
    <w:name w:val="macro"/>
    <w:link w:val="MacroTextChar"/>
    <w:rsid w:val="0084143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character" w:customStyle="1" w:styleId="MacroTextChar">
    <w:name w:val="Macro Text Char"/>
    <w:basedOn w:val="DefaultParagraphFont"/>
    <w:link w:val="MacroText"/>
    <w:rsid w:val="00962769"/>
    <w:rPr>
      <w:rFonts w:ascii="Courier New" w:hAnsi="Courier New"/>
    </w:rPr>
  </w:style>
  <w:style w:type="paragraph" w:customStyle="1" w:styleId="BlockLine">
    <w:name w:val="Block Line"/>
    <w:basedOn w:val="Normal"/>
    <w:next w:val="Normal"/>
    <w:rsid w:val="0084143E"/>
    <w:pPr>
      <w:pBdr>
        <w:top w:val="single" w:sz="6" w:space="1" w:color="auto"/>
        <w:between w:val="single" w:sz="6" w:space="1" w:color="auto"/>
      </w:pBdr>
      <w:spacing w:before="240"/>
      <w:ind w:left="1700"/>
    </w:pPr>
  </w:style>
  <w:style w:type="paragraph" w:styleId="BlockText">
    <w:name w:val="Block Text"/>
    <w:basedOn w:val="Normal"/>
    <w:rsid w:val="0084143E"/>
  </w:style>
  <w:style w:type="paragraph" w:customStyle="1" w:styleId="BulletText1">
    <w:name w:val="Bullet Text 1"/>
    <w:basedOn w:val="Normal"/>
    <w:rsid w:val="0084143E"/>
    <w:pPr>
      <w:ind w:left="187" w:hanging="187"/>
    </w:pPr>
  </w:style>
  <w:style w:type="paragraph" w:customStyle="1" w:styleId="BulletText2">
    <w:name w:val="Bullet Text 2"/>
    <w:basedOn w:val="BulletText1"/>
    <w:autoRedefine/>
    <w:rsid w:val="0084143E"/>
    <w:pPr>
      <w:tabs>
        <w:tab w:val="num" w:pos="717"/>
      </w:tabs>
      <w:ind w:left="717" w:hanging="360"/>
    </w:pPr>
  </w:style>
  <w:style w:type="paragraph" w:customStyle="1" w:styleId="ContinuedOnNextPa">
    <w:name w:val="Continued On Next Pa"/>
    <w:basedOn w:val="Normal"/>
    <w:next w:val="Normal"/>
    <w:rsid w:val="0084143E"/>
    <w:pPr>
      <w:pBdr>
        <w:top w:val="single" w:sz="6" w:space="1" w:color="auto"/>
        <w:between w:val="single" w:sz="6" w:space="1" w:color="auto"/>
      </w:pBdr>
      <w:ind w:left="1700"/>
      <w:jc w:val="right"/>
    </w:pPr>
    <w:rPr>
      <w:i/>
      <w:sz w:val="18"/>
    </w:rPr>
  </w:style>
  <w:style w:type="paragraph" w:customStyle="1" w:styleId="ContinuedTableLabe">
    <w:name w:val="Continued Table Labe"/>
    <w:basedOn w:val="Heading5"/>
    <w:rsid w:val="0084143E"/>
  </w:style>
  <w:style w:type="paragraph" w:customStyle="1" w:styleId="MapTitleContinued">
    <w:name w:val="Map Title. Continued"/>
    <w:basedOn w:val="Heading4"/>
    <w:next w:val="Normal"/>
    <w:rsid w:val="00E14B61"/>
    <w:pPr>
      <w:spacing w:after="240"/>
    </w:pPr>
    <w:rPr>
      <w:b w:val="0"/>
    </w:rPr>
  </w:style>
  <w:style w:type="paragraph" w:customStyle="1" w:styleId="MemoLine">
    <w:name w:val="Memo Line"/>
    <w:basedOn w:val="BlockLine"/>
    <w:next w:val="Normal"/>
    <w:rsid w:val="0084143E"/>
    <w:pPr>
      <w:ind w:left="0"/>
    </w:pPr>
  </w:style>
  <w:style w:type="character" w:styleId="PageNumber">
    <w:name w:val="page number"/>
    <w:basedOn w:val="DefaultParagraphFont"/>
    <w:rsid w:val="0084143E"/>
  </w:style>
  <w:style w:type="paragraph" w:customStyle="1" w:styleId="TableText">
    <w:name w:val="Table Text"/>
    <w:basedOn w:val="Normal"/>
    <w:rsid w:val="0084143E"/>
  </w:style>
  <w:style w:type="paragraph" w:customStyle="1" w:styleId="NoteText">
    <w:name w:val="Note Text"/>
    <w:basedOn w:val="BlockText"/>
    <w:rsid w:val="0084143E"/>
  </w:style>
  <w:style w:type="paragraph" w:customStyle="1" w:styleId="TableHeaderText">
    <w:name w:val="Table Header Text"/>
    <w:basedOn w:val="TableText"/>
    <w:rsid w:val="0084143E"/>
    <w:pPr>
      <w:jc w:val="center"/>
    </w:pPr>
    <w:rPr>
      <w:b/>
    </w:rPr>
  </w:style>
  <w:style w:type="paragraph" w:customStyle="1" w:styleId="EmbeddedText">
    <w:name w:val="Embedded Text"/>
    <w:basedOn w:val="TableText"/>
    <w:rsid w:val="0084143E"/>
  </w:style>
  <w:style w:type="character" w:styleId="Hyperlink">
    <w:name w:val="Hyperlink"/>
    <w:basedOn w:val="DefaultParagraphFont"/>
    <w:rsid w:val="0084143E"/>
    <w:rPr>
      <w:color w:val="0000FF"/>
      <w:u w:val="single"/>
    </w:rPr>
  </w:style>
  <w:style w:type="character" w:customStyle="1" w:styleId="MessageHeaderLabel">
    <w:name w:val="Message Header Label"/>
    <w:rsid w:val="00E14B61"/>
    <w:rPr>
      <w:rFonts w:ascii="Arial" w:hAnsi="Arial"/>
      <w:b/>
      <w:caps/>
      <w:sz w:val="18"/>
    </w:rPr>
  </w:style>
  <w:style w:type="paragraph" w:styleId="Caption">
    <w:name w:val="caption"/>
    <w:basedOn w:val="Normal"/>
    <w:next w:val="Normal"/>
    <w:qFormat/>
    <w:rsid w:val="0084143E"/>
    <w:pPr>
      <w:ind w:left="-851"/>
    </w:pPr>
    <w:rPr>
      <w:sz w:val="48"/>
    </w:rPr>
  </w:style>
  <w:style w:type="character" w:styleId="CommentReference">
    <w:name w:val="annotation reference"/>
    <w:basedOn w:val="DefaultParagraphFont"/>
    <w:rsid w:val="0084143E"/>
    <w:rPr>
      <w:sz w:val="16"/>
    </w:rPr>
  </w:style>
  <w:style w:type="paragraph" w:styleId="CommentText">
    <w:name w:val="annotation text"/>
    <w:basedOn w:val="Normal"/>
    <w:link w:val="CommentTextChar"/>
    <w:rsid w:val="0084143E"/>
    <w:pPr>
      <w:overflowPunct w:val="0"/>
      <w:autoSpaceDE w:val="0"/>
      <w:autoSpaceDN w:val="0"/>
      <w:adjustRightInd w:val="0"/>
      <w:textAlignment w:val="baseline"/>
    </w:pPr>
    <w:rPr>
      <w:sz w:val="16"/>
      <w:lang w:val="en-AU"/>
    </w:rPr>
  </w:style>
  <w:style w:type="character" w:customStyle="1" w:styleId="CommentTextChar">
    <w:name w:val="Comment Text Char"/>
    <w:basedOn w:val="DefaultParagraphFont"/>
    <w:link w:val="CommentText"/>
    <w:rsid w:val="00962769"/>
    <w:rPr>
      <w:rFonts w:ascii="CG Omega" w:hAnsi="CG Omega"/>
      <w:sz w:val="16"/>
      <w:lang w:val="en-AU"/>
    </w:rPr>
  </w:style>
  <w:style w:type="paragraph" w:styleId="BalloonText">
    <w:name w:val="Balloon Text"/>
    <w:basedOn w:val="Normal"/>
    <w:link w:val="BalloonTextChar"/>
    <w:uiPriority w:val="99"/>
    <w:unhideWhenUsed/>
    <w:rsid w:val="008414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4143E"/>
    <w:rPr>
      <w:rFonts w:ascii="Tahoma" w:hAnsi="Tahoma" w:cs="Tahoma"/>
      <w:sz w:val="16"/>
      <w:szCs w:val="16"/>
      <w:lang w:val="en-NZ"/>
    </w:rPr>
  </w:style>
  <w:style w:type="paragraph" w:customStyle="1" w:styleId="ManualBodyText">
    <w:name w:val="Manual Body Text"/>
    <w:basedOn w:val="Normal"/>
    <w:rsid w:val="00962769"/>
    <w:pPr>
      <w:spacing w:after="120" w:line="276" w:lineRule="auto"/>
    </w:pPr>
  </w:style>
  <w:style w:type="character" w:customStyle="1" w:styleId="FooterChar">
    <w:name w:val="Footer Char"/>
    <w:aliases w:val="Only Char"/>
    <w:basedOn w:val="DefaultParagraphFont"/>
    <w:link w:val="Footer"/>
    <w:rsid w:val="00E14B61"/>
    <w:rPr>
      <w:rFonts w:ascii="Arial" w:hAnsi="Arial"/>
      <w:sz w:val="22"/>
      <w:szCs w:val="24"/>
      <w:lang w:val="en-NZ"/>
    </w:rPr>
  </w:style>
  <w:style w:type="character" w:customStyle="1" w:styleId="HeaderChar">
    <w:name w:val="Header Char"/>
    <w:aliases w:val="-Manuals Char,Z-HEADER Char"/>
    <w:basedOn w:val="DefaultParagraphFont"/>
    <w:link w:val="Header"/>
    <w:rsid w:val="00E14B61"/>
    <w:rPr>
      <w:rFonts w:ascii="Arial Bold" w:hAnsi="Arial Bold"/>
      <w:b/>
      <w:color w:val="B3D156"/>
      <w:sz w:val="14"/>
      <w:szCs w:val="24"/>
      <w:lang w:val="en-NZ"/>
    </w:rPr>
  </w:style>
  <w:style w:type="paragraph" w:customStyle="1" w:styleId="Z-Head1">
    <w:name w:val="Z-Head1"/>
    <w:basedOn w:val="Normal"/>
    <w:next w:val="Normal"/>
    <w:autoRedefine/>
    <w:qFormat/>
    <w:rsid w:val="00B1490C"/>
    <w:pPr>
      <w:pageBreakBefore/>
      <w:tabs>
        <w:tab w:val="left" w:pos="567"/>
      </w:tabs>
      <w:spacing w:after="120" w:line="480" w:lineRule="exact"/>
      <w:ind w:left="567" w:hanging="567"/>
    </w:pPr>
    <w:rPr>
      <w:rFonts w:ascii="Trebuchet MS" w:hAnsi="Trebuchet MS"/>
      <w:b/>
      <w:bCs/>
      <w:noProof/>
      <w:color w:val="23623E"/>
      <w:sz w:val="48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E14B61"/>
    <w:pPr>
      <w:keepNext/>
      <w:keepLines/>
      <w:spacing w:before="480" w:after="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TOC1">
    <w:name w:val="toc 1"/>
    <w:aliases w:val="Z-TOC Titles"/>
    <w:basedOn w:val="Normal"/>
    <w:next w:val="Normal"/>
    <w:rsid w:val="00E14B61"/>
    <w:pPr>
      <w:tabs>
        <w:tab w:val="left" w:pos="1134"/>
        <w:tab w:val="left" w:pos="1701"/>
        <w:tab w:val="right" w:pos="9072"/>
      </w:tabs>
      <w:spacing w:after="120" w:line="360" w:lineRule="auto"/>
      <w:ind w:left="567"/>
    </w:pPr>
    <w:rPr>
      <w:sz w:val="24"/>
    </w:rPr>
  </w:style>
  <w:style w:type="paragraph" w:customStyle="1" w:styleId="ManualTOCHeading">
    <w:name w:val="Manual TOC Heading"/>
    <w:basedOn w:val="Normal"/>
    <w:next w:val="Normal"/>
    <w:qFormat/>
    <w:rsid w:val="00E14B61"/>
    <w:pPr>
      <w:keepNext/>
      <w:spacing w:after="240"/>
      <w:jc w:val="center"/>
    </w:pPr>
    <w:rPr>
      <w:caps/>
      <w:sz w:val="36"/>
    </w:rPr>
  </w:style>
  <w:style w:type="paragraph" w:customStyle="1" w:styleId="ManualTOCSubHeading">
    <w:name w:val="Manual TOC Sub Heading"/>
    <w:basedOn w:val="Normal"/>
    <w:next w:val="Normal"/>
    <w:qFormat/>
    <w:rsid w:val="00E14B61"/>
    <w:pPr>
      <w:keepNext/>
      <w:spacing w:after="120"/>
    </w:pPr>
    <w:rPr>
      <w:caps/>
      <w:sz w:val="32"/>
    </w:rPr>
  </w:style>
  <w:style w:type="paragraph" w:styleId="TOC2">
    <w:name w:val="toc 2"/>
    <w:basedOn w:val="TOC1"/>
    <w:next w:val="Normal"/>
    <w:rsid w:val="00E14B61"/>
  </w:style>
  <w:style w:type="paragraph" w:styleId="TOC4">
    <w:name w:val="toc 4"/>
    <w:basedOn w:val="Normal"/>
    <w:next w:val="Normal"/>
    <w:autoRedefine/>
    <w:rsid w:val="00E14B61"/>
    <w:pPr>
      <w:ind w:left="660"/>
    </w:pPr>
  </w:style>
  <w:style w:type="paragraph" w:customStyle="1" w:styleId="ColorfulShading-Accent11">
    <w:name w:val="Colorful Shading - Accent 11"/>
    <w:hidden/>
    <w:uiPriority w:val="99"/>
    <w:semiHidden/>
    <w:rsid w:val="00E14B61"/>
    <w:rPr>
      <w:rFonts w:ascii="Arial" w:hAnsi="Arial"/>
      <w:sz w:val="22"/>
      <w:szCs w:val="24"/>
      <w:lang w:val="en-NZ"/>
    </w:rPr>
  </w:style>
  <w:style w:type="paragraph" w:styleId="TOC3">
    <w:name w:val="toc 3"/>
    <w:basedOn w:val="Normal"/>
    <w:next w:val="Normal"/>
    <w:autoRedefine/>
    <w:uiPriority w:val="39"/>
    <w:rsid w:val="00E14B61"/>
    <w:pPr>
      <w:ind w:left="440"/>
    </w:pPr>
  </w:style>
  <w:style w:type="paragraph" w:styleId="TOC5">
    <w:name w:val="toc 5"/>
    <w:basedOn w:val="Normal"/>
    <w:next w:val="Normal"/>
    <w:autoRedefine/>
    <w:uiPriority w:val="99"/>
    <w:rsid w:val="00E14B61"/>
    <w:pPr>
      <w:ind w:left="880"/>
    </w:pPr>
  </w:style>
  <w:style w:type="paragraph" w:styleId="TOC6">
    <w:name w:val="toc 6"/>
    <w:basedOn w:val="Normal"/>
    <w:next w:val="Normal"/>
    <w:autoRedefine/>
    <w:rsid w:val="00E14B61"/>
    <w:pPr>
      <w:ind w:left="1100"/>
    </w:pPr>
  </w:style>
  <w:style w:type="paragraph" w:styleId="TOC7">
    <w:name w:val="toc 7"/>
    <w:basedOn w:val="Normal"/>
    <w:next w:val="Normal"/>
    <w:autoRedefine/>
    <w:rsid w:val="00E14B61"/>
    <w:pPr>
      <w:ind w:left="1320"/>
    </w:pPr>
  </w:style>
  <w:style w:type="paragraph" w:styleId="TOC8">
    <w:name w:val="toc 8"/>
    <w:basedOn w:val="Normal"/>
    <w:next w:val="Normal"/>
    <w:autoRedefine/>
    <w:rsid w:val="00E14B61"/>
    <w:pPr>
      <w:ind w:left="1540"/>
    </w:pPr>
  </w:style>
  <w:style w:type="paragraph" w:styleId="TOC9">
    <w:name w:val="toc 9"/>
    <w:basedOn w:val="Normal"/>
    <w:next w:val="Normal"/>
    <w:autoRedefine/>
    <w:rsid w:val="00E14B61"/>
    <w:pPr>
      <w:ind w:left="1760"/>
    </w:pPr>
  </w:style>
  <w:style w:type="paragraph" w:styleId="ListNumber4">
    <w:name w:val="List Number 4"/>
    <w:basedOn w:val="Normal"/>
    <w:rsid w:val="00E14B61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rsid w:val="00E14B61"/>
    <w:pPr>
      <w:tabs>
        <w:tab w:val="num" w:pos="1492"/>
      </w:tabs>
      <w:ind w:left="1492" w:hanging="360"/>
      <w:contextualSpacing/>
    </w:pPr>
  </w:style>
  <w:style w:type="paragraph" w:styleId="MessageHeader">
    <w:name w:val="Message Header"/>
    <w:basedOn w:val="Normal"/>
    <w:link w:val="MessageHeaderChar"/>
    <w:rsid w:val="00E14B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</w:rPr>
  </w:style>
  <w:style w:type="character" w:customStyle="1" w:styleId="MessageHeaderChar">
    <w:name w:val="Message Header Char"/>
    <w:basedOn w:val="DefaultParagraphFont"/>
    <w:link w:val="MessageHeader"/>
    <w:rsid w:val="00E14B61"/>
    <w:rPr>
      <w:rFonts w:ascii="Cambria" w:hAnsi="Cambria"/>
      <w:sz w:val="24"/>
      <w:szCs w:val="24"/>
      <w:shd w:val="pct20" w:color="auto" w:fill="auto"/>
      <w:lang w:val="en-NZ"/>
    </w:rPr>
  </w:style>
  <w:style w:type="paragraph" w:customStyle="1" w:styleId="Z-BodyText1">
    <w:name w:val="Z-BodyText1"/>
    <w:basedOn w:val="Normal"/>
    <w:rsid w:val="00E14B61"/>
    <w:pPr>
      <w:spacing w:after="120" w:line="240" w:lineRule="exact"/>
    </w:pPr>
    <w:rPr>
      <w:sz w:val="20"/>
      <w:szCs w:val="20"/>
    </w:rPr>
  </w:style>
  <w:style w:type="paragraph" w:customStyle="1" w:styleId="Z-SectionHead">
    <w:name w:val="Z-SectionHead"/>
    <w:basedOn w:val="Normal"/>
    <w:qFormat/>
    <w:rsid w:val="00E14B61"/>
    <w:pPr>
      <w:widowControl w:val="0"/>
      <w:tabs>
        <w:tab w:val="left" w:pos="2552"/>
        <w:tab w:val="left" w:pos="2835"/>
      </w:tabs>
      <w:spacing w:line="700" w:lineRule="exact"/>
    </w:pPr>
    <w:rPr>
      <w:rFonts w:cs="Arial"/>
      <w:color w:val="B3D156"/>
      <w:sz w:val="72"/>
      <w:szCs w:val="48"/>
    </w:rPr>
  </w:style>
  <w:style w:type="paragraph" w:customStyle="1" w:styleId="ManualTableHeading">
    <w:name w:val="Manual Table Heading"/>
    <w:basedOn w:val="Z-BodyText1"/>
    <w:rsid w:val="00E14B61"/>
    <w:rPr>
      <w:b/>
      <w:bCs/>
    </w:rPr>
  </w:style>
  <w:style w:type="paragraph" w:customStyle="1" w:styleId="Z-FigureHeading">
    <w:name w:val="Z-Figure Heading"/>
    <w:rsid w:val="00E14B61"/>
    <w:pPr>
      <w:widowControl w:val="0"/>
      <w:pBdr>
        <w:top w:val="single" w:sz="2" w:space="5" w:color="B1D156"/>
      </w:pBdr>
      <w:autoSpaceDE w:val="0"/>
      <w:autoSpaceDN w:val="0"/>
      <w:adjustRightInd w:val="0"/>
    </w:pPr>
    <w:rPr>
      <w:rFonts w:ascii="Arial Bold" w:hAnsi="Arial Bold"/>
      <w:b/>
      <w:sz w:val="16"/>
      <w:szCs w:val="24"/>
      <w:u w:color="B1D156"/>
    </w:rPr>
  </w:style>
  <w:style w:type="paragraph" w:customStyle="1" w:styleId="Z-TOCHeading">
    <w:name w:val="Z-TOC Heading"/>
    <w:basedOn w:val="Z-SectionHead"/>
    <w:qFormat/>
    <w:rsid w:val="00E14B61"/>
    <w:pPr>
      <w:spacing w:line="480" w:lineRule="exact"/>
    </w:pPr>
    <w:rPr>
      <w:sz w:val="48"/>
    </w:rPr>
  </w:style>
  <w:style w:type="paragraph" w:customStyle="1" w:styleId="Z-BulletPointText">
    <w:name w:val="Z-Bullet Point Text"/>
    <w:basedOn w:val="Z-BodyText1"/>
    <w:qFormat/>
    <w:rsid w:val="00E14B61"/>
    <w:pPr>
      <w:tabs>
        <w:tab w:val="left" w:pos="567"/>
      </w:tabs>
      <w:ind w:left="567" w:hanging="567"/>
    </w:pPr>
  </w:style>
  <w:style w:type="character" w:customStyle="1" w:styleId="Z-BulletHeadingBold">
    <w:name w:val="Z-Bullet Heading (Bold)"/>
    <w:basedOn w:val="DefaultParagraphFont"/>
    <w:rsid w:val="00E14B61"/>
    <w:rPr>
      <w:rFonts w:ascii="Arial Bold" w:hAnsi="Arial Bold"/>
      <w:caps/>
    </w:rPr>
  </w:style>
  <w:style w:type="paragraph" w:customStyle="1" w:styleId="Z-Referralsub-text">
    <w:name w:val="Z-Referral sub-text"/>
    <w:basedOn w:val="Normal"/>
    <w:qFormat/>
    <w:rsid w:val="00E14B61"/>
    <w:pPr>
      <w:numPr>
        <w:numId w:val="4"/>
      </w:numPr>
      <w:tabs>
        <w:tab w:val="left" w:pos="567"/>
        <w:tab w:val="left" w:pos="851"/>
      </w:tabs>
      <w:spacing w:after="120"/>
    </w:pPr>
    <w:rPr>
      <w:rFonts w:cs="Arial"/>
      <w:b/>
      <w:i/>
      <w:sz w:val="16"/>
      <w:szCs w:val="22"/>
    </w:rPr>
  </w:style>
  <w:style w:type="paragraph" w:customStyle="1" w:styleId="Z-Head2">
    <w:name w:val="Z-Head2"/>
    <w:basedOn w:val="Normal"/>
    <w:link w:val="Z-Head2Char"/>
    <w:qFormat/>
    <w:rsid w:val="00E14B61"/>
    <w:pPr>
      <w:keepNext/>
      <w:pBdr>
        <w:bottom w:val="single" w:sz="2" w:space="2" w:color="B3D156"/>
      </w:pBdr>
      <w:spacing w:before="240" w:after="120" w:line="280" w:lineRule="exact"/>
      <w:ind w:left="851" w:hanging="851"/>
    </w:pPr>
    <w:rPr>
      <w:sz w:val="28"/>
    </w:rPr>
  </w:style>
  <w:style w:type="character" w:customStyle="1" w:styleId="Z-Head2Char">
    <w:name w:val="Z-Head2 Char"/>
    <w:basedOn w:val="DefaultParagraphFont"/>
    <w:link w:val="Z-Head2"/>
    <w:rsid w:val="00E14B61"/>
    <w:rPr>
      <w:rFonts w:ascii="Arial" w:hAnsi="Arial"/>
      <w:sz w:val="28"/>
      <w:szCs w:val="24"/>
      <w:lang w:val="en-NZ"/>
    </w:rPr>
  </w:style>
  <w:style w:type="paragraph" w:customStyle="1" w:styleId="Z-NumberingIndent-1">
    <w:name w:val="Z-Numbering Indent-1"/>
    <w:basedOn w:val="Z-BodyText1"/>
    <w:qFormat/>
    <w:rsid w:val="00E14B61"/>
    <w:pPr>
      <w:numPr>
        <w:numId w:val="5"/>
      </w:numPr>
      <w:tabs>
        <w:tab w:val="left" w:pos="1134"/>
      </w:tabs>
    </w:pPr>
  </w:style>
  <w:style w:type="character" w:customStyle="1" w:styleId="Z-">
    <w:name w:val="Z-®"/>
    <w:basedOn w:val="DefaultParagraphFont"/>
    <w:rsid w:val="00E14B61"/>
    <w:rPr>
      <w:position w:val="-2"/>
      <w:vertAlign w:val="superscript"/>
    </w:rPr>
  </w:style>
  <w:style w:type="character" w:customStyle="1" w:styleId="TOC">
    <w:name w:val="TOC ##"/>
    <w:basedOn w:val="DefaultParagraphFont"/>
    <w:rsid w:val="00E14B61"/>
    <w:rPr>
      <w:rFonts w:ascii="Arial Bold" w:hAnsi="Arial Bold"/>
      <w:color w:val="B3D156"/>
      <w:sz w:val="24"/>
    </w:rPr>
  </w:style>
  <w:style w:type="paragraph" w:customStyle="1" w:styleId="Z-Indent2">
    <w:name w:val="Z-Indent2"/>
    <w:basedOn w:val="Z-NumberingIndent-1"/>
    <w:qFormat/>
    <w:rsid w:val="00E14B61"/>
    <w:pPr>
      <w:numPr>
        <w:numId w:val="1"/>
      </w:numPr>
      <w:ind w:left="1134" w:hanging="567"/>
    </w:pPr>
  </w:style>
  <w:style w:type="paragraph" w:customStyle="1" w:styleId="Z-BodyTextINTRObold">
    <w:name w:val="Z-BodyText INTRO (bold)"/>
    <w:basedOn w:val="Z-BodyText1"/>
    <w:qFormat/>
    <w:rsid w:val="00E14B61"/>
    <w:rPr>
      <w:rFonts w:ascii="Arial Bold" w:hAnsi="Arial Bold"/>
    </w:rPr>
  </w:style>
  <w:style w:type="paragraph" w:customStyle="1" w:styleId="Z-Head3">
    <w:name w:val="Z-Head3"/>
    <w:basedOn w:val="Normal"/>
    <w:qFormat/>
    <w:rsid w:val="00E14B61"/>
    <w:pPr>
      <w:tabs>
        <w:tab w:val="left" w:pos="2129"/>
      </w:tabs>
    </w:pPr>
    <w:rPr>
      <w:rFonts w:ascii="Arial Bold" w:hAnsi="Arial Bold"/>
      <w:sz w:val="24"/>
    </w:rPr>
  </w:style>
  <w:style w:type="paragraph" w:customStyle="1" w:styleId="Z-Head4">
    <w:name w:val="Z-Head4"/>
    <w:basedOn w:val="Normal"/>
    <w:qFormat/>
    <w:rsid w:val="00E14B61"/>
    <w:rPr>
      <w:rFonts w:ascii="Arial Bold" w:hAnsi="Arial Bold"/>
      <w:sz w:val="20"/>
    </w:rPr>
  </w:style>
  <w:style w:type="paragraph" w:customStyle="1" w:styleId="ReferenceStyle">
    <w:name w:val="Reference Style"/>
    <w:basedOn w:val="Normal"/>
    <w:qFormat/>
    <w:rsid w:val="00E14B61"/>
    <w:pPr>
      <w:spacing w:before="120" w:after="120"/>
    </w:pPr>
    <w:rPr>
      <w:color w:val="CC006A"/>
    </w:rPr>
  </w:style>
  <w:style w:type="paragraph" w:customStyle="1" w:styleId="Z-Caption">
    <w:name w:val="Z-Caption"/>
    <w:basedOn w:val="Z-Referralsub-text"/>
    <w:qFormat/>
    <w:rsid w:val="00E14B61"/>
    <w:rPr>
      <w:b w:val="0"/>
    </w:rPr>
  </w:style>
  <w:style w:type="paragraph" w:customStyle="1" w:styleId="Z-FactSheetHeading">
    <w:name w:val="Z-Fact Sheet Heading"/>
    <w:basedOn w:val="Normal"/>
    <w:qFormat/>
    <w:rsid w:val="00E14B61"/>
    <w:pPr>
      <w:ind w:left="113"/>
    </w:pPr>
    <w:rPr>
      <w:rFonts w:cs="Arial"/>
      <w:b/>
      <w:sz w:val="40"/>
      <w:szCs w:val="52"/>
      <w:lang w:val="es-CL"/>
    </w:rPr>
  </w:style>
  <w:style w:type="paragraph" w:customStyle="1" w:styleId="Z-IndentRED">
    <w:name w:val="Z-Indent RED"/>
    <w:qFormat/>
    <w:rsid w:val="00E14B61"/>
    <w:pPr>
      <w:numPr>
        <w:numId w:val="2"/>
      </w:numPr>
      <w:tabs>
        <w:tab w:val="left" w:pos="567"/>
      </w:tabs>
      <w:spacing w:before="60" w:after="60"/>
    </w:pPr>
    <w:rPr>
      <w:rFonts w:ascii="Arial" w:hAnsi="Arial"/>
      <w:lang w:val="en-NZ"/>
    </w:rPr>
  </w:style>
  <w:style w:type="paragraph" w:customStyle="1" w:styleId="Z-IndentGREEN">
    <w:name w:val="Z-Indent GREEN"/>
    <w:basedOn w:val="Z-IndentRED"/>
    <w:qFormat/>
    <w:rsid w:val="00E14B61"/>
    <w:pPr>
      <w:numPr>
        <w:numId w:val="3"/>
      </w:numPr>
    </w:pPr>
  </w:style>
  <w:style w:type="paragraph" w:customStyle="1" w:styleId="Z-Table-Head1">
    <w:name w:val="Z-Table-Head1"/>
    <w:qFormat/>
    <w:rsid w:val="00E14B61"/>
    <w:pPr>
      <w:spacing w:after="40"/>
    </w:pPr>
    <w:rPr>
      <w:rFonts w:ascii="Arial" w:hAnsi="Arial"/>
      <w:noProof/>
      <w:color w:val="B3D156"/>
      <w:sz w:val="32"/>
      <w:szCs w:val="24"/>
      <w:lang w:val="en-NZ"/>
    </w:rPr>
  </w:style>
  <w:style w:type="table" w:styleId="TableGrid">
    <w:name w:val="Table Grid"/>
    <w:basedOn w:val="TableNormal"/>
    <w:rsid w:val="00152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43834"/>
    <w:pPr>
      <w:overflowPunct/>
      <w:autoSpaceDE/>
      <w:autoSpaceDN/>
      <w:adjustRightInd/>
      <w:textAlignment w:val="auto"/>
    </w:pPr>
    <w:rPr>
      <w:b/>
      <w:bCs/>
      <w:sz w:val="20"/>
      <w:szCs w:val="20"/>
      <w:lang w:val="en-NZ"/>
    </w:rPr>
  </w:style>
  <w:style w:type="character" w:customStyle="1" w:styleId="CommentSubjectChar">
    <w:name w:val="Comment Subject Char"/>
    <w:basedOn w:val="CommentTextChar"/>
    <w:link w:val="CommentSubject"/>
    <w:semiHidden/>
    <w:rsid w:val="00043834"/>
    <w:rPr>
      <w:rFonts w:ascii="Arial" w:hAnsi="Arial"/>
      <w:b/>
      <w:bCs/>
      <w:sz w:val="16"/>
      <w:lang w:val="en-NZ"/>
    </w:rPr>
  </w:style>
  <w:style w:type="paragraph" w:styleId="Revision">
    <w:name w:val="Revision"/>
    <w:hidden/>
    <w:uiPriority w:val="99"/>
    <w:semiHidden/>
    <w:rsid w:val="00946AF1"/>
    <w:rPr>
      <w:rFonts w:ascii="Arial" w:hAnsi="Arial"/>
      <w:sz w:val="22"/>
      <w:szCs w:val="24"/>
      <w:lang w:val="en-NZ"/>
    </w:rPr>
  </w:style>
  <w:style w:type="paragraph" w:customStyle="1" w:styleId="paragraph">
    <w:name w:val="paragraph"/>
    <w:basedOn w:val="Normal"/>
    <w:rsid w:val="00C80A3D"/>
    <w:pPr>
      <w:spacing w:before="100" w:beforeAutospacing="1" w:after="100" w:afterAutospacing="1"/>
    </w:pPr>
    <w:rPr>
      <w:rFonts w:ascii="Times New Roman" w:hAnsi="Times New Roman"/>
      <w:sz w:val="24"/>
      <w:lang w:val="en-US" w:eastAsia="zh-CN"/>
    </w:rPr>
  </w:style>
  <w:style w:type="character" w:customStyle="1" w:styleId="normaltextrun">
    <w:name w:val="normaltextrun"/>
    <w:basedOn w:val="DefaultParagraphFont"/>
    <w:rsid w:val="00C80A3D"/>
  </w:style>
  <w:style w:type="character" w:customStyle="1" w:styleId="eop">
    <w:name w:val="eop"/>
    <w:basedOn w:val="DefaultParagraphFont"/>
    <w:rsid w:val="00C80A3D"/>
  </w:style>
  <w:style w:type="character" w:styleId="Mention">
    <w:name w:val="Mention"/>
    <w:basedOn w:val="DefaultParagraphFont"/>
    <w:uiPriority w:val="99"/>
    <w:unhideWhenUsed/>
    <w:rsid w:val="00582A58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67D5F"/>
    <w:pPr>
      <w:ind w:left="720"/>
      <w:contextualSpacing/>
    </w:pPr>
  </w:style>
  <w:style w:type="character" w:customStyle="1" w:styleId="ui-provider">
    <w:name w:val="ui-provider"/>
    <w:basedOn w:val="DefaultParagraphFont"/>
    <w:rsid w:val="00A87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6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3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0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0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3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3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6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5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6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2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0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2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2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1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6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0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8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6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0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5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2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61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5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2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96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3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1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8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4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3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5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0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9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9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3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2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4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5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5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2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75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4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5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1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44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0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1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6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5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79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5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7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7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0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4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25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8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2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8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23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3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02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11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8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49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7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81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4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0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82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8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26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3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33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0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1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38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82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18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9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8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12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29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1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14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53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5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70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2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35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08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82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6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57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2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78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9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40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54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0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5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09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6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84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02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9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46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3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82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3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04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69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98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42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30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1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59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70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3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88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9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04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2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47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34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47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08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4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54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6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59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9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0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25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54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3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64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29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0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8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1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1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49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1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5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13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1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7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57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67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2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9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7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0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27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8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70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29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21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64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48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03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62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28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10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36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99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83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38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04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5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08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3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53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2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89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09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46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68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18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31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7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4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23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8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9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18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08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5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6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1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50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8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0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0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81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3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8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8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6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3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5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89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35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32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90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68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1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53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46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5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71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90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24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70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79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9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33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73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31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93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1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14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4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63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61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37481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1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99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40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06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7011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25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192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7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760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305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84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1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222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323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56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46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30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967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5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3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8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1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15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3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61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3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09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9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33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90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84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36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5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08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88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45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70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20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0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83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49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0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71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54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6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6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17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84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9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93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5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07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92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5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12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7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73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3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1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4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0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9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7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2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7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41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85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06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58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3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35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06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8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48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39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1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0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73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27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13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37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24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53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0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43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58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3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35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7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10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85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48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61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3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59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3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70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5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22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56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3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2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9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88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26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02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8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30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73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3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10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33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62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2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967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4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3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66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1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4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2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8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24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13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80860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91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98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775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09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124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99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4099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27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234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305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4985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21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9551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97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3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5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4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23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2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58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48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94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57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2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7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8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1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93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9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62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2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21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91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74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1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2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9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2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0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43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54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1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34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81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7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60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2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2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24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90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47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0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35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2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32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47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9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4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0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22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8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40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0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28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7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66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22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37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8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99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2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45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85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8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6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29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4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45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1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38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40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9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29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31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0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92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36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3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9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86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ZESPRI%20Grower%20Manual\New%20Zealand\Final%20Word%20docs%202010\18324_ZES-style-reference_v01B%20(2)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C0F8C19D-4E21-4AE9-8BEA-8E75E2F45F72}">
    <t:Anchor>
      <t:Comment id="674521925"/>
    </t:Anchor>
    <t:History>
      <t:Event id="{CE7B46AC-D46E-43C0-9E9B-B7CE76E12FC4}" time="2023-06-14T04:03:17.952Z">
        <t:Attribution userId="S::Shelley.Couper@zespri.com::337da34f-0369-4602-b019-95a3e17634a1" userProvider="AD" userName="Shelley Couper"/>
        <t:Anchor>
          <t:Comment id="674521925"/>
        </t:Anchor>
        <t:Create/>
      </t:Event>
      <t:Event id="{F62FFA56-8452-413C-82D8-D915B86369D2}" time="2023-06-14T04:03:17.952Z">
        <t:Attribution userId="S::Shelley.Couper@zespri.com::337da34f-0369-4602-b019-95a3e17634a1" userProvider="AD" userName="Shelley Couper"/>
        <t:Anchor>
          <t:Comment id="674521925"/>
        </t:Anchor>
        <t:Assign userId="S::Jude.Reyland@zespri.com::4f2578bc-a3e6-45ac-aa01-a8dd4e2bf7eb" userProvider="AD" userName="Jude Reyland"/>
      </t:Event>
      <t:Event id="{4A071E11-A539-4F81-AF79-91D25E184AB5}" time="2023-06-14T04:03:17.952Z">
        <t:Attribution userId="S::Shelley.Couper@zespri.com::337da34f-0369-4602-b019-95a3e17634a1" userProvider="AD" userName="Shelley Couper"/>
        <t:Anchor>
          <t:Comment id="674521925"/>
        </t:Anchor>
        <t:SetTitle title="@Jude Reyland @Lesley Thorne-Large Is this how you intend it? Ie no corresponding hazards or suggestions regards hazard controls?"/>
      </t:Event>
    </t:History>
  </t:Task>
  <t:Task id="{0F8D68E2-BF4A-41ED-9353-5EDE27B1EBA9}">
    <t:Anchor>
      <t:Comment id="674521589"/>
    </t:Anchor>
    <t:History>
      <t:Event id="{15234910-CD4A-4312-B059-F9C375947EFE}" time="2023-06-14T03:57:41.324Z">
        <t:Attribution userId="S::Shelley.Couper@zespri.com::337da34f-0369-4602-b019-95a3e17634a1" userProvider="AD" userName="Shelley Couper"/>
        <t:Anchor>
          <t:Comment id="674521589"/>
        </t:Anchor>
        <t:Create/>
      </t:Event>
      <t:Event id="{FD7EC516-D43D-4491-843A-F039059FD74E}" time="2023-06-14T03:57:41.324Z">
        <t:Attribution userId="S::Shelley.Couper@zespri.com::337da34f-0369-4602-b019-95a3e17634a1" userProvider="AD" userName="Shelley Couper"/>
        <t:Anchor>
          <t:Comment id="674521589"/>
        </t:Anchor>
        <t:Assign userId="S::Jude.Reyland@zespri.com::4f2578bc-a3e6-45ac-aa01-a8dd4e2bf7eb" userProvider="AD" userName="Jude Reyland"/>
      </t:Event>
      <t:Event id="{404A5C5A-F0D9-4DB8-94C7-09569B6DD63D}" time="2023-06-14T03:57:41.324Z">
        <t:Attribution userId="S::Shelley.Couper@zespri.com::337da34f-0369-4602-b019-95a3e17634a1" userProvider="AD" userName="Shelley Couper"/>
        <t:Anchor>
          <t:Comment id="674521589"/>
        </t:Anchor>
        <t:SetTitle title="@Jude Reyland @Lesley Thorne-Large Suggest would read better as: Chemical contamination - leaching from plastic or other material related to storage or equipment"/>
      </t:Event>
      <t:Event id="{05A42729-2722-4CC9-91B2-E02937615914}" time="2023-06-14T04:27:51.897Z">
        <t:Attribution userId="S::thornel@zespri.com::f208fa9c-89ce-4262-a25d-9b83af50a612" userProvider="AD" userName="Lesley Thorne-Large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Zespri Colours">
      <a:dk1>
        <a:srgbClr val="33843E"/>
      </a:dk1>
      <a:lt1>
        <a:srgbClr val="BED249"/>
      </a:lt1>
      <a:dk2>
        <a:srgbClr val="FFCD37"/>
      </a:dk2>
      <a:lt2>
        <a:srgbClr val="FFFFFF"/>
      </a:lt2>
      <a:accent1>
        <a:srgbClr val="23623E"/>
      </a:accent1>
      <a:accent2>
        <a:srgbClr val="33843E"/>
      </a:accent2>
      <a:accent3>
        <a:srgbClr val="BED249"/>
      </a:accent3>
      <a:accent4>
        <a:srgbClr val="FFCD37"/>
      </a:accent4>
      <a:accent5>
        <a:srgbClr val="C82800"/>
      </a:accent5>
      <a:accent6>
        <a:srgbClr val="DE9935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mm Document" ma:contentTypeID="0x010100BD80C5A6E3BE6B41A2427F16147D47A4000E4000DD5E614016A8D990ED8E9682EE00AC297BAF07C05E47A82AD3C642FBD580" ma:contentTypeVersion="9" ma:contentTypeDescription="Zespri Comm Document Content Type - extends Zespri Document; published by the Content Type Hub" ma:contentTypeScope="" ma:versionID="8e532404da404d6afb90a1ba94bc500b">
  <xsd:schema xmlns:xsd="http://www.w3.org/2001/XMLSchema" xmlns:xs="http://www.w3.org/2001/XMLSchema" xmlns:p="http://schemas.microsoft.com/office/2006/metadata/properties" xmlns:ns2="11ceafb5-5da8-4da7-bf55-fe6ec3cb858f" targetNamespace="http://schemas.microsoft.com/office/2006/metadata/properties" ma:root="true" ma:fieldsID="37a350a7d73a6d98b0f6d79675d6d5ff" ns2:_="">
    <xsd:import namespace="11ceafb5-5da8-4da7-bf55-fe6ec3cb858f"/>
    <xsd:element name="properties">
      <xsd:complexType>
        <xsd:sequence>
          <xsd:element name="documentManagement">
            <xsd:complexType>
              <xsd:all>
                <xsd:element ref="ns2:b642828c4bd748f98225c48c3b0e5405" minOccurs="0"/>
                <xsd:element ref="ns2:TaxCatchAll" minOccurs="0"/>
                <xsd:element ref="ns2:TaxCatchAllLabel" minOccurs="0"/>
                <xsd:element ref="ns2:bd6cf8cfe18340458fdd3d2db43b49c4" minOccurs="0"/>
                <xsd:element ref="ns2:b3f30145769e4ec8be6d6b937e456a76" minOccurs="0"/>
                <xsd:element ref="ns2:ifd31b9d01384da3a2c29a89e9407e7a" minOccurs="0"/>
                <xsd:element ref="ns2:SolarAuthor" minOccurs="0"/>
                <xsd:element ref="ns2:SolarReviewDate" minOccurs="0"/>
                <xsd:element ref="ns2:SolarExpiryDate" minOccurs="0"/>
                <xsd:element ref="ns2:SolarOwner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eafb5-5da8-4da7-bf55-fe6ec3cb858f" elementFormDefault="qualified">
    <xsd:import namespace="http://schemas.microsoft.com/office/2006/documentManagement/types"/>
    <xsd:import namespace="http://schemas.microsoft.com/office/infopath/2007/PartnerControls"/>
    <xsd:element name="b642828c4bd748f98225c48c3b0e5405" ma:index="8" ma:taxonomy="true" ma:internalName="b642828c4bd748f98225c48c3b0e5405" ma:taxonomyFieldName="SolarDocumentType" ma:displayName="Document Type" ma:readOnly="false" ma:default="1;#Information|8d7fd696-cd16-46b7-85a3-05f203c26b60" ma:fieldId="{b642828c-4bd7-48f9-8225-c48c3b0e5405}" ma:sspId="d3d1547a-bedc-429e-855f-997d4b43c289" ma:termSetId="d47cdce7-c225-447f-abea-588b39dba8f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bf719d0-37ed-49b2-901a-ff4a80ea8177}" ma:internalName="TaxCatchAll" ma:showField="CatchAllData" ma:web="e4c5d135-1c3c-4b1e-b26a-1afb6ad96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bf719d0-37ed-49b2-901a-ff4a80ea8177}" ma:internalName="TaxCatchAllLabel" ma:readOnly="true" ma:showField="CatchAllDataLabel" ma:web="e4c5d135-1c3c-4b1e-b26a-1afb6ad96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d6cf8cfe18340458fdd3d2db43b49c4" ma:index="12" nillable="true" ma:taxonomy="true" ma:internalName="bd6cf8cfe18340458fdd3d2db43b49c4" ma:taxonomyFieldName="SolarOrganisation" ma:displayName="Organisation" ma:default="2;#Zespri|3e20acf3-cd56-450c-9a24-6d2253261356" ma:fieldId="{bd6cf8cf-e183-4045-8fdd-3d2db43b49c4}" ma:sspId="d3d1547a-bedc-429e-855f-997d4b43c289" ma:termSetId="e7de7b02-cdba-4ed3-bf87-c3b75f7bc3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f30145769e4ec8be6d6b937e456a76" ma:index="14" nillable="true" ma:taxonomy="true" ma:internalName="b3f30145769e4ec8be6d6b937e456a76" ma:taxonomyFieldName="SolarLocation" ma:displayName="Location" ma:readOnly="false" ma:default="3;#All|4870a285-0a28-4141-8d72-f1e440610448" ma:fieldId="{b3f30145-769e-4ec8-be6d-6b937e456a76}" ma:taxonomyMulti="true" ma:sspId="d3d1547a-bedc-429e-855f-997d4b43c289" ma:termSetId="599ca87a-e4db-44b0-bc8b-280213e30d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fd31b9d01384da3a2c29a89e9407e7a" ma:index="16" nillable="true" ma:taxonomy="true" ma:internalName="ifd31b9d01384da3a2c29a89e9407e7a" ma:taxonomyFieldName="SolarDepartment" ma:displayName="Department" ma:readOnly="false" ma:default="4;#All|c34a68e2-6710-417b-8546-80400a83987a" ma:fieldId="{2fd31b9d-0138-4da3-a2c2-9a89e9407e7a}" ma:taxonomyMulti="true" ma:sspId="d3d1547a-bedc-429e-855f-997d4b43c289" ma:termSetId="51f918a1-c518-4c18-99a2-000b05c938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olarAuthor" ma:index="18" nillable="true" ma:displayName="Author" ma:description="Please specify the author of the content" ma:SharePointGroup="0" ma:internalName="Solar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olarReviewDate" ma:index="19" nillable="true" ma:displayName="Review Date" ma:description="Please enter the date when this item should next be reviewed by (e.g. 1 year from today)." ma:format="DateOnly" ma:internalName="SolarReviewDate" ma:readOnly="false">
      <xsd:simpleType>
        <xsd:restriction base="dms:DateTime"/>
      </xsd:simpleType>
    </xsd:element>
    <xsd:element name="SolarExpiryDate" ma:index="20" nillable="true" ma:displayName="Expiry Date" ma:description="Please enter the date when this item will expire (e.g. 7 year from today)." ma:format="DateOnly" ma:internalName="SolarExpiryDate" ma:readOnly="false">
      <xsd:simpleType>
        <xsd:restriction base="dms:DateTime"/>
      </xsd:simpleType>
    </xsd:element>
    <xsd:element name="SolarOwner1" ma:index="21" nillable="true" ma:displayName="Document Owner" ma:list="UserInfo" ma:SharePointGroup="0" ma:internalName="SolarOwner1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larExpiryDate xmlns="11ceafb5-5da8-4da7-bf55-fe6ec3cb858f" xsi:nil="true"/>
    <TaxCatchAll xmlns="11ceafb5-5da8-4da7-bf55-fe6ec3cb858f">
      <Value>6</Value>
      <Value>5</Value>
      <Value>2</Value>
      <Value>1</Value>
    </TaxCatchAll>
    <SolarReviewDate xmlns="11ceafb5-5da8-4da7-bf55-fe6ec3cb858f" xsi:nil="true"/>
    <b3f30145769e4ec8be6d6b937e456a76 xmlns="11ceafb5-5da8-4da7-bf55-fe6ec3cb858f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New Zealand</TermName>
          <TermId xmlns="http://schemas.microsoft.com/office/infopath/2007/PartnerControls">33a358c1-14a9-4fc9-9998-621a843d2b45</TermId>
        </TermInfo>
      </Terms>
    </b3f30145769e4ec8be6d6b937e456a76>
    <SolarAuthor xmlns="11ceafb5-5da8-4da7-bf55-fe6ec3cb858f">
      <UserInfo>
        <DisplayName/>
        <AccountId xsi:nil="true"/>
        <AccountType/>
      </UserInfo>
    </SolarAuthor>
    <b642828c4bd748f98225c48c3b0e5405 xmlns="11ceafb5-5da8-4da7-bf55-fe6ec3cb858f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Information</TermName>
          <TermId xmlns="http://schemas.microsoft.com/office/infopath/2007/PartnerControls">8d7fd696-cd16-46b7-85a3-05f203c26b60</TermId>
        </TermInfo>
      </Terms>
    </b642828c4bd748f98225c48c3b0e5405>
    <bd6cf8cfe18340458fdd3d2db43b49c4 xmlns="11ceafb5-5da8-4da7-bf55-fe6ec3cb858f">
      <Terms xmlns="http://schemas.microsoft.com/office/infopath/2007/PartnerControls">
        <TermInfo xmlns="http://schemas.microsoft.com/office/infopath/2007/PartnerControls">
          <TermName xmlns="http://schemas.microsoft.com/office/infopath/2007/PartnerControls">Zespri</TermName>
          <TermId xmlns="http://schemas.microsoft.com/office/infopath/2007/PartnerControls">3e20acf3-cd56-450c-9a24-6d2253261356</TermId>
        </TermInfo>
      </Terms>
    </bd6cf8cfe18340458fdd3d2db43b49c4>
    <ifd31b9d01384da3a2c29a89e9407e7a xmlns="11ceafb5-5da8-4da7-bf55-fe6ec3cb858f">
      <Terms xmlns="http://schemas.microsoft.com/office/infopath/2007/PartnerControls">
        <TermInfo xmlns="http://schemas.microsoft.com/office/infopath/2007/PartnerControls">
          <TermName xmlns="http://schemas.microsoft.com/office/infopath/2007/PartnerControls">Global Quality Technical</TermName>
          <TermId xmlns="http://schemas.microsoft.com/office/infopath/2007/PartnerControls">ba2876b9-9e41-4a92-aa22-7045ebeab83f</TermId>
        </TermInfo>
      </Terms>
    </ifd31b9d01384da3a2c29a89e9407e7a>
    <SolarOwner1 xmlns="11ceafb5-5da8-4da7-bf55-fe6ec3cb858f">
      <UserInfo>
        <DisplayName/>
        <AccountId xsi:nil="true"/>
        <AccountType/>
      </UserInfo>
    </SolarOwner1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d3d1547a-bedc-429e-855f-997d4b43c289" ContentTypeId="0x010100BD80C5A6E3BE6B41A2427F16147D47A4000E4000DD5E614016A8D990ED8E9682EE" PreviousValue="false" LastSyncTimeStamp="2020-08-04T22:25:40.393Z"/>
</file>

<file path=customXml/itemProps1.xml><?xml version="1.0" encoding="utf-8"?>
<ds:datastoreItem xmlns:ds="http://schemas.openxmlformats.org/officeDocument/2006/customXml" ds:itemID="{6ACB9C64-A28C-4EA5-9325-15A2A9EC7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ceafb5-5da8-4da7-bf55-fe6ec3cb8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5AC4B9-EC7F-4B95-94EB-84704256DC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7A5FF-861C-431C-A33D-718C731B401B}">
  <ds:schemaRefs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11ceafb5-5da8-4da7-bf55-fe6ec3cb858f"/>
  </ds:schemaRefs>
</ds:datastoreItem>
</file>

<file path=customXml/itemProps4.xml><?xml version="1.0" encoding="utf-8"?>
<ds:datastoreItem xmlns:ds="http://schemas.openxmlformats.org/officeDocument/2006/customXml" ds:itemID="{F5517A68-0857-444F-AD48-BCAF9C2BA91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1CD9001-0D37-4225-90C0-8228D1FBD774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18324_ZES-style-reference_v01B (2)</Template>
  <TotalTime>505</TotalTime>
  <Pages>12</Pages>
  <Words>1735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Hygiene Risk Assessment Form</vt:lpstr>
    </vt:vector>
  </TitlesOfParts>
  <Company>ZESPRI International Ltd</Company>
  <LinksUpToDate>false</LinksUpToDate>
  <CharactersWithSpaces>13001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Hygiene Risk Assessment Form</dc:title>
  <dc:subject/>
  <dc:creator>Beth Kyd</dc:creator>
  <cp:keywords/>
  <cp:lastModifiedBy>Andrea Penellum</cp:lastModifiedBy>
  <cp:revision>278</cp:revision>
  <cp:lastPrinted>2023-06-27T23:35:00Z</cp:lastPrinted>
  <dcterms:created xsi:type="dcterms:W3CDTF">2023-05-25T20:25:00Z</dcterms:created>
  <dcterms:modified xsi:type="dcterms:W3CDTF">2023-07-18T02:01:00Z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nopyKeywords">
    <vt:lpwstr>489;#GAP MSO|362e792c-c82e-4f66-b47d-355d272e1e22</vt:lpwstr>
  </property>
  <property fmtid="{D5CDD505-2E9C-101B-9397-08002B2CF9AE}" pid="3" name="Order">
    <vt:r8>5600</vt:r8>
  </property>
  <property fmtid="{D5CDD505-2E9C-101B-9397-08002B2CF9AE}" pid="4" name="Region">
    <vt:lpwstr/>
  </property>
  <property fmtid="{D5CDD505-2E9C-101B-9397-08002B2CF9AE}" pid="5" name="Variety">
    <vt:lpwstr/>
  </property>
  <property fmtid="{D5CDD505-2E9C-101B-9397-08002B2CF9AE}" pid="6" name="PublicationSource">
    <vt:lpwstr/>
  </property>
  <property fmtid="{D5CDD505-2E9C-101B-9397-08002B2CF9AE}" pid="7" name="CanopyLanguage">
    <vt:lpwstr/>
  </property>
  <property fmtid="{D5CDD505-2E9C-101B-9397-08002B2CF9AE}" pid="8" name="_dlc_DocIdItemGuid">
    <vt:lpwstr>c261d98f-9d48-45c4-a3d6-fc08b927f763</vt:lpwstr>
  </property>
  <property fmtid="{D5CDD505-2E9C-101B-9397-08002B2CF9AE}" pid="9" name="ContentTypeId">
    <vt:lpwstr>0x010100BD80C5A6E3BE6B41A2427F16147D47A4000E4000DD5E614016A8D990ED8E9682EE00AC297BAF07C05E47A82AD3C642FBD580</vt:lpwstr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Document Type">
    <vt:lpwstr>GAP Resources</vt:lpwstr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Document Number">
    <vt:r8>35</vt:r8>
  </property>
  <property fmtid="{D5CDD505-2E9C-101B-9397-08002B2CF9AE}" pid="16" name="Doc Status">
    <vt:lpwstr>Final</vt:lpwstr>
  </property>
  <property fmtid="{D5CDD505-2E9C-101B-9397-08002B2CF9AE}" pid="17" name="SolarDocumentType">
    <vt:lpwstr>1;#Information|8d7fd696-cd16-46b7-85a3-05f203c26b60</vt:lpwstr>
  </property>
  <property fmtid="{D5CDD505-2E9C-101B-9397-08002B2CF9AE}" pid="18" name="SolarLocation">
    <vt:lpwstr>6;#New Zealand|33a358c1-14a9-4fc9-9998-621a843d2b45</vt:lpwstr>
  </property>
  <property fmtid="{D5CDD505-2E9C-101B-9397-08002B2CF9AE}" pid="19" name="_ExtendedDescription">
    <vt:lpwstr/>
  </property>
  <property fmtid="{D5CDD505-2E9C-101B-9397-08002B2CF9AE}" pid="20" name="SolarDepartment">
    <vt:lpwstr>5;#Global Quality Technical|ba2876b9-9e41-4a92-aa22-7045ebeab83f</vt:lpwstr>
  </property>
  <property fmtid="{D5CDD505-2E9C-101B-9397-08002B2CF9AE}" pid="21" name="SolarOrganisation">
    <vt:lpwstr>2;#Zespri|3e20acf3-cd56-450c-9a24-6d2253261356</vt:lpwstr>
  </property>
  <property fmtid="{D5CDD505-2E9C-101B-9397-08002B2CF9AE}" pid="22" name="MediaServiceImageTags">
    <vt:lpwstr/>
  </property>
  <property fmtid="{D5CDD505-2E9C-101B-9397-08002B2CF9AE}" pid="23" name="lcf76f155ced4ddcb4097134ff3c332f">
    <vt:lpwstr/>
  </property>
  <property fmtid="{D5CDD505-2E9C-101B-9397-08002B2CF9AE}" pid="24" name="Othernotes">
    <vt:lpwstr>Gale done</vt:lpwstr>
  </property>
  <property fmtid="{D5CDD505-2E9C-101B-9397-08002B2CF9AE}" pid="25" name="GET">
    <vt:lpwstr/>
  </property>
  <property fmtid="{D5CDD505-2E9C-101B-9397-08002B2CF9AE}" pid="26" name="NB">
    <vt:lpwstr>Updated JR 11/7 to pdf</vt:lpwstr>
  </property>
</Properties>
</file>